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EFC6" w14:textId="77777777" w:rsidR="006A12E4" w:rsidRDefault="006A12E4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Příloha č. </w:t>
      </w:r>
      <w:r w:rsidR="0038664C">
        <w:rPr>
          <w:rFonts w:ascii="Times New Roman" w:hAnsi="Times New Roman"/>
          <w:sz w:val="16"/>
        </w:rPr>
        <w:t>5</w:t>
      </w:r>
    </w:p>
    <w:p w14:paraId="08997432" w14:textId="71321C0F" w:rsidR="006A12E4" w:rsidRDefault="006A12E4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 vnitřní normě „</w:t>
      </w:r>
      <w:r w:rsidR="009B72EC" w:rsidRPr="009B72EC">
        <w:rPr>
          <w:rFonts w:ascii="Times New Roman" w:hAnsi="Times New Roman"/>
          <w:sz w:val="16"/>
        </w:rPr>
        <w:t>A/N/961/16/2025</w:t>
      </w:r>
      <w:r w:rsidR="009B72EC">
        <w:rPr>
          <w:rFonts w:ascii="Times New Roman" w:hAnsi="Times New Roman"/>
          <w:sz w:val="16"/>
        </w:rPr>
        <w:t xml:space="preserve"> </w:t>
      </w:r>
      <w:r w:rsidR="00714309">
        <w:rPr>
          <w:rFonts w:ascii="Times New Roman" w:hAnsi="Times New Roman"/>
          <w:sz w:val="16"/>
        </w:rPr>
        <w:t>Kariérní řád</w:t>
      </w:r>
      <w:r w:rsidR="00D00EDD">
        <w:rPr>
          <w:rFonts w:ascii="Times New Roman" w:hAnsi="Times New Roman"/>
          <w:sz w:val="16"/>
        </w:rPr>
        <w:t xml:space="preserve"> Vysoké škol</w:t>
      </w:r>
      <w:r w:rsidR="00714309">
        <w:rPr>
          <w:rFonts w:ascii="Times New Roman" w:hAnsi="Times New Roman"/>
          <w:sz w:val="16"/>
        </w:rPr>
        <w:t>y</w:t>
      </w:r>
      <w:r w:rsidR="00D00EDD">
        <w:rPr>
          <w:rFonts w:ascii="Times New Roman" w:hAnsi="Times New Roman"/>
          <w:sz w:val="16"/>
        </w:rPr>
        <w:t xml:space="preserve"> chemicko-technologické v Praze</w:t>
      </w:r>
      <w:r>
        <w:rPr>
          <w:rFonts w:ascii="Times New Roman" w:hAnsi="Times New Roman"/>
          <w:sz w:val="16"/>
        </w:rPr>
        <w:t>“</w:t>
      </w:r>
    </w:p>
    <w:p w14:paraId="020B5FE9" w14:textId="77777777" w:rsidR="006A12E4" w:rsidRDefault="006A12E4">
      <w:pPr>
        <w:pStyle w:val="Nadpis2"/>
        <w:rPr>
          <w:b/>
          <w:bCs/>
          <w:sz w:val="32"/>
        </w:rPr>
      </w:pPr>
    </w:p>
    <w:p w14:paraId="096B1489" w14:textId="77777777" w:rsidR="00D00EDD" w:rsidRDefault="00D00EDD">
      <w:pPr>
        <w:pStyle w:val="Nadpis2"/>
        <w:rPr>
          <w:b/>
          <w:sz w:val="32"/>
          <w:szCs w:val="32"/>
        </w:rPr>
      </w:pPr>
      <w:r>
        <w:rPr>
          <w:b/>
          <w:sz w:val="32"/>
          <w:szCs w:val="32"/>
        </w:rPr>
        <w:t>Děkan Fakulty … Vysoké školy chemicko-technologické v Praze</w:t>
      </w:r>
    </w:p>
    <w:p w14:paraId="6BFF89A9" w14:textId="77777777" w:rsidR="00D00EDD" w:rsidRPr="00714309" w:rsidRDefault="00D00EDD" w:rsidP="00714309">
      <w:pPr>
        <w:jc w:val="center"/>
      </w:pPr>
      <w:r>
        <w:t>nebo</w:t>
      </w:r>
    </w:p>
    <w:p w14:paraId="45510A93" w14:textId="6D4724F4" w:rsidR="006A12E4" w:rsidRDefault="003873C6">
      <w:pPr>
        <w:pStyle w:val="Nadpis2"/>
        <w:rPr>
          <w:b/>
          <w:sz w:val="32"/>
          <w:szCs w:val="32"/>
        </w:rPr>
      </w:pPr>
      <w:r>
        <w:rPr>
          <w:b/>
          <w:sz w:val="32"/>
          <w:szCs w:val="32"/>
        </w:rPr>
        <w:fldChar w:fldCharType="begin">
          <w:ffData>
            <w:name w:val=""/>
            <w:enabled/>
            <w:calcOnExit w:val="0"/>
            <w:ddList>
              <w:listEntry w:val="Prorektor pro vědu a výzkum"/>
              <w:listEntry w:val="Děkan FCHT"/>
              <w:listEntry w:val="Děkan FTOP"/>
              <w:listEntry w:val="Děkan FPBT"/>
              <w:listEntry w:val="Děkan FCHI"/>
            </w:ddList>
          </w:ffData>
        </w:fldChar>
      </w:r>
      <w:r>
        <w:rPr>
          <w:b/>
          <w:sz w:val="32"/>
          <w:szCs w:val="32"/>
        </w:rPr>
        <w:instrText xml:space="preserve"> FORMDROPDOWN </w:instrText>
      </w:r>
      <w:r>
        <w:rPr>
          <w:b/>
          <w:sz w:val="32"/>
          <w:szCs w:val="32"/>
        </w:rPr>
      </w:r>
      <w:r>
        <w:rPr>
          <w:b/>
          <w:sz w:val="32"/>
          <w:szCs w:val="32"/>
        </w:rPr>
        <w:fldChar w:fldCharType="end"/>
      </w:r>
      <w:r w:rsidR="00D00EDD">
        <w:rPr>
          <w:b/>
          <w:sz w:val="32"/>
          <w:szCs w:val="32"/>
        </w:rPr>
        <w:t xml:space="preserve"> </w:t>
      </w:r>
      <w:r w:rsidR="00BA500A">
        <w:rPr>
          <w:b/>
          <w:sz w:val="32"/>
          <w:szCs w:val="32"/>
        </w:rPr>
        <w:t xml:space="preserve"> </w:t>
      </w:r>
      <w:r w:rsidR="00D00EDD">
        <w:rPr>
          <w:b/>
          <w:sz w:val="32"/>
          <w:szCs w:val="32"/>
        </w:rPr>
        <w:t>Vysoké školy chemicko-technologické v Praze</w:t>
      </w:r>
    </w:p>
    <w:p w14:paraId="510F9393" w14:textId="77777777" w:rsidR="00D00EDD" w:rsidRDefault="00D00EDD" w:rsidP="00714309">
      <w:pPr>
        <w:jc w:val="center"/>
      </w:pPr>
      <w:r>
        <w:t>nebo</w:t>
      </w:r>
    </w:p>
    <w:p w14:paraId="5D9D5700" w14:textId="77777777" w:rsidR="006A12E4" w:rsidRDefault="00D00EDD" w:rsidP="00D00EDD">
      <w:pPr>
        <w:pStyle w:val="Nadpis2"/>
        <w:rPr>
          <w:b/>
          <w:bCs/>
          <w:sz w:val="32"/>
        </w:rPr>
      </w:pPr>
      <w:r w:rsidRPr="00714309">
        <w:rPr>
          <w:b/>
          <w:sz w:val="32"/>
          <w:szCs w:val="32"/>
        </w:rPr>
        <w:t>Prorektor pro pedagogiku</w:t>
      </w:r>
      <w:r w:rsidR="006A12E4">
        <w:rPr>
          <w:b/>
          <w:bCs/>
          <w:sz w:val="32"/>
        </w:rPr>
        <w:t xml:space="preserve"> Vysoké školy chemicko-technologické v Praze </w:t>
      </w:r>
    </w:p>
    <w:p w14:paraId="781F8AB7" w14:textId="77777777" w:rsidR="006A12E4" w:rsidRDefault="006A12E4">
      <w:pPr>
        <w:pStyle w:val="Nadpis1"/>
        <w:spacing w:line="480" w:lineRule="auto"/>
      </w:pPr>
      <w:r>
        <w:t>Rozhodnutí o atestaci</w:t>
      </w:r>
    </w:p>
    <w:p w14:paraId="6D198803" w14:textId="77777777" w:rsidR="006A12E4" w:rsidRDefault="006A12E4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základě žádosti ze dne </w:t>
      </w:r>
      <w:r w:rsidR="00164E25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</w:rPr>
        <w:instrText xml:space="preserve"> FORMTEXT </w:instrText>
      </w:r>
      <w:r w:rsidR="00164E25">
        <w:rPr>
          <w:rFonts w:ascii="Times New Roman" w:hAnsi="Times New Roman"/>
        </w:rPr>
      </w:r>
      <w:r w:rsidR="00164E2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164E25">
        <w:rPr>
          <w:rFonts w:ascii="Times New Roman" w:hAnsi="Times New Roman"/>
        </w:rPr>
        <w:fldChar w:fldCharType="end"/>
      </w:r>
      <w:bookmarkEnd w:id="0"/>
      <w:r>
        <w:rPr>
          <w:rFonts w:ascii="Times New Roman" w:hAnsi="Times New Roman"/>
        </w:rPr>
        <w:t> a po projednání podle vnitřní normy „</w:t>
      </w:r>
      <w:r w:rsidR="00714309" w:rsidRPr="00714309">
        <w:rPr>
          <w:rFonts w:ascii="Times New Roman" w:hAnsi="Times New Roman"/>
        </w:rPr>
        <w:t>Kariérní řád</w:t>
      </w:r>
      <w:r w:rsidR="00714309"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</w:rPr>
        <w:t>Vysoké škol</w:t>
      </w:r>
      <w:r w:rsidR="00714309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chemicko-technologické v Praze“ uděluji</w:t>
      </w:r>
    </w:p>
    <w:p w14:paraId="0783CCE9" w14:textId="77777777" w:rsidR="006A12E4" w:rsidRDefault="006A12E4">
      <w:pPr>
        <w:spacing w:line="480" w:lineRule="auto"/>
        <w:rPr>
          <w:rFonts w:ascii="Times New Roman" w:hAnsi="Times New Roman"/>
        </w:rPr>
      </w:pPr>
    </w:p>
    <w:p w14:paraId="6658B6D2" w14:textId="77777777" w:rsidR="006A12E4" w:rsidRDefault="00164E25">
      <w:pPr>
        <w:spacing w:line="48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fldChar w:fldCharType="begin">
          <w:ffData>
            <w:name w:val="Text2"/>
            <w:enabled/>
            <w:calcOnExit w:val="0"/>
            <w:textInput>
              <w:default w:val="vlož jméno v 3. pádě"/>
            </w:textInput>
          </w:ffData>
        </w:fldChar>
      </w:r>
      <w:bookmarkStart w:id="1" w:name="Text2"/>
      <w:r w:rsidR="006A12E4">
        <w:rPr>
          <w:rFonts w:ascii="Times New Roman" w:hAnsi="Times New Roman"/>
          <w:b/>
          <w:bCs/>
          <w:sz w:val="28"/>
        </w:rPr>
        <w:instrText xml:space="preserve"> FORMTEXT </w:instrText>
      </w:r>
      <w:r>
        <w:rPr>
          <w:rFonts w:ascii="Times New Roman" w:hAnsi="Times New Roman"/>
          <w:b/>
          <w:bCs/>
          <w:sz w:val="28"/>
        </w:rPr>
      </w:r>
      <w:r>
        <w:rPr>
          <w:rFonts w:ascii="Times New Roman" w:hAnsi="Times New Roman"/>
          <w:b/>
          <w:bCs/>
          <w:sz w:val="28"/>
        </w:rPr>
        <w:fldChar w:fldCharType="separate"/>
      </w:r>
      <w:r w:rsidR="006A12E4">
        <w:rPr>
          <w:rFonts w:ascii="Times New Roman" w:hAnsi="Times New Roman"/>
          <w:b/>
          <w:bCs/>
          <w:noProof/>
          <w:sz w:val="28"/>
        </w:rPr>
        <w:t>vlož jméno v 3. pádě</w:t>
      </w:r>
      <w:r>
        <w:rPr>
          <w:rFonts w:ascii="Times New Roman" w:hAnsi="Times New Roman"/>
          <w:b/>
          <w:bCs/>
          <w:sz w:val="28"/>
        </w:rPr>
        <w:fldChar w:fldCharType="end"/>
      </w:r>
      <w:bookmarkEnd w:id="1"/>
    </w:p>
    <w:p w14:paraId="746A8E9F" w14:textId="77777777" w:rsidR="006A12E4" w:rsidRDefault="006A12E4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atestaci pro zařazení do tarifní třídy </w:t>
      </w:r>
    </w:p>
    <w:p w14:paraId="36EE5F06" w14:textId="77777777" w:rsidR="006A12E4" w:rsidRDefault="00164E25">
      <w:pPr>
        <w:spacing w:line="48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>
          <w:ffData>
            <w:name w:val="Rozbalovací2"/>
            <w:enabled/>
            <w:calcOnExit w:val="0"/>
            <w:ddList>
              <w:result w:val="2"/>
              <w:listEntry w:val="V1 - vědecký pracovník"/>
              <w:listEntry w:val="V3 - odborný pracovník"/>
              <w:listEntry w:val="B3 - technik I."/>
            </w:ddList>
          </w:ffData>
        </w:fldChar>
      </w:r>
      <w:bookmarkStart w:id="2" w:name="Rozbalovací2"/>
      <w:r w:rsidR="006A12E4">
        <w:rPr>
          <w:rFonts w:ascii="Times New Roman" w:hAnsi="Times New Roman"/>
          <w:sz w:val="28"/>
        </w:rPr>
        <w:instrText xml:space="preserve"> FORMDROPDOWN </w:instrTex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fldChar w:fldCharType="end"/>
      </w:r>
      <w:bookmarkEnd w:id="2"/>
    </w:p>
    <w:p w14:paraId="71C04D5B" w14:textId="77777777" w:rsidR="006A12E4" w:rsidRDefault="006A12E4">
      <w:pPr>
        <w:spacing w:line="48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s účinností od </w:t>
      </w:r>
      <w:r w:rsidR="00164E25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Times New Roman" w:hAnsi="Times New Roman"/>
        </w:rPr>
        <w:instrText xml:space="preserve"> FORMTEXT </w:instrText>
      </w:r>
      <w:r w:rsidR="00164E25">
        <w:rPr>
          <w:rFonts w:ascii="Times New Roman" w:hAnsi="Times New Roman"/>
        </w:rPr>
      </w:r>
      <w:r w:rsidR="00164E2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164E25">
        <w:rPr>
          <w:rFonts w:ascii="Times New Roman" w:hAnsi="Times New Roman"/>
        </w:rPr>
        <w:fldChar w:fldCharType="end"/>
      </w:r>
      <w:bookmarkEnd w:id="3"/>
    </w:p>
    <w:p w14:paraId="796496A3" w14:textId="77777777" w:rsidR="006A12E4" w:rsidRDefault="006A12E4">
      <w:pPr>
        <w:jc w:val="center"/>
        <w:rPr>
          <w:rFonts w:ascii="Times New Roman" w:hAnsi="Times New Roman"/>
        </w:rPr>
      </w:pPr>
    </w:p>
    <w:p w14:paraId="22F3F1B7" w14:textId="77777777" w:rsidR="006A12E4" w:rsidRDefault="006A12E4">
      <w:pPr>
        <w:jc w:val="center"/>
        <w:rPr>
          <w:rFonts w:ascii="Times New Roman" w:hAnsi="Times New Roman"/>
        </w:rPr>
      </w:pPr>
    </w:p>
    <w:p w14:paraId="038CAEC2" w14:textId="77777777" w:rsidR="006A12E4" w:rsidRDefault="006A12E4">
      <w:pPr>
        <w:jc w:val="center"/>
        <w:rPr>
          <w:rFonts w:ascii="Times New Roman" w:hAnsi="Times New Roman"/>
        </w:rPr>
      </w:pPr>
    </w:p>
    <w:p w14:paraId="47190192" w14:textId="77777777" w:rsidR="006A12E4" w:rsidRDefault="006A12E4">
      <w:pPr>
        <w:jc w:val="center"/>
        <w:rPr>
          <w:rFonts w:ascii="Times New Roman" w:hAnsi="Times New Roman"/>
        </w:rPr>
      </w:pPr>
    </w:p>
    <w:p w14:paraId="255E279D" w14:textId="77777777" w:rsidR="006A12E4" w:rsidRDefault="006A12E4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V Praze dne </w:t>
      </w:r>
      <w:r w:rsidR="00164E25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Times New Roman" w:hAnsi="Times New Roman"/>
        </w:rPr>
        <w:instrText xml:space="preserve"> FORMTEXT </w:instrText>
      </w:r>
      <w:r w:rsidR="00164E25">
        <w:rPr>
          <w:rFonts w:ascii="Times New Roman" w:hAnsi="Times New Roman"/>
        </w:rPr>
      </w:r>
      <w:r w:rsidR="00164E25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164E25">
        <w:rPr>
          <w:rFonts w:ascii="Times New Roman" w:hAnsi="Times New Roman"/>
        </w:rPr>
        <w:fldChar w:fldCharType="end"/>
      </w:r>
      <w:bookmarkEnd w:id="4"/>
    </w:p>
    <w:p w14:paraId="28228941" w14:textId="77777777" w:rsidR="006A12E4" w:rsidRDefault="006A12E4">
      <w:pPr>
        <w:jc w:val="center"/>
        <w:rPr>
          <w:rFonts w:ascii="Times New Roman" w:hAnsi="Times New Roman"/>
          <w:sz w:val="16"/>
        </w:rPr>
      </w:pPr>
    </w:p>
    <w:p w14:paraId="4FF84693" w14:textId="77777777" w:rsidR="006A12E4" w:rsidRDefault="006A12E4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L.S.</w:t>
      </w:r>
    </w:p>
    <w:p w14:paraId="02B84594" w14:textId="77777777" w:rsidR="006A12E4" w:rsidRDefault="006A12E4">
      <w:pPr>
        <w:jc w:val="center"/>
        <w:rPr>
          <w:rFonts w:ascii="Times New Roman" w:hAnsi="Times New Roman"/>
          <w:sz w:val="16"/>
        </w:rPr>
      </w:pPr>
    </w:p>
    <w:p w14:paraId="7251FFE0" w14:textId="77777777" w:rsidR="006A12E4" w:rsidRDefault="006A12E4">
      <w:pPr>
        <w:jc w:val="center"/>
        <w:rPr>
          <w:rFonts w:ascii="Times New Roman" w:hAnsi="Times New Roman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6A12E4" w14:paraId="7054E4BB" w14:textId="77777777">
        <w:tc>
          <w:tcPr>
            <w:tcW w:w="9210" w:type="dxa"/>
          </w:tcPr>
          <w:p w14:paraId="4ED22EA9" w14:textId="77777777" w:rsidR="006A12E4" w:rsidRDefault="006A12E4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………………………………………………………………………………..</w:t>
            </w:r>
          </w:p>
        </w:tc>
      </w:tr>
    </w:tbl>
    <w:bookmarkStart w:id="5" w:name="Text5"/>
    <w:p w14:paraId="03D7C3E3" w14:textId="77777777" w:rsidR="006A12E4" w:rsidRDefault="008974D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default w:val="vlož jméno, příjmení a tituly prorektora / děkana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vlož jméno, příjmení a tituly prorektora</w:t>
      </w:r>
      <w:r w:rsidR="00B7788F">
        <w:rPr>
          <w:rFonts w:ascii="Times New Roman" w:hAnsi="Times New Roman"/>
          <w:noProof/>
        </w:rPr>
        <w:t xml:space="preserve"> pro pedagogiku</w:t>
      </w:r>
      <w:r>
        <w:rPr>
          <w:rFonts w:ascii="Times New Roman" w:hAnsi="Times New Roman"/>
          <w:noProof/>
        </w:rPr>
        <w:t xml:space="preserve"> / děkana</w:t>
      </w:r>
      <w:r>
        <w:rPr>
          <w:rFonts w:ascii="Times New Roman" w:hAnsi="Times New Roman"/>
        </w:rPr>
        <w:fldChar w:fldCharType="end"/>
      </w:r>
      <w:bookmarkEnd w:id="5"/>
    </w:p>
    <w:p w14:paraId="078288F3" w14:textId="77777777" w:rsidR="00391329" w:rsidRPr="00A436CD" w:rsidRDefault="00D00EDD" w:rsidP="00391329">
      <w:pPr>
        <w:pStyle w:val="Nadpis2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Prorektor pro vědu a výzkum"/>
              <w:listEntry w:val="Děkan FCHT"/>
              <w:listEntry w:val="Děkan FTOP"/>
              <w:listEntry w:val="Děkan FPBT"/>
              <w:listEntry w:val="Děkan FCHI"/>
              <w:listEntry w:val="Prorektor pro pedagogiku"/>
            </w:ddList>
          </w:ffData>
        </w:fldChar>
      </w:r>
      <w:r>
        <w:rPr>
          <w:sz w:val="18"/>
          <w:szCs w:val="18"/>
        </w:rPr>
        <w:instrText xml:space="preserve"> FORMDROPDOWN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</w:p>
    <w:p w14:paraId="35CC8F92" w14:textId="77777777" w:rsidR="006A12E4" w:rsidRDefault="006A12E4">
      <w:pPr>
        <w:jc w:val="center"/>
        <w:rPr>
          <w:rFonts w:ascii="Times New Roman" w:hAnsi="Times New Roman"/>
          <w:sz w:val="32"/>
        </w:rPr>
      </w:pPr>
      <w:bookmarkStart w:id="6" w:name="_GoBack"/>
      <w:bookmarkEnd w:id="6"/>
    </w:p>
    <w:sectPr w:rsidR="006A12E4" w:rsidSect="00164E25"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NotTrackMoves/>
  <w:documentProtection w:edit="forms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12E4"/>
    <w:rsid w:val="00164E25"/>
    <w:rsid w:val="0038664C"/>
    <w:rsid w:val="003873C6"/>
    <w:rsid w:val="00391329"/>
    <w:rsid w:val="00525C2F"/>
    <w:rsid w:val="006A12E4"/>
    <w:rsid w:val="00714309"/>
    <w:rsid w:val="007D0E49"/>
    <w:rsid w:val="00825F32"/>
    <w:rsid w:val="008974D1"/>
    <w:rsid w:val="009B72EC"/>
    <w:rsid w:val="00A436CD"/>
    <w:rsid w:val="00B21CA5"/>
    <w:rsid w:val="00B7788F"/>
    <w:rsid w:val="00BA500A"/>
    <w:rsid w:val="00CB7977"/>
    <w:rsid w:val="00D0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6120A"/>
  <w15:chartTrackingRefBased/>
  <w15:docId w15:val="{ECD344C6-6408-4243-A7C1-4378B88F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E25"/>
    <w:pPr>
      <w:spacing w:line="36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164E25"/>
    <w:pPr>
      <w:keepNext/>
      <w:jc w:val="center"/>
      <w:outlineLvl w:val="0"/>
    </w:pPr>
    <w:rPr>
      <w:rFonts w:ascii="Times New Roman" w:hAnsi="Times New Roman"/>
      <w:sz w:val="32"/>
    </w:rPr>
  </w:style>
  <w:style w:type="paragraph" w:styleId="Nadpis2">
    <w:name w:val="heading 2"/>
    <w:basedOn w:val="Normln"/>
    <w:next w:val="Normln"/>
    <w:qFormat/>
    <w:rsid w:val="00164E25"/>
    <w:pPr>
      <w:keepNext/>
      <w:jc w:val="center"/>
      <w:outlineLvl w:val="1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0E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00ED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1430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P3_atestace_rozhodnuti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3BCC-BE4F-4134-8453-CC5F47639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P3_atestace_rozhodnuti.dot</Template>
  <TotalTime>3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VSCHT Praha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PAM</dc:creator>
  <cp:keywords/>
  <cp:lastModifiedBy>Kriz Jan</cp:lastModifiedBy>
  <cp:revision>4</cp:revision>
  <cp:lastPrinted>2012-02-06T10:54:00Z</cp:lastPrinted>
  <dcterms:created xsi:type="dcterms:W3CDTF">2025-12-22T23:12:00Z</dcterms:created>
  <dcterms:modified xsi:type="dcterms:W3CDTF">2025-12-22T23:15:00Z</dcterms:modified>
</cp:coreProperties>
</file>