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E7F7E" w14:textId="77777777" w:rsidR="00EF2F4A" w:rsidRPr="00810B97" w:rsidRDefault="00EF2F4A" w:rsidP="00EF2F4A">
      <w:pPr>
        <w:pStyle w:val="Bezmezer"/>
        <w:spacing w:line="264" w:lineRule="auto"/>
        <w:jc w:val="center"/>
        <w:rPr>
          <w:b/>
          <w:sz w:val="36"/>
          <w:szCs w:val="36"/>
        </w:rPr>
      </w:pPr>
      <w:r w:rsidRPr="00810B97">
        <w:rPr>
          <w:b/>
          <w:sz w:val="36"/>
          <w:szCs w:val="36"/>
        </w:rPr>
        <w:t>Formulář</w:t>
      </w:r>
    </w:p>
    <w:p w14:paraId="573DE342" w14:textId="76D083AF" w:rsidR="00EF2F4A" w:rsidRPr="00810B97" w:rsidRDefault="003F7813" w:rsidP="00EF2F4A">
      <w:pPr>
        <w:pStyle w:val="Bezmezer"/>
        <w:spacing w:line="264" w:lineRule="auto"/>
        <w:jc w:val="center"/>
        <w:rPr>
          <w:b/>
          <w:sz w:val="36"/>
          <w:szCs w:val="36"/>
        </w:rPr>
      </w:pPr>
      <w:r>
        <w:rPr>
          <w:b/>
          <w:sz w:val="36"/>
          <w:szCs w:val="36"/>
        </w:rPr>
        <w:t>posouzení</w:t>
      </w:r>
      <w:r w:rsidR="00EF2F4A" w:rsidRPr="00810B97">
        <w:rPr>
          <w:b/>
          <w:sz w:val="36"/>
          <w:szCs w:val="36"/>
        </w:rPr>
        <w:t xml:space="preserve"> návrhu </w:t>
      </w:r>
      <w:r w:rsidR="00EF2F4A" w:rsidRPr="00FB5C5F">
        <w:rPr>
          <w:b/>
          <w:sz w:val="36"/>
          <w:szCs w:val="36"/>
        </w:rPr>
        <w:t>bakalářského studijního programu</w:t>
      </w:r>
      <w:r w:rsidR="00EF2F4A" w:rsidRPr="00810B97">
        <w:rPr>
          <w:b/>
          <w:sz w:val="36"/>
          <w:szCs w:val="36"/>
        </w:rPr>
        <w:t xml:space="preserve"> </w:t>
      </w:r>
    </w:p>
    <w:p w14:paraId="7C4436AF" w14:textId="2224B8DE" w:rsidR="00EF2F4A" w:rsidRPr="00810B97" w:rsidRDefault="00EF2F4A" w:rsidP="0044288C">
      <w:pPr>
        <w:pStyle w:val="Bezmezer"/>
        <w:spacing w:after="240" w:line="264" w:lineRule="auto"/>
        <w:jc w:val="center"/>
        <w:rPr>
          <w:b/>
          <w:sz w:val="36"/>
          <w:szCs w:val="36"/>
        </w:rPr>
      </w:pPr>
      <w:r w:rsidRPr="00810B97">
        <w:rPr>
          <w:b/>
          <w:sz w:val="36"/>
          <w:szCs w:val="36"/>
        </w:rPr>
        <w:t>v rámci instit</w:t>
      </w:r>
      <w:r w:rsidR="0044288C">
        <w:rPr>
          <w:b/>
          <w:sz w:val="36"/>
          <w:szCs w:val="36"/>
        </w:rPr>
        <w:t xml:space="preserve">ucionální akreditace VŠCHT </w:t>
      </w:r>
    </w:p>
    <w:tbl>
      <w:tblPr>
        <w:tblStyle w:val="Mkatabulky"/>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262"/>
        <w:gridCol w:w="7078"/>
      </w:tblGrid>
      <w:tr w:rsidR="005150A9" w:rsidRPr="00ED3556" w14:paraId="33DEF671" w14:textId="77777777" w:rsidTr="00C21FBE">
        <w:trPr>
          <w:trHeight w:val="454"/>
        </w:trPr>
        <w:tc>
          <w:tcPr>
            <w:tcW w:w="2262" w:type="dxa"/>
            <w:tcBorders>
              <w:top w:val="nil"/>
              <w:left w:val="nil"/>
              <w:bottom w:val="nil"/>
              <w:right w:val="single" w:sz="6" w:space="0" w:color="000000" w:themeColor="text1"/>
            </w:tcBorders>
          </w:tcPr>
          <w:p w14:paraId="042FA951" w14:textId="77777777" w:rsidR="005150A9" w:rsidRPr="00ED3556" w:rsidRDefault="005150A9" w:rsidP="005150A9">
            <w:pPr>
              <w:spacing w:line="264" w:lineRule="auto"/>
            </w:pPr>
            <w:r w:rsidRPr="00ED3556">
              <w:t>Název programu:</w:t>
            </w:r>
          </w:p>
        </w:tc>
        <w:tc>
          <w:tcPr>
            <w:tcW w:w="7078" w:type="dxa"/>
            <w:tcBorders>
              <w:left w:val="single" w:sz="6" w:space="0" w:color="000000" w:themeColor="text1"/>
            </w:tcBorders>
          </w:tcPr>
          <w:p w14:paraId="337F40A0" w14:textId="11FE7071" w:rsidR="005150A9" w:rsidRPr="005150A9" w:rsidRDefault="005150A9" w:rsidP="005150A9">
            <w:pPr>
              <w:spacing w:line="264" w:lineRule="auto"/>
              <w:rPr>
                <w:sz w:val="24"/>
                <w:szCs w:val="24"/>
              </w:rPr>
            </w:pPr>
          </w:p>
        </w:tc>
      </w:tr>
      <w:tr w:rsidR="005150A9" w:rsidRPr="00ED3556" w14:paraId="1643278A" w14:textId="77777777" w:rsidTr="00C21FBE">
        <w:trPr>
          <w:trHeight w:val="454"/>
        </w:trPr>
        <w:tc>
          <w:tcPr>
            <w:tcW w:w="2262" w:type="dxa"/>
            <w:tcBorders>
              <w:top w:val="nil"/>
              <w:left w:val="nil"/>
              <w:bottom w:val="nil"/>
              <w:right w:val="single" w:sz="6" w:space="0" w:color="000000" w:themeColor="text1"/>
            </w:tcBorders>
          </w:tcPr>
          <w:p w14:paraId="0BA12F5C" w14:textId="57A96E6B" w:rsidR="005150A9" w:rsidRPr="00ED3556" w:rsidRDefault="005150A9" w:rsidP="005150A9">
            <w:pPr>
              <w:spacing w:line="264" w:lineRule="auto"/>
            </w:pPr>
            <w:r w:rsidRPr="00ED3556">
              <w:t>Fakulta</w:t>
            </w:r>
            <w:r>
              <w:t xml:space="preserve"> VŠCHT:</w:t>
            </w:r>
          </w:p>
        </w:tc>
        <w:tc>
          <w:tcPr>
            <w:tcW w:w="7078" w:type="dxa"/>
            <w:tcBorders>
              <w:left w:val="single" w:sz="6" w:space="0" w:color="000000" w:themeColor="text1"/>
            </w:tcBorders>
          </w:tcPr>
          <w:p w14:paraId="41A29BE3" w14:textId="692C57FE" w:rsidR="005150A9" w:rsidRPr="00ED3556" w:rsidRDefault="005150A9" w:rsidP="005150A9">
            <w:pPr>
              <w:spacing w:line="264" w:lineRule="auto"/>
            </w:pPr>
          </w:p>
        </w:tc>
      </w:tr>
      <w:tr w:rsidR="005150A9" w:rsidRPr="00ED3556" w14:paraId="4237EE83" w14:textId="77777777" w:rsidTr="00C21FBE">
        <w:trPr>
          <w:trHeight w:val="454"/>
        </w:trPr>
        <w:tc>
          <w:tcPr>
            <w:tcW w:w="2262" w:type="dxa"/>
            <w:tcBorders>
              <w:top w:val="nil"/>
              <w:left w:val="nil"/>
              <w:bottom w:val="nil"/>
              <w:right w:val="single" w:sz="6" w:space="0" w:color="000000" w:themeColor="text1"/>
            </w:tcBorders>
          </w:tcPr>
          <w:p w14:paraId="295084F8" w14:textId="3468588F" w:rsidR="005150A9" w:rsidRPr="00905234" w:rsidRDefault="005150A9" w:rsidP="005150A9">
            <w:pPr>
              <w:spacing w:line="264" w:lineRule="auto"/>
              <w:rPr>
                <w:b/>
              </w:rPr>
            </w:pPr>
            <w:r w:rsidRPr="00905234">
              <w:rPr>
                <w:b/>
              </w:rPr>
              <w:t>Posuzovatel:</w:t>
            </w:r>
          </w:p>
        </w:tc>
        <w:tc>
          <w:tcPr>
            <w:tcW w:w="7078" w:type="dxa"/>
            <w:tcBorders>
              <w:left w:val="single" w:sz="6" w:space="0" w:color="000000" w:themeColor="text1"/>
            </w:tcBorders>
          </w:tcPr>
          <w:p w14:paraId="1109DB8A" w14:textId="6538AD46" w:rsidR="005150A9" w:rsidRPr="00ED3556" w:rsidRDefault="005150A9" w:rsidP="005150A9">
            <w:pPr>
              <w:spacing w:line="264" w:lineRule="auto"/>
            </w:pPr>
          </w:p>
        </w:tc>
      </w:tr>
      <w:tr w:rsidR="005150A9" w:rsidRPr="00ED3556" w14:paraId="197A090C" w14:textId="77777777" w:rsidTr="00C21FBE">
        <w:trPr>
          <w:trHeight w:val="454"/>
        </w:trPr>
        <w:tc>
          <w:tcPr>
            <w:tcW w:w="2262" w:type="dxa"/>
            <w:tcBorders>
              <w:top w:val="nil"/>
              <w:left w:val="nil"/>
              <w:bottom w:val="nil"/>
              <w:right w:val="single" w:sz="6" w:space="0" w:color="000000" w:themeColor="text1"/>
            </w:tcBorders>
          </w:tcPr>
          <w:p w14:paraId="76C5E5F6" w14:textId="77777777" w:rsidR="005150A9" w:rsidRPr="00810B97" w:rsidRDefault="005150A9" w:rsidP="005150A9">
            <w:pPr>
              <w:spacing w:line="264" w:lineRule="auto"/>
            </w:pPr>
            <w:r w:rsidRPr="00810B97">
              <w:t>Datum a podpis:</w:t>
            </w:r>
          </w:p>
        </w:tc>
        <w:tc>
          <w:tcPr>
            <w:tcW w:w="7078" w:type="dxa"/>
            <w:tcBorders>
              <w:left w:val="single" w:sz="6" w:space="0" w:color="000000" w:themeColor="text1"/>
            </w:tcBorders>
          </w:tcPr>
          <w:p w14:paraId="21140E6C" w14:textId="4A5C35E3" w:rsidR="005150A9" w:rsidRPr="00ED3556" w:rsidRDefault="005150A9" w:rsidP="005150A9">
            <w:pPr>
              <w:spacing w:line="264" w:lineRule="auto"/>
            </w:pPr>
            <w:bookmarkStart w:id="0" w:name="_GoBack"/>
            <w:bookmarkEnd w:id="0"/>
          </w:p>
        </w:tc>
      </w:tr>
    </w:tbl>
    <w:p w14:paraId="79B9D398" w14:textId="7F242D36" w:rsidR="00EF2F4A" w:rsidRPr="00905234" w:rsidRDefault="00EF2F4A" w:rsidP="0008695C">
      <w:pPr>
        <w:pStyle w:val="Nadpis1"/>
        <w:spacing w:before="360" w:after="120" w:line="264" w:lineRule="auto"/>
        <w:ind w:left="23" w:firstLine="0"/>
        <w:rPr>
          <w:rFonts w:asciiTheme="minorHAnsi" w:hAnsiTheme="minorHAnsi"/>
          <w:b/>
          <w:sz w:val="24"/>
          <w:szCs w:val="24"/>
        </w:rPr>
      </w:pPr>
      <w:r w:rsidRPr="00905234">
        <w:rPr>
          <w:rFonts w:asciiTheme="minorHAnsi" w:hAnsiTheme="minorHAnsi"/>
          <w:b/>
          <w:sz w:val="24"/>
          <w:szCs w:val="24"/>
        </w:rPr>
        <w:t xml:space="preserve">Instrukce pro </w:t>
      </w:r>
      <w:r w:rsidR="003F7813" w:rsidRPr="00905234">
        <w:rPr>
          <w:rFonts w:asciiTheme="minorHAnsi" w:hAnsiTheme="minorHAnsi"/>
          <w:b/>
          <w:sz w:val="24"/>
          <w:szCs w:val="24"/>
        </w:rPr>
        <w:t>posuzovatel</w:t>
      </w:r>
      <w:r w:rsidRPr="00905234">
        <w:rPr>
          <w:rFonts w:asciiTheme="minorHAnsi" w:hAnsiTheme="minorHAnsi"/>
          <w:b/>
          <w:sz w:val="24"/>
          <w:szCs w:val="24"/>
        </w:rPr>
        <w:t>e:</w:t>
      </w:r>
    </w:p>
    <w:p w14:paraId="68F75DEF" w14:textId="4A20E341" w:rsidR="00EF2F4A" w:rsidRDefault="003F7813" w:rsidP="00EF2F4A">
      <w:pPr>
        <w:spacing w:after="120" w:line="264" w:lineRule="auto"/>
        <w:jc w:val="both"/>
      </w:pPr>
      <w:r>
        <w:rPr>
          <w:lang w:eastAsia="cs-CZ"/>
        </w:rPr>
        <w:t>Posuzovatel</w:t>
      </w:r>
      <w:r w:rsidR="00EF2F4A" w:rsidRPr="00A95B17">
        <w:rPr>
          <w:lang w:eastAsia="cs-CZ"/>
        </w:rPr>
        <w:t xml:space="preserve"> má </w:t>
      </w:r>
      <w:r w:rsidR="00EF2F4A">
        <w:rPr>
          <w:lang w:eastAsia="cs-CZ"/>
        </w:rPr>
        <w:t>pro hodnocení návrhu bakalářského studijního programu (dále jen BSP) následující podkladové materiály, resp. standardní dokumenty vyplněné žadatelem:</w:t>
      </w:r>
    </w:p>
    <w:p w14:paraId="74DB936E" w14:textId="77777777" w:rsidR="00C21FBE" w:rsidRPr="00AB631E" w:rsidRDefault="00C21FBE" w:rsidP="00C21FBE">
      <w:pPr>
        <w:pStyle w:val="Bezmezer"/>
        <w:numPr>
          <w:ilvl w:val="0"/>
          <w:numId w:val="17"/>
        </w:numPr>
        <w:tabs>
          <w:tab w:val="left" w:pos="1843"/>
        </w:tabs>
        <w:spacing w:line="264" w:lineRule="auto"/>
        <w:ind w:left="284" w:hanging="284"/>
        <w:rPr>
          <w:color w:val="0000FF"/>
          <w:lang w:eastAsia="cs-CZ"/>
        </w:rPr>
      </w:pPr>
      <w:r w:rsidRPr="00AB631E">
        <w:rPr>
          <w:color w:val="0000FF"/>
          <w:lang w:eastAsia="cs-CZ"/>
        </w:rPr>
        <w:t xml:space="preserve">formulář A </w:t>
      </w:r>
      <w:r w:rsidRPr="00AB631E">
        <w:rPr>
          <w:color w:val="0000FF"/>
          <w:lang w:eastAsia="cs-CZ"/>
        </w:rPr>
        <w:tab/>
        <w:t xml:space="preserve">– Základní informace o žádosti o akreditaci </w:t>
      </w:r>
    </w:p>
    <w:p w14:paraId="26B3DB99" w14:textId="77777777" w:rsidR="00C21FBE" w:rsidRPr="00AB631E" w:rsidRDefault="00C21FBE" w:rsidP="00C21FBE">
      <w:pPr>
        <w:pStyle w:val="Bezmezer"/>
        <w:numPr>
          <w:ilvl w:val="0"/>
          <w:numId w:val="17"/>
        </w:numPr>
        <w:tabs>
          <w:tab w:val="left" w:pos="1843"/>
        </w:tabs>
        <w:spacing w:line="264" w:lineRule="auto"/>
        <w:ind w:left="284" w:hanging="284"/>
        <w:rPr>
          <w:color w:val="0000FF"/>
          <w:lang w:eastAsia="cs-CZ"/>
        </w:rPr>
      </w:pPr>
      <w:r w:rsidRPr="00AB631E">
        <w:rPr>
          <w:color w:val="0000FF"/>
          <w:lang w:eastAsia="cs-CZ"/>
        </w:rPr>
        <w:t xml:space="preserve">formulář B-I </w:t>
      </w:r>
      <w:r w:rsidRPr="00AB631E">
        <w:rPr>
          <w:color w:val="0000FF"/>
          <w:lang w:eastAsia="cs-CZ"/>
        </w:rPr>
        <w:tab/>
        <w:t>– Charakteristika studijního programu</w:t>
      </w:r>
    </w:p>
    <w:p w14:paraId="5CFC4124" w14:textId="77777777" w:rsidR="00C21FBE" w:rsidRPr="00AB631E" w:rsidRDefault="00C21FBE" w:rsidP="00C21FBE">
      <w:pPr>
        <w:pStyle w:val="Bezmezer"/>
        <w:numPr>
          <w:ilvl w:val="0"/>
          <w:numId w:val="17"/>
        </w:numPr>
        <w:tabs>
          <w:tab w:val="left" w:pos="1843"/>
        </w:tabs>
        <w:spacing w:line="264" w:lineRule="auto"/>
        <w:ind w:left="284" w:hanging="284"/>
        <w:rPr>
          <w:color w:val="0000FF"/>
          <w:lang w:eastAsia="cs-CZ"/>
        </w:rPr>
      </w:pPr>
      <w:r w:rsidRPr="00AB631E">
        <w:rPr>
          <w:color w:val="0000FF"/>
          <w:lang w:eastAsia="cs-CZ"/>
        </w:rPr>
        <w:t>formulář B-II-</w:t>
      </w:r>
      <w:r w:rsidR="00B1706E">
        <w:rPr>
          <w:color w:val="0000FF"/>
          <w:lang w:eastAsia="cs-CZ"/>
        </w:rPr>
        <w:t>a</w:t>
      </w:r>
      <w:r w:rsidRPr="00AB631E">
        <w:rPr>
          <w:color w:val="0000FF"/>
          <w:lang w:eastAsia="cs-CZ"/>
        </w:rPr>
        <w:t xml:space="preserve"> </w:t>
      </w:r>
      <w:r w:rsidRPr="00AB631E">
        <w:rPr>
          <w:color w:val="0000FF"/>
          <w:lang w:eastAsia="cs-CZ"/>
        </w:rPr>
        <w:tab/>
        <w:t>– Studijní plány a návrhy témat práce</w:t>
      </w:r>
    </w:p>
    <w:p w14:paraId="545BE3A2" w14:textId="77777777" w:rsidR="00C21FBE" w:rsidRDefault="00C21FBE" w:rsidP="00C21FBE">
      <w:pPr>
        <w:pStyle w:val="Bezmezer"/>
        <w:numPr>
          <w:ilvl w:val="0"/>
          <w:numId w:val="17"/>
        </w:numPr>
        <w:tabs>
          <w:tab w:val="left" w:pos="1843"/>
        </w:tabs>
        <w:spacing w:line="264" w:lineRule="auto"/>
        <w:ind w:left="284" w:hanging="284"/>
        <w:rPr>
          <w:color w:val="0000FF"/>
          <w:lang w:eastAsia="cs-CZ"/>
        </w:rPr>
      </w:pPr>
      <w:r w:rsidRPr="00AB631E">
        <w:rPr>
          <w:color w:val="0000FF"/>
          <w:lang w:eastAsia="cs-CZ"/>
        </w:rPr>
        <w:t xml:space="preserve">formulář B-III </w:t>
      </w:r>
      <w:r w:rsidRPr="00AB631E">
        <w:rPr>
          <w:color w:val="0000FF"/>
          <w:lang w:eastAsia="cs-CZ"/>
        </w:rPr>
        <w:tab/>
        <w:t>– Charakteristika studijní předmětů</w:t>
      </w:r>
    </w:p>
    <w:p w14:paraId="6438AAB8" w14:textId="77777777" w:rsidR="00C21FBE" w:rsidRPr="002A1CDD" w:rsidRDefault="00C21FBE" w:rsidP="00C21FBE">
      <w:pPr>
        <w:pStyle w:val="Bezmezer"/>
        <w:numPr>
          <w:ilvl w:val="0"/>
          <w:numId w:val="17"/>
        </w:numPr>
        <w:tabs>
          <w:tab w:val="left" w:pos="1843"/>
        </w:tabs>
        <w:spacing w:line="264" w:lineRule="auto"/>
        <w:ind w:left="284" w:hanging="284"/>
        <w:rPr>
          <w:color w:val="0000FF"/>
          <w:lang w:eastAsia="cs-CZ"/>
        </w:rPr>
      </w:pPr>
      <w:r w:rsidRPr="002A1CDD">
        <w:rPr>
          <w:color w:val="0000FF"/>
          <w:lang w:eastAsia="cs-CZ"/>
        </w:rPr>
        <w:t>formulář B-IV</w:t>
      </w:r>
      <w:r w:rsidRPr="002A1CDD">
        <w:rPr>
          <w:color w:val="0000FF"/>
          <w:lang w:eastAsia="cs-CZ"/>
        </w:rPr>
        <w:tab/>
        <w:t>– Údaje o odborné praxi</w:t>
      </w:r>
    </w:p>
    <w:p w14:paraId="6CFA521F" w14:textId="77777777" w:rsidR="00C21FBE" w:rsidRPr="00AB631E" w:rsidRDefault="00C21FBE" w:rsidP="00C21FBE">
      <w:pPr>
        <w:pStyle w:val="Bezmezer"/>
        <w:numPr>
          <w:ilvl w:val="0"/>
          <w:numId w:val="17"/>
        </w:numPr>
        <w:tabs>
          <w:tab w:val="left" w:pos="1843"/>
        </w:tabs>
        <w:spacing w:line="264" w:lineRule="auto"/>
        <w:ind w:left="284" w:hanging="284"/>
        <w:rPr>
          <w:color w:val="0000FF"/>
          <w:lang w:eastAsia="cs-CZ"/>
        </w:rPr>
      </w:pPr>
      <w:r w:rsidRPr="00AB631E">
        <w:rPr>
          <w:color w:val="0000FF"/>
          <w:lang w:eastAsia="cs-CZ"/>
        </w:rPr>
        <w:t xml:space="preserve">Formulář C-I </w:t>
      </w:r>
      <w:r w:rsidRPr="00AB631E">
        <w:rPr>
          <w:color w:val="0000FF"/>
          <w:lang w:eastAsia="cs-CZ"/>
        </w:rPr>
        <w:tab/>
        <w:t>– Seznam formulářů personálního zabezpečení + životopisy jednotlivých</w:t>
      </w:r>
      <w:r w:rsidRPr="00AB631E">
        <w:rPr>
          <w:color w:val="0000FF"/>
          <w:lang w:eastAsia="cs-CZ"/>
        </w:rPr>
        <w:br/>
      </w:r>
      <w:r w:rsidRPr="00AB631E">
        <w:rPr>
          <w:color w:val="0000FF"/>
          <w:lang w:eastAsia="cs-CZ"/>
        </w:rPr>
        <w:tab/>
        <w:t xml:space="preserve">    akademických pracovníků jmenovitého </w:t>
      </w:r>
      <w:r w:rsidR="00B1706E">
        <w:rPr>
          <w:color w:val="0000FF"/>
          <w:lang w:eastAsia="cs-CZ"/>
        </w:rPr>
        <w:t>B</w:t>
      </w:r>
      <w:r w:rsidRPr="00AB631E">
        <w:rPr>
          <w:color w:val="0000FF"/>
          <w:lang w:eastAsia="cs-CZ"/>
        </w:rPr>
        <w:t>SP</w:t>
      </w:r>
    </w:p>
    <w:p w14:paraId="5A2D6413" w14:textId="77777777" w:rsidR="00C21FBE" w:rsidRPr="00AB631E" w:rsidRDefault="00C21FBE" w:rsidP="00C21FBE">
      <w:pPr>
        <w:pStyle w:val="Bezmezer"/>
        <w:numPr>
          <w:ilvl w:val="0"/>
          <w:numId w:val="17"/>
        </w:numPr>
        <w:tabs>
          <w:tab w:val="left" w:pos="1843"/>
        </w:tabs>
        <w:spacing w:line="264" w:lineRule="auto"/>
        <w:ind w:left="284" w:hanging="284"/>
        <w:rPr>
          <w:color w:val="0000FF"/>
          <w:lang w:eastAsia="cs-CZ"/>
        </w:rPr>
      </w:pPr>
      <w:r w:rsidRPr="00AB631E">
        <w:rPr>
          <w:color w:val="0000FF"/>
          <w:lang w:eastAsia="cs-CZ"/>
        </w:rPr>
        <w:t>Formulář C-II</w:t>
      </w:r>
      <w:r w:rsidRPr="00AB631E">
        <w:rPr>
          <w:color w:val="0000FF"/>
          <w:lang w:eastAsia="cs-CZ"/>
        </w:rPr>
        <w:tab/>
        <w:t>– Související tvůrčí</w:t>
      </w:r>
      <w:r>
        <w:rPr>
          <w:color w:val="0000FF"/>
          <w:lang w:eastAsia="cs-CZ"/>
        </w:rPr>
        <w:t>,</w:t>
      </w:r>
      <w:r w:rsidRPr="00AB631E">
        <w:rPr>
          <w:color w:val="0000FF"/>
          <w:lang w:eastAsia="cs-CZ"/>
        </w:rPr>
        <w:t xml:space="preserve"> resp. vědecká činnost s </w:t>
      </w:r>
      <w:r w:rsidR="00B1706E">
        <w:rPr>
          <w:color w:val="0000FF"/>
          <w:lang w:eastAsia="cs-CZ"/>
        </w:rPr>
        <w:t>B</w:t>
      </w:r>
      <w:r w:rsidRPr="00AB631E">
        <w:rPr>
          <w:color w:val="0000FF"/>
          <w:lang w:eastAsia="cs-CZ"/>
        </w:rPr>
        <w:t>SP</w:t>
      </w:r>
    </w:p>
    <w:p w14:paraId="1A650DA3" w14:textId="77777777" w:rsidR="00C21FBE" w:rsidRPr="00AB631E" w:rsidRDefault="00C21FBE" w:rsidP="00C21FBE">
      <w:pPr>
        <w:pStyle w:val="Bezmezer"/>
        <w:numPr>
          <w:ilvl w:val="0"/>
          <w:numId w:val="17"/>
        </w:numPr>
        <w:tabs>
          <w:tab w:val="left" w:pos="1843"/>
        </w:tabs>
        <w:spacing w:line="264" w:lineRule="auto"/>
        <w:ind w:left="284" w:hanging="284"/>
        <w:rPr>
          <w:color w:val="0000FF"/>
          <w:lang w:eastAsia="cs-CZ"/>
        </w:rPr>
      </w:pPr>
      <w:r w:rsidRPr="00AB631E">
        <w:rPr>
          <w:color w:val="0000FF"/>
          <w:lang w:eastAsia="cs-CZ"/>
        </w:rPr>
        <w:t xml:space="preserve">Formulář C-III </w:t>
      </w:r>
      <w:r w:rsidRPr="00AB631E">
        <w:rPr>
          <w:color w:val="0000FF"/>
          <w:lang w:eastAsia="cs-CZ"/>
        </w:rPr>
        <w:tab/>
        <w:t xml:space="preserve">– Informační zabezpečení </w:t>
      </w:r>
      <w:r w:rsidR="00B1706E">
        <w:rPr>
          <w:color w:val="0000FF"/>
          <w:lang w:eastAsia="cs-CZ"/>
        </w:rPr>
        <w:t>B</w:t>
      </w:r>
      <w:r w:rsidRPr="00AB631E">
        <w:rPr>
          <w:color w:val="0000FF"/>
          <w:lang w:eastAsia="cs-CZ"/>
        </w:rPr>
        <w:t>SP</w:t>
      </w:r>
    </w:p>
    <w:p w14:paraId="31C8ECCC" w14:textId="77777777" w:rsidR="00C21FBE" w:rsidRDefault="00C21FBE" w:rsidP="00C21FBE">
      <w:pPr>
        <w:pStyle w:val="Bezmezer"/>
        <w:numPr>
          <w:ilvl w:val="0"/>
          <w:numId w:val="17"/>
        </w:numPr>
        <w:tabs>
          <w:tab w:val="left" w:pos="1843"/>
        </w:tabs>
        <w:spacing w:line="264" w:lineRule="auto"/>
        <w:ind w:left="284" w:hanging="284"/>
        <w:rPr>
          <w:color w:val="0000FF"/>
          <w:lang w:eastAsia="cs-CZ"/>
        </w:rPr>
      </w:pPr>
      <w:r w:rsidRPr="00AB631E">
        <w:rPr>
          <w:color w:val="0000FF"/>
          <w:lang w:eastAsia="cs-CZ"/>
        </w:rPr>
        <w:t>Formulář C-IV</w:t>
      </w:r>
      <w:r w:rsidRPr="00AB631E">
        <w:rPr>
          <w:color w:val="0000FF"/>
          <w:lang w:eastAsia="cs-CZ"/>
        </w:rPr>
        <w:tab/>
        <w:t xml:space="preserve">– Materiální zabezpečení </w:t>
      </w:r>
      <w:r w:rsidR="00B1706E">
        <w:rPr>
          <w:color w:val="0000FF"/>
          <w:lang w:eastAsia="cs-CZ"/>
        </w:rPr>
        <w:t>B</w:t>
      </w:r>
      <w:r w:rsidRPr="00AB631E">
        <w:rPr>
          <w:color w:val="0000FF"/>
          <w:lang w:eastAsia="cs-CZ"/>
        </w:rPr>
        <w:t>SP</w:t>
      </w:r>
    </w:p>
    <w:p w14:paraId="04312C00" w14:textId="77777777" w:rsidR="00C21FBE" w:rsidRPr="00AB631E" w:rsidRDefault="00C21FBE" w:rsidP="00C21FBE">
      <w:pPr>
        <w:pStyle w:val="Bezmezer"/>
        <w:numPr>
          <w:ilvl w:val="0"/>
          <w:numId w:val="17"/>
        </w:numPr>
        <w:tabs>
          <w:tab w:val="left" w:pos="1843"/>
        </w:tabs>
        <w:spacing w:line="264" w:lineRule="auto"/>
        <w:ind w:left="284" w:hanging="284"/>
        <w:rPr>
          <w:color w:val="0000FF"/>
          <w:lang w:eastAsia="cs-CZ"/>
        </w:rPr>
      </w:pPr>
      <w:r w:rsidRPr="00AB631E">
        <w:rPr>
          <w:color w:val="0000FF"/>
          <w:lang w:eastAsia="cs-CZ"/>
        </w:rPr>
        <w:t xml:space="preserve">Formulář </w:t>
      </w:r>
      <w:r>
        <w:rPr>
          <w:color w:val="0000FF"/>
          <w:lang w:eastAsia="cs-CZ"/>
        </w:rPr>
        <w:t>C-</w:t>
      </w:r>
      <w:r w:rsidRPr="00AB631E">
        <w:rPr>
          <w:color w:val="0000FF"/>
          <w:lang w:eastAsia="cs-CZ"/>
        </w:rPr>
        <w:t>V</w:t>
      </w:r>
      <w:r w:rsidRPr="00AB631E">
        <w:rPr>
          <w:color w:val="0000FF"/>
          <w:lang w:eastAsia="cs-CZ"/>
        </w:rPr>
        <w:tab/>
        <w:t xml:space="preserve">– </w:t>
      </w:r>
      <w:r>
        <w:rPr>
          <w:color w:val="0000FF"/>
          <w:lang w:eastAsia="cs-CZ"/>
        </w:rPr>
        <w:t xml:space="preserve">Finanční zabezpečení </w:t>
      </w:r>
      <w:r w:rsidR="00B1706E">
        <w:rPr>
          <w:color w:val="0000FF"/>
          <w:lang w:eastAsia="cs-CZ"/>
        </w:rPr>
        <w:t>B</w:t>
      </w:r>
      <w:r w:rsidRPr="00AB631E">
        <w:rPr>
          <w:color w:val="0000FF"/>
          <w:lang w:eastAsia="cs-CZ"/>
        </w:rPr>
        <w:t>SP</w:t>
      </w:r>
    </w:p>
    <w:p w14:paraId="6D719FF7" w14:textId="77777777" w:rsidR="00573105" w:rsidRDefault="00C21FBE" w:rsidP="00573105">
      <w:pPr>
        <w:pStyle w:val="Bezmezer"/>
        <w:numPr>
          <w:ilvl w:val="0"/>
          <w:numId w:val="17"/>
        </w:numPr>
        <w:tabs>
          <w:tab w:val="left" w:pos="1843"/>
        </w:tabs>
        <w:spacing w:line="264" w:lineRule="auto"/>
        <w:ind w:left="284" w:hanging="284"/>
        <w:rPr>
          <w:color w:val="0000FF"/>
          <w:lang w:eastAsia="cs-CZ"/>
        </w:rPr>
      </w:pPr>
      <w:r w:rsidRPr="00AB631E">
        <w:rPr>
          <w:color w:val="0000FF"/>
          <w:lang w:eastAsia="cs-CZ"/>
        </w:rPr>
        <w:t xml:space="preserve">Formulář D-I </w:t>
      </w:r>
      <w:r w:rsidRPr="00AB631E">
        <w:rPr>
          <w:color w:val="0000FF"/>
          <w:lang w:eastAsia="cs-CZ"/>
        </w:rPr>
        <w:tab/>
        <w:t>– Záměr rozvoje a další údaje k</w:t>
      </w:r>
      <w:r w:rsidR="00573105">
        <w:rPr>
          <w:color w:val="0000FF"/>
          <w:lang w:eastAsia="cs-CZ"/>
        </w:rPr>
        <w:t> </w:t>
      </w:r>
      <w:r w:rsidR="00B1706E">
        <w:rPr>
          <w:color w:val="0000FF"/>
          <w:lang w:eastAsia="cs-CZ"/>
        </w:rPr>
        <w:t>B</w:t>
      </w:r>
      <w:r w:rsidRPr="00AB631E">
        <w:rPr>
          <w:color w:val="0000FF"/>
          <w:lang w:eastAsia="cs-CZ"/>
        </w:rPr>
        <w:t>SP</w:t>
      </w:r>
    </w:p>
    <w:p w14:paraId="3B12A7C3" w14:textId="77777777" w:rsidR="00C21FBE" w:rsidRPr="000167D7" w:rsidRDefault="00C21FBE" w:rsidP="00573105">
      <w:pPr>
        <w:pStyle w:val="Bezmezer"/>
        <w:numPr>
          <w:ilvl w:val="0"/>
          <w:numId w:val="17"/>
        </w:numPr>
        <w:tabs>
          <w:tab w:val="left" w:pos="1843"/>
        </w:tabs>
        <w:spacing w:line="264" w:lineRule="auto"/>
        <w:ind w:left="284" w:hanging="284"/>
        <w:rPr>
          <w:b/>
          <w:color w:val="0000FF"/>
          <w:lang w:eastAsia="cs-CZ"/>
        </w:rPr>
      </w:pPr>
      <w:r w:rsidRPr="00573105">
        <w:rPr>
          <w:color w:val="0000FF"/>
          <w:lang w:eastAsia="cs-CZ"/>
        </w:rPr>
        <w:t>Formulář E</w:t>
      </w:r>
      <w:r w:rsidRPr="00573105">
        <w:rPr>
          <w:color w:val="0000FF"/>
          <w:lang w:eastAsia="cs-CZ"/>
        </w:rPr>
        <w:tab/>
        <w:t xml:space="preserve">– </w:t>
      </w:r>
      <w:r w:rsidRPr="000167D7">
        <w:rPr>
          <w:b/>
          <w:color w:val="0000FF"/>
          <w:lang w:eastAsia="cs-CZ"/>
        </w:rPr>
        <w:t>Sebehodnotící zpráva</w:t>
      </w:r>
    </w:p>
    <w:p w14:paraId="7958FEE1" w14:textId="34BFCBB9" w:rsidR="00C21FBE" w:rsidRDefault="00B1706E" w:rsidP="000E420B">
      <w:pPr>
        <w:spacing w:before="120" w:after="120" w:line="264" w:lineRule="auto"/>
        <w:jc w:val="both"/>
      </w:pPr>
      <w:r>
        <w:rPr>
          <w:lang w:eastAsia="cs-CZ"/>
        </w:rPr>
        <w:t xml:space="preserve">V rámci </w:t>
      </w:r>
      <w:r w:rsidR="00F95294">
        <w:rPr>
          <w:lang w:eastAsia="cs-CZ"/>
        </w:rPr>
        <w:t>posouzení</w:t>
      </w:r>
      <w:r>
        <w:rPr>
          <w:lang w:eastAsia="cs-CZ"/>
        </w:rPr>
        <w:t xml:space="preserve"> návrhu </w:t>
      </w:r>
      <w:r w:rsidR="003F7813">
        <w:rPr>
          <w:lang w:eastAsia="cs-CZ"/>
        </w:rPr>
        <w:t>posuzovatel</w:t>
      </w:r>
      <w:r>
        <w:rPr>
          <w:lang w:eastAsia="cs-CZ"/>
        </w:rPr>
        <w:t xml:space="preserve"> </w:t>
      </w:r>
      <w:r w:rsidRPr="00E86049">
        <w:rPr>
          <w:lang w:eastAsia="cs-CZ"/>
        </w:rPr>
        <w:t xml:space="preserve">vyhodnocuje míru naplnění standardů (požadavků) na </w:t>
      </w:r>
      <w:r w:rsidR="00725790">
        <w:rPr>
          <w:lang w:eastAsia="cs-CZ"/>
        </w:rPr>
        <w:t>B</w:t>
      </w:r>
      <w:r w:rsidRPr="00E86049">
        <w:rPr>
          <w:lang w:eastAsia="cs-CZ"/>
        </w:rPr>
        <w:t>SP podle Nařízení vlády č. 274/2016 Sb.</w:t>
      </w:r>
      <w:r>
        <w:rPr>
          <w:lang w:eastAsia="cs-CZ"/>
        </w:rPr>
        <w:t>,</w:t>
      </w:r>
      <w:r w:rsidRPr="00E86049">
        <w:rPr>
          <w:lang w:eastAsia="cs-CZ"/>
        </w:rPr>
        <w:t xml:space="preserve"> o standardech pro akreditace ve vysokém školství</w:t>
      </w:r>
      <w:r>
        <w:rPr>
          <w:lang w:eastAsia="cs-CZ"/>
        </w:rPr>
        <w:t>, konkrétně v</w:t>
      </w:r>
      <w:r w:rsidRPr="00E86049">
        <w:rPr>
          <w:lang w:eastAsia="cs-CZ"/>
        </w:rPr>
        <w:t xml:space="preserve"> </w:t>
      </w:r>
      <w:r>
        <w:rPr>
          <w:lang w:eastAsia="cs-CZ"/>
        </w:rPr>
        <w:t>Č</w:t>
      </w:r>
      <w:r w:rsidRPr="00E86049">
        <w:rPr>
          <w:lang w:eastAsia="cs-CZ"/>
        </w:rPr>
        <w:t>ást</w:t>
      </w:r>
      <w:r>
        <w:rPr>
          <w:lang w:eastAsia="cs-CZ"/>
        </w:rPr>
        <w:t>i Druhé, Hlava I, písm. D a</w:t>
      </w:r>
      <w:r w:rsidRPr="00E86049">
        <w:rPr>
          <w:lang w:eastAsia="cs-CZ"/>
        </w:rPr>
        <w:t xml:space="preserve"> </w:t>
      </w:r>
      <w:r>
        <w:rPr>
          <w:lang w:eastAsia="cs-CZ"/>
        </w:rPr>
        <w:t xml:space="preserve">v Části Druhé, </w:t>
      </w:r>
      <w:r w:rsidRPr="00E86049">
        <w:rPr>
          <w:lang w:eastAsia="cs-CZ"/>
        </w:rPr>
        <w:t>Hlava</w:t>
      </w:r>
      <w:r>
        <w:rPr>
          <w:lang w:eastAsia="cs-CZ"/>
        </w:rPr>
        <w:t> </w:t>
      </w:r>
      <w:r w:rsidRPr="00E86049">
        <w:rPr>
          <w:lang w:eastAsia="cs-CZ"/>
        </w:rPr>
        <w:t>II, písm.</w:t>
      </w:r>
      <w:r>
        <w:rPr>
          <w:lang w:eastAsia="cs-CZ"/>
        </w:rPr>
        <w:t> </w:t>
      </w:r>
      <w:r w:rsidR="00EA6768">
        <w:rPr>
          <w:lang w:eastAsia="cs-CZ"/>
        </w:rPr>
        <w:t>A</w:t>
      </w:r>
      <w:r w:rsidRPr="00E86049">
        <w:rPr>
          <w:lang w:eastAsia="cs-CZ"/>
        </w:rPr>
        <w:t xml:space="preserve"> a</w:t>
      </w:r>
      <w:r w:rsidR="009D3D06">
        <w:rPr>
          <w:lang w:eastAsia="cs-CZ"/>
        </w:rPr>
        <w:t>ž</w:t>
      </w:r>
      <w:r w:rsidRPr="00E86049">
        <w:rPr>
          <w:lang w:eastAsia="cs-CZ"/>
        </w:rPr>
        <w:t xml:space="preserve"> </w:t>
      </w:r>
      <w:r w:rsidR="00572960">
        <w:rPr>
          <w:lang w:eastAsia="cs-CZ"/>
        </w:rPr>
        <w:t>D</w:t>
      </w:r>
      <w:r w:rsidR="00C03C95">
        <w:rPr>
          <w:lang w:eastAsia="cs-CZ"/>
        </w:rPr>
        <w:t xml:space="preserve"> a I až K</w:t>
      </w:r>
      <w:r w:rsidRPr="00E86049">
        <w:rPr>
          <w:lang w:eastAsia="cs-CZ"/>
        </w:rPr>
        <w:t>.</w:t>
      </w:r>
    </w:p>
    <w:p w14:paraId="6636EBCE" w14:textId="5FBC3011" w:rsidR="00E34F9E" w:rsidRPr="00E86049" w:rsidRDefault="003F7813" w:rsidP="00E34F9E">
      <w:pPr>
        <w:spacing w:line="264" w:lineRule="auto"/>
        <w:jc w:val="both"/>
        <w:rPr>
          <w:lang w:eastAsia="cs-CZ"/>
        </w:rPr>
      </w:pPr>
      <w:r>
        <w:rPr>
          <w:lang w:eastAsia="cs-CZ"/>
        </w:rPr>
        <w:t>Posuzovatel</w:t>
      </w:r>
      <w:r w:rsidR="00E34F9E">
        <w:rPr>
          <w:lang w:eastAsia="cs-CZ"/>
        </w:rPr>
        <w:t xml:space="preserve"> má pro</w:t>
      </w:r>
      <w:r w:rsidR="00E34F9E" w:rsidRPr="00E86049">
        <w:rPr>
          <w:lang w:eastAsia="cs-CZ"/>
        </w:rPr>
        <w:t xml:space="preserve"> </w:t>
      </w:r>
      <w:r w:rsidR="00E34F9E">
        <w:rPr>
          <w:lang w:eastAsia="cs-CZ"/>
        </w:rPr>
        <w:t>tento účelu k dispozici</w:t>
      </w:r>
      <w:r w:rsidR="00E34F9E" w:rsidRPr="00E86049">
        <w:rPr>
          <w:lang w:eastAsia="cs-CZ"/>
        </w:rPr>
        <w:t xml:space="preserve"> </w:t>
      </w:r>
      <w:r w:rsidR="00E34F9E" w:rsidRPr="007343D5">
        <w:rPr>
          <w:color w:val="C00000"/>
          <w:lang w:eastAsia="cs-CZ"/>
        </w:rPr>
        <w:t xml:space="preserve">Formulář </w:t>
      </w:r>
      <w:r>
        <w:rPr>
          <w:color w:val="C00000"/>
          <w:lang w:eastAsia="cs-CZ"/>
        </w:rPr>
        <w:t>posouzení</w:t>
      </w:r>
      <w:r w:rsidR="00E34F9E" w:rsidRPr="00E86049">
        <w:rPr>
          <w:lang w:eastAsia="cs-CZ"/>
        </w:rPr>
        <w:t xml:space="preserve">, </w:t>
      </w:r>
      <w:r w:rsidR="00E34F9E">
        <w:rPr>
          <w:lang w:eastAsia="cs-CZ"/>
        </w:rPr>
        <w:t>který</w:t>
      </w:r>
      <w:r w:rsidR="00E34F9E" w:rsidRPr="00E86049">
        <w:rPr>
          <w:lang w:eastAsia="cs-CZ"/>
        </w:rPr>
        <w:t xml:space="preserve"> je </w:t>
      </w:r>
      <w:r w:rsidR="00E34F9E">
        <w:rPr>
          <w:lang w:eastAsia="cs-CZ"/>
        </w:rPr>
        <w:t xml:space="preserve">organizován </w:t>
      </w:r>
      <w:r w:rsidR="00E34F9E" w:rsidRPr="00E86049">
        <w:rPr>
          <w:lang w:eastAsia="cs-CZ"/>
        </w:rPr>
        <w:t>ve shodě se strukturou standardů v</w:t>
      </w:r>
      <w:r w:rsidR="00E34F9E">
        <w:rPr>
          <w:lang w:eastAsia="cs-CZ"/>
        </w:rPr>
        <w:t xml:space="preserve"> sebehodnotící </w:t>
      </w:r>
      <w:r w:rsidR="00E34F9E" w:rsidRPr="00E86049">
        <w:rPr>
          <w:lang w:eastAsia="cs-CZ"/>
        </w:rPr>
        <w:t xml:space="preserve">zprávě a </w:t>
      </w:r>
      <w:r w:rsidR="00E34F9E">
        <w:rPr>
          <w:lang w:eastAsia="cs-CZ"/>
        </w:rPr>
        <w:t xml:space="preserve">s </w:t>
      </w:r>
      <w:r w:rsidR="00E34F9E" w:rsidRPr="00E86049">
        <w:rPr>
          <w:lang w:eastAsia="cs-CZ"/>
        </w:rPr>
        <w:t>obsahem nařízení vlády o standardech pro akreditace:</w:t>
      </w:r>
    </w:p>
    <w:p w14:paraId="64013798" w14:textId="1415E2A0" w:rsidR="00E34F9E" w:rsidRPr="00E86049" w:rsidRDefault="00E34F9E" w:rsidP="00E34F9E">
      <w:pPr>
        <w:pStyle w:val="Bezmezer"/>
        <w:numPr>
          <w:ilvl w:val="0"/>
          <w:numId w:val="18"/>
        </w:numPr>
        <w:tabs>
          <w:tab w:val="left" w:pos="2694"/>
        </w:tabs>
        <w:spacing w:line="264" w:lineRule="auto"/>
        <w:ind w:left="284" w:hanging="284"/>
        <w:jc w:val="both"/>
        <w:rPr>
          <w:lang w:eastAsia="cs-CZ"/>
        </w:rPr>
      </w:pPr>
      <w:r w:rsidRPr="006225A1">
        <w:rPr>
          <w:lang w:eastAsia="cs-CZ"/>
        </w:rPr>
        <w:t>skupina standardů</w:t>
      </w:r>
      <w:r w:rsidRPr="006225A1">
        <w:rPr>
          <w:color w:val="C00000"/>
          <w:lang w:eastAsia="cs-CZ"/>
        </w:rPr>
        <w:t xml:space="preserve"> </w:t>
      </w:r>
      <w:r>
        <w:rPr>
          <w:b/>
          <w:color w:val="C00000"/>
          <w:lang w:eastAsia="cs-CZ"/>
        </w:rPr>
        <w:t>S-</w:t>
      </w:r>
      <w:r w:rsidRPr="006225A1">
        <w:rPr>
          <w:b/>
          <w:color w:val="C00000"/>
          <w:lang w:eastAsia="cs-CZ"/>
        </w:rPr>
        <w:t>2.xx</w:t>
      </w:r>
      <w:r>
        <w:rPr>
          <w:color w:val="C00000"/>
          <w:lang w:eastAsia="cs-CZ"/>
        </w:rPr>
        <w:tab/>
      </w:r>
      <w:r>
        <w:rPr>
          <w:lang w:eastAsia="cs-CZ"/>
        </w:rPr>
        <w:t>–</w:t>
      </w:r>
      <w:r w:rsidRPr="00E86049">
        <w:rPr>
          <w:lang w:eastAsia="cs-CZ"/>
        </w:rPr>
        <w:t xml:space="preserve"> s</w:t>
      </w:r>
      <w:r>
        <w:rPr>
          <w:lang w:eastAsia="cs-CZ"/>
        </w:rPr>
        <w:t>oulad</w:t>
      </w:r>
      <w:r w:rsidRPr="00E86049">
        <w:rPr>
          <w:lang w:eastAsia="cs-CZ"/>
        </w:rPr>
        <w:t xml:space="preserve"> s</w:t>
      </w:r>
      <w:r>
        <w:rPr>
          <w:lang w:eastAsia="cs-CZ"/>
        </w:rPr>
        <w:t> </w:t>
      </w:r>
      <w:r w:rsidRPr="00E86049">
        <w:rPr>
          <w:lang w:eastAsia="cs-CZ"/>
        </w:rPr>
        <w:t>posláním</w:t>
      </w:r>
      <w:r>
        <w:rPr>
          <w:lang w:eastAsia="cs-CZ"/>
        </w:rPr>
        <w:t xml:space="preserve"> VŠ</w:t>
      </w:r>
      <w:r w:rsidRPr="00E86049">
        <w:rPr>
          <w:lang w:eastAsia="cs-CZ"/>
        </w:rPr>
        <w:t>, profil absolventa a obsah studia v</w:t>
      </w:r>
      <w:r w:rsidR="005859E4">
        <w:rPr>
          <w:lang w:eastAsia="cs-CZ"/>
        </w:rPr>
        <w:t xml:space="preserve"> BSP</w:t>
      </w:r>
    </w:p>
    <w:p w14:paraId="1DBEA26E" w14:textId="53FE0974" w:rsidR="00E34F9E" w:rsidRPr="006225A1" w:rsidRDefault="00E34F9E" w:rsidP="00E34F9E">
      <w:pPr>
        <w:pStyle w:val="Bezmezer"/>
        <w:numPr>
          <w:ilvl w:val="0"/>
          <w:numId w:val="18"/>
        </w:numPr>
        <w:tabs>
          <w:tab w:val="left" w:pos="2694"/>
        </w:tabs>
        <w:spacing w:line="264" w:lineRule="auto"/>
        <w:ind w:left="284" w:right="-142" w:hanging="284"/>
        <w:jc w:val="both"/>
        <w:rPr>
          <w:lang w:eastAsia="cs-CZ"/>
        </w:rPr>
      </w:pPr>
      <w:r>
        <w:rPr>
          <w:lang w:eastAsia="cs-CZ"/>
        </w:rPr>
        <w:t>s</w:t>
      </w:r>
      <w:r w:rsidRPr="006225A1">
        <w:rPr>
          <w:lang w:eastAsia="cs-CZ"/>
        </w:rPr>
        <w:t xml:space="preserve">kupina standardů </w:t>
      </w:r>
      <w:r>
        <w:rPr>
          <w:b/>
          <w:color w:val="C00000"/>
          <w:lang w:eastAsia="cs-CZ"/>
        </w:rPr>
        <w:t>S-</w:t>
      </w:r>
      <w:r w:rsidRPr="006225A1">
        <w:rPr>
          <w:b/>
          <w:color w:val="C00000"/>
          <w:lang w:eastAsia="cs-CZ"/>
        </w:rPr>
        <w:t>3.xx</w:t>
      </w:r>
      <w:r>
        <w:rPr>
          <w:color w:val="C00000"/>
          <w:lang w:eastAsia="cs-CZ"/>
        </w:rPr>
        <w:tab/>
      </w:r>
      <w:r w:rsidRPr="006225A1">
        <w:rPr>
          <w:lang w:eastAsia="cs-CZ"/>
        </w:rPr>
        <w:t xml:space="preserve">– </w:t>
      </w:r>
      <w:r>
        <w:rPr>
          <w:lang w:eastAsia="cs-CZ"/>
        </w:rPr>
        <w:t>č</w:t>
      </w:r>
      <w:r w:rsidRPr="006225A1">
        <w:rPr>
          <w:lang w:eastAsia="cs-CZ"/>
        </w:rPr>
        <w:t>innosti spojené s výukou a hodnoc</w:t>
      </w:r>
      <w:r w:rsidR="003F7813">
        <w:rPr>
          <w:lang w:eastAsia="cs-CZ"/>
        </w:rPr>
        <w:t>ením</w:t>
      </w:r>
      <w:r w:rsidRPr="006225A1">
        <w:rPr>
          <w:lang w:eastAsia="cs-CZ"/>
        </w:rPr>
        <w:t xml:space="preserve"> výsl</w:t>
      </w:r>
      <w:r>
        <w:rPr>
          <w:lang w:eastAsia="cs-CZ"/>
        </w:rPr>
        <w:t>edků studia vč. tvůrčí činnosti,</w:t>
      </w:r>
    </w:p>
    <w:p w14:paraId="356A1221" w14:textId="77777777" w:rsidR="00E34F9E" w:rsidRPr="006225A1" w:rsidRDefault="00E34F9E" w:rsidP="00E34F9E">
      <w:pPr>
        <w:pStyle w:val="Bezmezer"/>
        <w:numPr>
          <w:ilvl w:val="0"/>
          <w:numId w:val="18"/>
        </w:numPr>
        <w:tabs>
          <w:tab w:val="left" w:pos="2694"/>
        </w:tabs>
        <w:spacing w:line="264" w:lineRule="auto"/>
        <w:ind w:left="284" w:hanging="284"/>
        <w:jc w:val="both"/>
        <w:rPr>
          <w:lang w:eastAsia="cs-CZ"/>
        </w:rPr>
      </w:pPr>
      <w:r>
        <w:rPr>
          <w:lang w:eastAsia="cs-CZ"/>
        </w:rPr>
        <w:t>s</w:t>
      </w:r>
      <w:r w:rsidRPr="006225A1">
        <w:rPr>
          <w:lang w:eastAsia="cs-CZ"/>
        </w:rPr>
        <w:t xml:space="preserve">kupina standardů </w:t>
      </w:r>
      <w:r>
        <w:rPr>
          <w:b/>
          <w:color w:val="C00000"/>
          <w:lang w:eastAsia="cs-CZ"/>
        </w:rPr>
        <w:t>S-</w:t>
      </w:r>
      <w:r w:rsidRPr="006225A1">
        <w:rPr>
          <w:b/>
          <w:color w:val="C00000"/>
          <w:lang w:eastAsia="cs-CZ"/>
        </w:rPr>
        <w:t>4.xx</w:t>
      </w:r>
      <w:r>
        <w:rPr>
          <w:color w:val="C00000"/>
          <w:lang w:eastAsia="cs-CZ"/>
        </w:rPr>
        <w:tab/>
      </w:r>
      <w:r>
        <w:rPr>
          <w:lang w:eastAsia="cs-CZ"/>
        </w:rPr>
        <w:t>– z</w:t>
      </w:r>
      <w:r w:rsidRPr="006225A1">
        <w:rPr>
          <w:lang w:eastAsia="cs-CZ"/>
        </w:rPr>
        <w:t xml:space="preserve">abezpečení </w:t>
      </w:r>
      <w:r w:rsidR="00725790">
        <w:rPr>
          <w:lang w:eastAsia="cs-CZ"/>
        </w:rPr>
        <w:t>B</w:t>
      </w:r>
      <w:r w:rsidRPr="006225A1">
        <w:rPr>
          <w:lang w:eastAsia="cs-CZ"/>
        </w:rPr>
        <w:t>SP (finanční, materiální a další)</w:t>
      </w:r>
      <w:r>
        <w:rPr>
          <w:lang w:eastAsia="cs-CZ"/>
        </w:rPr>
        <w:t>,</w:t>
      </w:r>
    </w:p>
    <w:p w14:paraId="4146505C" w14:textId="77777777" w:rsidR="00E34F9E" w:rsidRPr="006225A1" w:rsidRDefault="00E34F9E" w:rsidP="00E34F9E">
      <w:pPr>
        <w:pStyle w:val="Bezmezer"/>
        <w:numPr>
          <w:ilvl w:val="0"/>
          <w:numId w:val="18"/>
        </w:numPr>
        <w:tabs>
          <w:tab w:val="left" w:pos="2694"/>
        </w:tabs>
        <w:spacing w:line="264" w:lineRule="auto"/>
        <w:ind w:left="284" w:hanging="284"/>
        <w:jc w:val="both"/>
        <w:rPr>
          <w:lang w:eastAsia="cs-CZ"/>
        </w:rPr>
      </w:pPr>
      <w:r>
        <w:rPr>
          <w:lang w:eastAsia="cs-CZ"/>
        </w:rPr>
        <w:t>s</w:t>
      </w:r>
      <w:r w:rsidRPr="006225A1">
        <w:rPr>
          <w:lang w:eastAsia="cs-CZ"/>
        </w:rPr>
        <w:t xml:space="preserve">kupina standardů </w:t>
      </w:r>
      <w:r>
        <w:rPr>
          <w:b/>
          <w:color w:val="C00000"/>
          <w:lang w:eastAsia="cs-CZ"/>
        </w:rPr>
        <w:t>S-</w:t>
      </w:r>
      <w:r w:rsidRPr="006225A1">
        <w:rPr>
          <w:b/>
          <w:color w:val="C00000"/>
          <w:lang w:eastAsia="cs-CZ"/>
        </w:rPr>
        <w:t>5.xx</w:t>
      </w:r>
      <w:r w:rsidRPr="006225A1">
        <w:rPr>
          <w:color w:val="C00000"/>
          <w:lang w:eastAsia="cs-CZ"/>
        </w:rPr>
        <w:t xml:space="preserve"> </w:t>
      </w:r>
      <w:r>
        <w:rPr>
          <w:lang w:eastAsia="cs-CZ"/>
        </w:rPr>
        <w:tab/>
        <w:t>– g</w:t>
      </w:r>
      <w:r w:rsidRPr="006225A1">
        <w:rPr>
          <w:lang w:eastAsia="cs-CZ"/>
        </w:rPr>
        <w:t xml:space="preserve">arant </w:t>
      </w:r>
      <w:r w:rsidR="00725790">
        <w:rPr>
          <w:lang w:eastAsia="cs-CZ"/>
        </w:rPr>
        <w:t>B</w:t>
      </w:r>
      <w:r w:rsidRPr="006225A1">
        <w:rPr>
          <w:lang w:eastAsia="cs-CZ"/>
        </w:rPr>
        <w:t>SP</w:t>
      </w:r>
      <w:r>
        <w:rPr>
          <w:lang w:eastAsia="cs-CZ"/>
        </w:rPr>
        <w:t>,</w:t>
      </w:r>
    </w:p>
    <w:p w14:paraId="4185A121" w14:textId="77777777" w:rsidR="00E34F9E" w:rsidRPr="006225A1" w:rsidRDefault="00E34F9E" w:rsidP="00E34F9E">
      <w:pPr>
        <w:pStyle w:val="Bezmezer"/>
        <w:numPr>
          <w:ilvl w:val="0"/>
          <w:numId w:val="18"/>
        </w:numPr>
        <w:tabs>
          <w:tab w:val="left" w:pos="2694"/>
        </w:tabs>
        <w:spacing w:line="264" w:lineRule="auto"/>
        <w:ind w:left="284" w:hanging="284"/>
        <w:jc w:val="both"/>
        <w:rPr>
          <w:lang w:eastAsia="cs-CZ"/>
        </w:rPr>
      </w:pPr>
      <w:r>
        <w:rPr>
          <w:lang w:eastAsia="cs-CZ"/>
        </w:rPr>
        <w:t>s</w:t>
      </w:r>
      <w:r w:rsidRPr="006225A1">
        <w:rPr>
          <w:lang w:eastAsia="cs-CZ"/>
        </w:rPr>
        <w:t xml:space="preserve">kupina standardů </w:t>
      </w:r>
      <w:r>
        <w:rPr>
          <w:b/>
          <w:color w:val="C00000"/>
          <w:lang w:eastAsia="cs-CZ"/>
        </w:rPr>
        <w:t>S-</w:t>
      </w:r>
      <w:r w:rsidRPr="006225A1">
        <w:rPr>
          <w:b/>
          <w:color w:val="C00000"/>
          <w:lang w:eastAsia="cs-CZ"/>
        </w:rPr>
        <w:t>6.xx</w:t>
      </w:r>
      <w:r>
        <w:rPr>
          <w:lang w:eastAsia="cs-CZ"/>
        </w:rPr>
        <w:tab/>
        <w:t xml:space="preserve">– personální zabezpečení </w:t>
      </w:r>
      <w:r w:rsidR="00725790">
        <w:rPr>
          <w:lang w:eastAsia="cs-CZ"/>
        </w:rPr>
        <w:t>B</w:t>
      </w:r>
      <w:r>
        <w:rPr>
          <w:lang w:eastAsia="cs-CZ"/>
        </w:rPr>
        <w:t>SP,</w:t>
      </w:r>
    </w:p>
    <w:p w14:paraId="3E83424F" w14:textId="77777777" w:rsidR="00E34F9E" w:rsidRPr="00E86049" w:rsidRDefault="00E34F9E" w:rsidP="00E34F9E">
      <w:pPr>
        <w:pStyle w:val="Bezmezer"/>
        <w:numPr>
          <w:ilvl w:val="0"/>
          <w:numId w:val="18"/>
        </w:numPr>
        <w:tabs>
          <w:tab w:val="left" w:pos="2694"/>
        </w:tabs>
        <w:spacing w:after="120" w:line="264" w:lineRule="auto"/>
        <w:ind w:left="284" w:hanging="284"/>
        <w:jc w:val="both"/>
        <w:rPr>
          <w:lang w:eastAsia="cs-CZ"/>
        </w:rPr>
      </w:pPr>
      <w:r>
        <w:rPr>
          <w:lang w:eastAsia="cs-CZ"/>
        </w:rPr>
        <w:t>s</w:t>
      </w:r>
      <w:r w:rsidRPr="006225A1">
        <w:rPr>
          <w:lang w:eastAsia="cs-CZ"/>
        </w:rPr>
        <w:t xml:space="preserve">kupina standardů </w:t>
      </w:r>
      <w:r>
        <w:rPr>
          <w:b/>
          <w:color w:val="C00000"/>
          <w:lang w:eastAsia="cs-CZ"/>
        </w:rPr>
        <w:t>S-</w:t>
      </w:r>
      <w:r w:rsidRPr="006225A1">
        <w:rPr>
          <w:b/>
          <w:color w:val="C00000"/>
          <w:lang w:eastAsia="cs-CZ"/>
        </w:rPr>
        <w:t>7.xx</w:t>
      </w:r>
      <w:r>
        <w:rPr>
          <w:color w:val="C00000"/>
          <w:lang w:eastAsia="cs-CZ"/>
        </w:rPr>
        <w:tab/>
      </w:r>
      <w:r w:rsidRPr="006225A1">
        <w:rPr>
          <w:lang w:eastAsia="cs-CZ"/>
        </w:rPr>
        <w:t>– specifické</w:t>
      </w:r>
      <w:r w:rsidRPr="00E86049">
        <w:rPr>
          <w:lang w:eastAsia="cs-CZ"/>
        </w:rPr>
        <w:t xml:space="preserve"> požadavk</w:t>
      </w:r>
      <w:r>
        <w:rPr>
          <w:lang w:eastAsia="cs-CZ"/>
        </w:rPr>
        <w:t>y</w:t>
      </w:r>
      <w:r w:rsidRPr="00E86049">
        <w:rPr>
          <w:lang w:eastAsia="cs-CZ"/>
        </w:rPr>
        <w:t xml:space="preserve"> na zajištění </w:t>
      </w:r>
      <w:r w:rsidR="00725790">
        <w:rPr>
          <w:lang w:eastAsia="cs-CZ"/>
        </w:rPr>
        <w:t>B</w:t>
      </w:r>
      <w:r w:rsidRPr="00E86049">
        <w:rPr>
          <w:lang w:eastAsia="cs-CZ"/>
        </w:rPr>
        <w:t>SP</w:t>
      </w:r>
      <w:r>
        <w:rPr>
          <w:lang w:eastAsia="cs-CZ"/>
        </w:rPr>
        <w:t>.</w:t>
      </w:r>
    </w:p>
    <w:p w14:paraId="4C93A9F0" w14:textId="319D0052" w:rsidR="00E34F9E" w:rsidRDefault="00E34F9E" w:rsidP="00415270">
      <w:pPr>
        <w:spacing w:after="120" w:line="264" w:lineRule="auto"/>
        <w:ind w:left="567" w:hanging="567"/>
        <w:jc w:val="both"/>
        <w:rPr>
          <w:i/>
          <w:sz w:val="20"/>
          <w:szCs w:val="20"/>
          <w:lang w:eastAsia="cs-CZ"/>
        </w:rPr>
      </w:pPr>
      <w:r>
        <w:rPr>
          <w:i/>
          <w:sz w:val="20"/>
          <w:szCs w:val="20"/>
          <w:lang w:eastAsia="cs-CZ"/>
        </w:rPr>
        <w:lastRenderedPageBreak/>
        <w:t>P</w:t>
      </w:r>
      <w:r w:rsidRPr="006225A1">
        <w:rPr>
          <w:i/>
          <w:sz w:val="20"/>
          <w:szCs w:val="20"/>
          <w:lang w:eastAsia="cs-CZ"/>
        </w:rPr>
        <w:t>ozn.:</w:t>
      </w:r>
      <w:r>
        <w:rPr>
          <w:i/>
          <w:sz w:val="20"/>
          <w:szCs w:val="20"/>
          <w:lang w:eastAsia="cs-CZ"/>
        </w:rPr>
        <w:tab/>
      </w:r>
      <w:r w:rsidRPr="006225A1">
        <w:rPr>
          <w:i/>
          <w:sz w:val="20"/>
          <w:szCs w:val="20"/>
          <w:lang w:eastAsia="cs-CZ"/>
        </w:rPr>
        <w:t xml:space="preserve">skupina standardů </w:t>
      </w:r>
      <w:r w:rsidRPr="00AB3630">
        <w:rPr>
          <w:b/>
          <w:i/>
          <w:sz w:val="20"/>
          <w:szCs w:val="20"/>
          <w:lang w:eastAsia="cs-CZ"/>
        </w:rPr>
        <w:t>S-1.xx</w:t>
      </w:r>
      <w:r w:rsidRPr="00AA3B59">
        <w:rPr>
          <w:i/>
          <w:sz w:val="20"/>
          <w:szCs w:val="20"/>
          <w:lang w:eastAsia="cs-CZ"/>
        </w:rPr>
        <w:t xml:space="preserve"> </w:t>
      </w:r>
      <w:r w:rsidRPr="006225A1">
        <w:rPr>
          <w:i/>
          <w:sz w:val="20"/>
          <w:szCs w:val="20"/>
          <w:lang w:eastAsia="cs-CZ"/>
        </w:rPr>
        <w:t xml:space="preserve">není předmětem posouzení a zhodnocení </w:t>
      </w:r>
      <w:r w:rsidR="003F7813">
        <w:rPr>
          <w:i/>
          <w:sz w:val="20"/>
          <w:szCs w:val="20"/>
          <w:lang w:eastAsia="cs-CZ"/>
        </w:rPr>
        <w:t>posuzovatel</w:t>
      </w:r>
      <w:r w:rsidRPr="006225A1">
        <w:rPr>
          <w:i/>
          <w:sz w:val="20"/>
          <w:szCs w:val="20"/>
          <w:lang w:eastAsia="cs-CZ"/>
        </w:rPr>
        <w:t>em,</w:t>
      </w:r>
      <w:r>
        <w:rPr>
          <w:i/>
          <w:sz w:val="20"/>
          <w:szCs w:val="20"/>
          <w:lang w:eastAsia="cs-CZ"/>
        </w:rPr>
        <w:t xml:space="preserve"> </w:t>
      </w:r>
      <w:r w:rsidRPr="006225A1">
        <w:rPr>
          <w:i/>
          <w:sz w:val="20"/>
          <w:szCs w:val="20"/>
          <w:lang w:eastAsia="cs-CZ"/>
        </w:rPr>
        <w:t xml:space="preserve">neboť </w:t>
      </w:r>
      <w:r>
        <w:rPr>
          <w:i/>
          <w:sz w:val="20"/>
          <w:szCs w:val="20"/>
          <w:lang w:eastAsia="cs-CZ"/>
        </w:rPr>
        <w:t>se jedná o </w:t>
      </w:r>
      <w:r w:rsidRPr="006225A1">
        <w:rPr>
          <w:i/>
          <w:sz w:val="20"/>
          <w:szCs w:val="20"/>
          <w:lang w:eastAsia="cs-CZ"/>
        </w:rPr>
        <w:t xml:space="preserve">institucionální kontext, který byl naplněn udělením </w:t>
      </w:r>
      <w:r>
        <w:rPr>
          <w:i/>
          <w:sz w:val="20"/>
          <w:szCs w:val="20"/>
          <w:lang w:eastAsia="cs-CZ"/>
        </w:rPr>
        <w:t>Institucionální akreditace pro VŠCHT Praha</w:t>
      </w:r>
      <w:r w:rsidRPr="006225A1">
        <w:rPr>
          <w:i/>
          <w:sz w:val="20"/>
          <w:szCs w:val="20"/>
          <w:lang w:eastAsia="cs-CZ"/>
        </w:rPr>
        <w:t xml:space="preserve"> </w:t>
      </w:r>
      <w:r w:rsidR="002E1A03">
        <w:rPr>
          <w:i/>
          <w:sz w:val="20"/>
          <w:szCs w:val="20"/>
          <w:lang w:eastAsia="cs-CZ"/>
        </w:rPr>
        <w:t xml:space="preserve">ze strany </w:t>
      </w:r>
      <w:r w:rsidRPr="006225A1">
        <w:rPr>
          <w:i/>
          <w:sz w:val="20"/>
          <w:szCs w:val="20"/>
          <w:lang w:eastAsia="cs-CZ"/>
        </w:rPr>
        <w:t>Národní</w:t>
      </w:r>
      <w:r w:rsidR="002E1A03">
        <w:rPr>
          <w:i/>
          <w:sz w:val="20"/>
          <w:szCs w:val="20"/>
          <w:lang w:eastAsia="cs-CZ"/>
        </w:rPr>
        <w:t>ho</w:t>
      </w:r>
      <w:r w:rsidRPr="006225A1">
        <w:rPr>
          <w:i/>
          <w:sz w:val="20"/>
          <w:szCs w:val="20"/>
          <w:lang w:eastAsia="cs-CZ"/>
        </w:rPr>
        <w:t xml:space="preserve"> </w:t>
      </w:r>
      <w:r w:rsidRPr="00565B07">
        <w:rPr>
          <w:i/>
          <w:sz w:val="20"/>
          <w:szCs w:val="20"/>
          <w:lang w:eastAsia="cs-CZ"/>
        </w:rPr>
        <w:t>akreditač</w:t>
      </w:r>
      <w:r w:rsidR="002E1A03">
        <w:rPr>
          <w:i/>
          <w:sz w:val="20"/>
          <w:szCs w:val="20"/>
          <w:lang w:eastAsia="cs-CZ"/>
        </w:rPr>
        <w:t>ního</w:t>
      </w:r>
      <w:r w:rsidRPr="00565B07">
        <w:rPr>
          <w:i/>
          <w:sz w:val="20"/>
          <w:szCs w:val="20"/>
          <w:lang w:eastAsia="cs-CZ"/>
        </w:rPr>
        <w:t xml:space="preserve"> úřad</w:t>
      </w:r>
      <w:r w:rsidR="002E1A03">
        <w:rPr>
          <w:i/>
          <w:sz w:val="20"/>
          <w:szCs w:val="20"/>
          <w:lang w:eastAsia="cs-CZ"/>
        </w:rPr>
        <w:t>u</w:t>
      </w:r>
      <w:r w:rsidRPr="00565B07">
        <w:rPr>
          <w:i/>
          <w:sz w:val="20"/>
          <w:szCs w:val="20"/>
          <w:lang w:eastAsia="cs-CZ"/>
        </w:rPr>
        <w:t xml:space="preserve"> pro vysoké školství</w:t>
      </w:r>
      <w:r w:rsidR="00CA7BCB">
        <w:rPr>
          <w:i/>
          <w:sz w:val="20"/>
          <w:szCs w:val="20"/>
          <w:lang w:eastAsia="cs-CZ"/>
        </w:rPr>
        <w:t xml:space="preserve"> dne 10.6. 2019</w:t>
      </w:r>
      <w:r w:rsidRPr="00565B07">
        <w:rPr>
          <w:i/>
          <w:sz w:val="20"/>
          <w:szCs w:val="20"/>
          <w:lang w:eastAsia="cs-CZ"/>
        </w:rPr>
        <w:t>.</w:t>
      </w:r>
    </w:p>
    <w:p w14:paraId="57EB42D7" w14:textId="008DA6C4" w:rsidR="00F67B00" w:rsidRPr="00F67B00" w:rsidRDefault="00F67B00" w:rsidP="00452308">
      <w:pPr>
        <w:tabs>
          <w:tab w:val="left" w:pos="2552"/>
        </w:tabs>
        <w:spacing w:after="0" w:line="264" w:lineRule="auto"/>
        <w:ind w:left="284" w:right="284"/>
      </w:pPr>
      <w:r w:rsidRPr="00767A93">
        <w:rPr>
          <w:b/>
        </w:rPr>
        <w:t>Zhodnocení může být</w:t>
      </w:r>
      <w:r w:rsidRPr="00F67B00">
        <w:t>:</w:t>
      </w:r>
      <w:r w:rsidRPr="00F67B00">
        <w:tab/>
      </w:r>
      <w:r w:rsidRPr="00F67B00">
        <w:rPr>
          <w:color w:val="C00000"/>
        </w:rPr>
        <w:t>Ano</w:t>
      </w:r>
      <w:r w:rsidRPr="00F67B00">
        <w:t xml:space="preserve"> - pokud je zcela naplněn zákon a standardy</w:t>
      </w:r>
      <w:r>
        <w:t>,</w:t>
      </w:r>
    </w:p>
    <w:p w14:paraId="77700619" w14:textId="77777777" w:rsidR="00F67B00" w:rsidRPr="00F67B00" w:rsidRDefault="00F67B00" w:rsidP="00452308">
      <w:pPr>
        <w:tabs>
          <w:tab w:val="left" w:pos="2552"/>
        </w:tabs>
        <w:spacing w:after="0" w:line="264" w:lineRule="auto"/>
        <w:ind w:left="284" w:right="284"/>
      </w:pPr>
      <w:r>
        <w:rPr>
          <w:color w:val="C00000"/>
        </w:rPr>
        <w:tab/>
      </w:r>
      <w:r w:rsidRPr="00F67B00">
        <w:rPr>
          <w:color w:val="C00000"/>
        </w:rPr>
        <w:t>Ne</w:t>
      </w:r>
      <w:r w:rsidRPr="00F67B00">
        <w:rPr>
          <w:color w:val="FF0000"/>
        </w:rPr>
        <w:t xml:space="preserve"> </w:t>
      </w:r>
      <w:r w:rsidRPr="00F67B00">
        <w:t>- pokud navržený program neodpovídá zákonu či standardům</w:t>
      </w:r>
      <w:r>
        <w:t>,</w:t>
      </w:r>
    </w:p>
    <w:p w14:paraId="63E81782" w14:textId="4DE96B5D" w:rsidR="00F67B00" w:rsidRPr="00F67B00" w:rsidRDefault="00F67B00" w:rsidP="00CA7BCB">
      <w:pPr>
        <w:tabs>
          <w:tab w:val="left" w:pos="2552"/>
        </w:tabs>
        <w:spacing w:after="0" w:line="264" w:lineRule="auto"/>
        <w:ind w:left="284" w:right="284"/>
      </w:pPr>
      <w:r>
        <w:rPr>
          <w:color w:val="C00000"/>
        </w:rPr>
        <w:tab/>
      </w:r>
      <w:r w:rsidRPr="00F67B00">
        <w:rPr>
          <w:color w:val="C00000"/>
        </w:rPr>
        <w:t>Částečné</w:t>
      </w:r>
      <w:r w:rsidRPr="00F67B00">
        <w:t xml:space="preserve"> - pokud je naplněn zá</w:t>
      </w:r>
      <w:r w:rsidR="00201BF8">
        <w:t xml:space="preserve">kon a standardy jsou naplněny </w:t>
      </w:r>
      <w:r w:rsidR="00201BF8">
        <w:tab/>
        <w:t>s </w:t>
      </w:r>
      <w:r w:rsidRPr="00F67B00">
        <w:t>drobnými nedostatky</w:t>
      </w:r>
      <w:r>
        <w:t>,</w:t>
      </w:r>
    </w:p>
    <w:p w14:paraId="59DACE7C" w14:textId="09D795D2" w:rsidR="00F67B00" w:rsidRPr="00F67B00" w:rsidRDefault="00F67B00" w:rsidP="00452308">
      <w:pPr>
        <w:tabs>
          <w:tab w:val="left" w:pos="2552"/>
        </w:tabs>
        <w:spacing w:after="0" w:line="264" w:lineRule="auto"/>
        <w:ind w:left="284" w:right="284"/>
      </w:pPr>
      <w:r>
        <w:rPr>
          <w:color w:val="C00000"/>
        </w:rPr>
        <w:tab/>
      </w:r>
      <w:r w:rsidR="005150A9" w:rsidRPr="00F67B00">
        <w:rPr>
          <w:color w:val="C00000"/>
        </w:rPr>
        <w:t>Neuveden</w:t>
      </w:r>
      <w:r w:rsidR="005150A9" w:rsidRPr="00F67B00">
        <w:rPr>
          <w:color w:val="FF0000"/>
        </w:rPr>
        <w:t xml:space="preserve"> </w:t>
      </w:r>
      <w:r w:rsidR="005150A9" w:rsidRPr="00F67B00">
        <w:t>– pokud</w:t>
      </w:r>
      <w:r w:rsidRPr="00F67B00">
        <w:t xml:space="preserve"> z předkládaného návrhu není možno zjistit naplnění </w:t>
      </w:r>
      <w:r>
        <w:tab/>
      </w:r>
      <w:r w:rsidRPr="00F67B00">
        <w:t>standardu</w:t>
      </w:r>
      <w:r w:rsidR="000167D7">
        <w:t>, či se standard netýká hodnoceného SP</w:t>
      </w:r>
    </w:p>
    <w:p w14:paraId="3A305958" w14:textId="6E17AE90" w:rsidR="00E34F9E" w:rsidRPr="00767A93" w:rsidRDefault="00E34F9E" w:rsidP="00E34F9E">
      <w:pPr>
        <w:tabs>
          <w:tab w:val="left" w:pos="2552"/>
        </w:tabs>
        <w:spacing w:before="240" w:after="120" w:line="264" w:lineRule="auto"/>
        <w:ind w:right="284"/>
        <w:jc w:val="both"/>
        <w:rPr>
          <w:b/>
          <w:color w:val="C00000"/>
          <w:sz w:val="24"/>
          <w:szCs w:val="24"/>
        </w:rPr>
      </w:pPr>
      <w:r w:rsidRPr="00767A93">
        <w:rPr>
          <w:b/>
          <w:color w:val="C00000"/>
          <w:sz w:val="24"/>
          <w:szCs w:val="24"/>
        </w:rPr>
        <w:t xml:space="preserve">Postup </w:t>
      </w:r>
      <w:r w:rsidR="003F7813" w:rsidRPr="00767A93">
        <w:rPr>
          <w:b/>
          <w:color w:val="C00000"/>
          <w:sz w:val="24"/>
          <w:szCs w:val="24"/>
        </w:rPr>
        <w:t>posuzovatel</w:t>
      </w:r>
      <w:r w:rsidRPr="00767A93">
        <w:rPr>
          <w:b/>
          <w:color w:val="C00000"/>
          <w:sz w:val="24"/>
          <w:szCs w:val="24"/>
        </w:rPr>
        <w:t>e:</w:t>
      </w:r>
    </w:p>
    <w:p w14:paraId="6BE046D4" w14:textId="1B2AEC74" w:rsidR="00E34F9E" w:rsidRDefault="003F7813" w:rsidP="00CF0AC7">
      <w:pPr>
        <w:pStyle w:val="Odstavecseseznamem"/>
        <w:numPr>
          <w:ilvl w:val="0"/>
          <w:numId w:val="21"/>
        </w:numPr>
        <w:spacing w:after="120" w:line="264" w:lineRule="auto"/>
        <w:ind w:left="284" w:hanging="284"/>
        <w:jc w:val="both"/>
      </w:pPr>
      <w:r>
        <w:t>Posuzovatel</w:t>
      </w:r>
      <w:r w:rsidR="00E34F9E">
        <w:t xml:space="preserve"> vyplňuje formulář formou zakřížkování odpovídající možnosti v naplnění příslušného standardu (</w:t>
      </w:r>
      <w:r w:rsidR="00E34F9E" w:rsidRPr="00E2113A">
        <w:rPr>
          <w:color w:val="C00000"/>
        </w:rPr>
        <w:t>S-</w:t>
      </w:r>
      <w:proofErr w:type="spellStart"/>
      <w:r w:rsidR="00E34F9E" w:rsidRPr="00E2113A">
        <w:rPr>
          <w:color w:val="C00000"/>
        </w:rPr>
        <w:t>X.xx</w:t>
      </w:r>
      <w:proofErr w:type="spellEnd"/>
      <w:r w:rsidR="00E34F9E">
        <w:t xml:space="preserve">) a do následujícího šedého pole </w:t>
      </w:r>
      <w:r w:rsidR="00E34F9E" w:rsidRPr="00F67B00">
        <w:t>vlož</w:t>
      </w:r>
      <w:r w:rsidR="00E34F9E">
        <w:t xml:space="preserve">í </w:t>
      </w:r>
      <w:r w:rsidR="00E34F9E" w:rsidRPr="00F67B00">
        <w:t xml:space="preserve">odůvodnění zhodnocení. Tuto položku není nutné vyplňovat, pokud jste zvolili hodnocení </w:t>
      </w:r>
      <w:r w:rsidR="00E34F9E">
        <w:t>„</w:t>
      </w:r>
      <w:r w:rsidR="00E34F9E" w:rsidRPr="00F67B00">
        <w:t>Ano</w:t>
      </w:r>
      <w:r w:rsidR="00E34F9E">
        <w:t>“</w:t>
      </w:r>
      <w:r w:rsidR="00E34F9E" w:rsidRPr="00F67B00">
        <w:t xml:space="preserve"> nebo </w:t>
      </w:r>
      <w:r w:rsidR="00E34F9E">
        <w:t>„</w:t>
      </w:r>
      <w:r w:rsidR="00E34F9E" w:rsidRPr="00F67B00">
        <w:t>N/A</w:t>
      </w:r>
      <w:r w:rsidR="00E34F9E">
        <w:t>“</w:t>
      </w:r>
      <w:r w:rsidR="00E34F9E" w:rsidRPr="00F67B00">
        <w:t>. Ve všech ostatních případech</w:t>
      </w:r>
      <w:r w:rsidR="00E34F9E">
        <w:t xml:space="preserve"> velmi stručně</w:t>
      </w:r>
      <w:r w:rsidR="00E34F9E" w:rsidRPr="00F67B00">
        <w:t xml:space="preserve"> odůvodněte </w:t>
      </w:r>
      <w:r w:rsidR="00E34F9E">
        <w:t xml:space="preserve">své </w:t>
      </w:r>
      <w:r w:rsidR="00E34F9E" w:rsidRPr="00F67B00">
        <w:t>hodnocení</w:t>
      </w:r>
      <w:r w:rsidR="00E34F9E">
        <w:t>.</w:t>
      </w:r>
    </w:p>
    <w:p w14:paraId="160A2642" w14:textId="74A93FE8" w:rsidR="00E34F9E" w:rsidRPr="00F82EBE" w:rsidRDefault="003F7813" w:rsidP="00CF0AC7">
      <w:pPr>
        <w:pStyle w:val="Odstavecseseznamem"/>
        <w:numPr>
          <w:ilvl w:val="0"/>
          <w:numId w:val="21"/>
        </w:numPr>
        <w:spacing w:after="120" w:line="264" w:lineRule="auto"/>
        <w:ind w:left="284" w:hanging="284"/>
        <w:jc w:val="both"/>
      </w:pPr>
      <w:r>
        <w:t>Posuzovatel</w:t>
      </w:r>
      <w:r w:rsidR="00E34F9E">
        <w:t xml:space="preserve"> po ukončení dílčích hodnocení podle skupin standardů doplní na konci formuláře souhrnné počty odpovědí do části </w:t>
      </w:r>
      <w:r w:rsidR="00E34F9E" w:rsidRPr="00E2113A">
        <w:rPr>
          <w:color w:val="C00000"/>
        </w:rPr>
        <w:t xml:space="preserve">Souhrn hodnocení BSP – statistika odpovědí </w:t>
      </w:r>
      <w:r w:rsidR="00E34F9E" w:rsidRPr="00F82EBE">
        <w:t>(str. 1</w:t>
      </w:r>
      <w:r w:rsidR="00452308">
        <w:t>3</w:t>
      </w:r>
      <w:r w:rsidR="00E34F9E" w:rsidRPr="00F82EBE">
        <w:t xml:space="preserve">) a provede stručné slovní </w:t>
      </w:r>
      <w:r w:rsidR="00E34F9E" w:rsidRPr="00E2113A">
        <w:rPr>
          <w:color w:val="C00000"/>
        </w:rPr>
        <w:t xml:space="preserve">Závěrečné hodnocení návrhu BSP, </w:t>
      </w:r>
      <w:r w:rsidR="00E34F9E" w:rsidRPr="00F82EBE">
        <w:t xml:space="preserve">jednak podle dílčích hodnocení podle skupin standardů a rovněž i komplexně za BSP jako celek (str. </w:t>
      </w:r>
      <w:r w:rsidR="00452308">
        <w:t>1</w:t>
      </w:r>
      <w:r w:rsidR="00F82EBE" w:rsidRPr="00F82EBE">
        <w:t>4</w:t>
      </w:r>
      <w:r w:rsidR="00E34F9E" w:rsidRPr="00F82EBE">
        <w:t>).</w:t>
      </w:r>
    </w:p>
    <w:p w14:paraId="73562278" w14:textId="3DD77716" w:rsidR="003A0EA9" w:rsidRPr="005A3BD8" w:rsidRDefault="003F7813" w:rsidP="00CF0AC7">
      <w:pPr>
        <w:pStyle w:val="Odstavecseseznamem"/>
        <w:numPr>
          <w:ilvl w:val="0"/>
          <w:numId w:val="21"/>
        </w:numPr>
        <w:spacing w:after="0" w:line="264" w:lineRule="auto"/>
        <w:ind w:left="284" w:hanging="284"/>
        <w:jc w:val="both"/>
      </w:pPr>
      <w:r w:rsidRPr="005A3BD8">
        <w:rPr>
          <w:b/>
        </w:rPr>
        <w:t>Posuzovatel</w:t>
      </w:r>
      <w:r w:rsidR="00F95294" w:rsidRPr="005A3BD8">
        <w:rPr>
          <w:b/>
        </w:rPr>
        <w:t xml:space="preserve"> zašle vyplněný</w:t>
      </w:r>
      <w:r w:rsidR="00E34F9E" w:rsidRPr="005A3BD8">
        <w:rPr>
          <w:b/>
        </w:rPr>
        <w:t xml:space="preserve"> </w:t>
      </w:r>
      <w:r w:rsidR="00F95294" w:rsidRPr="005A3BD8">
        <w:rPr>
          <w:b/>
        </w:rPr>
        <w:t>formulář</w:t>
      </w:r>
      <w:r w:rsidR="00710E88" w:rsidRPr="005A3BD8">
        <w:rPr>
          <w:b/>
        </w:rPr>
        <w:t xml:space="preserve"> – své hodnocení </w:t>
      </w:r>
      <w:proofErr w:type="gramStart"/>
      <w:r w:rsidR="00710E88" w:rsidRPr="005A3BD8">
        <w:rPr>
          <w:b/>
        </w:rPr>
        <w:t>programu</w:t>
      </w:r>
      <w:r w:rsidR="00710E88" w:rsidRPr="005A3BD8">
        <w:t xml:space="preserve"> - </w:t>
      </w:r>
      <w:r w:rsidR="00F95294" w:rsidRPr="005A3BD8">
        <w:t>v</w:t>
      </w:r>
      <w:proofErr w:type="gramEnd"/>
      <w:r w:rsidR="00E34F9E" w:rsidRPr="005A3BD8">
        <w:t xml:space="preserve"> elektronické </w:t>
      </w:r>
      <w:r w:rsidR="00710E88" w:rsidRPr="005A3BD8">
        <w:t xml:space="preserve">podobě </w:t>
      </w:r>
      <w:r w:rsidR="00710E88" w:rsidRPr="005A3BD8">
        <w:rPr>
          <w:b/>
          <w:highlight w:val="yellow"/>
        </w:rPr>
        <w:t xml:space="preserve">nejpozději </w:t>
      </w:r>
      <w:r w:rsidR="000167D7">
        <w:rPr>
          <w:b/>
          <w:highlight w:val="yellow"/>
        </w:rPr>
        <w:t>dle časového harmonogramu vnitřní akreditace …………</w:t>
      </w:r>
      <w:r w:rsidR="00E34F9E" w:rsidRPr="005A3BD8">
        <w:rPr>
          <w:b/>
          <w:highlight w:val="yellow"/>
        </w:rPr>
        <w:t xml:space="preserve"> na</w:t>
      </w:r>
      <w:r w:rsidR="00767A93">
        <w:rPr>
          <w:b/>
          <w:highlight w:val="yellow"/>
        </w:rPr>
        <w:t xml:space="preserve"> tyto tř</w:t>
      </w:r>
      <w:r w:rsidR="00B008AD">
        <w:rPr>
          <w:b/>
          <w:highlight w:val="yellow"/>
        </w:rPr>
        <w:t>i</w:t>
      </w:r>
      <w:r w:rsidR="00767A93">
        <w:rPr>
          <w:b/>
          <w:highlight w:val="yellow"/>
        </w:rPr>
        <w:t xml:space="preserve"> e</w:t>
      </w:r>
      <w:r w:rsidR="00710E88" w:rsidRPr="005A3BD8">
        <w:rPr>
          <w:b/>
          <w:highlight w:val="yellow"/>
        </w:rPr>
        <w:t>-mailov</w:t>
      </w:r>
      <w:r w:rsidR="00767A93">
        <w:rPr>
          <w:b/>
          <w:highlight w:val="yellow"/>
        </w:rPr>
        <w:t xml:space="preserve">é </w:t>
      </w:r>
      <w:r w:rsidR="00E34F9E" w:rsidRPr="005A3BD8">
        <w:rPr>
          <w:b/>
          <w:highlight w:val="yellow"/>
        </w:rPr>
        <w:t>adres</w:t>
      </w:r>
      <w:r w:rsidR="00767A93">
        <w:rPr>
          <w:b/>
        </w:rPr>
        <w:t>y</w:t>
      </w:r>
      <w:r w:rsidR="003A0EA9" w:rsidRPr="005A3BD8">
        <w:t>:</w:t>
      </w:r>
    </w:p>
    <w:p w14:paraId="213AC20E" w14:textId="2E9B56E2" w:rsidR="00B70401" w:rsidRPr="00B70401" w:rsidRDefault="005A3BD8" w:rsidP="00B70401">
      <w:pPr>
        <w:pStyle w:val="Odstavecseseznamem"/>
        <w:numPr>
          <w:ilvl w:val="0"/>
          <w:numId w:val="24"/>
        </w:numPr>
        <w:spacing w:after="0" w:line="264" w:lineRule="auto"/>
        <w:jc w:val="both"/>
        <w:rPr>
          <w:b/>
        </w:rPr>
      </w:pPr>
      <w:r w:rsidRPr="00767A93">
        <w:rPr>
          <w:b/>
          <w:u w:val="single"/>
        </w:rPr>
        <w:t>Přímo svému zpravodaji</w:t>
      </w:r>
      <w:r w:rsidRPr="00905234">
        <w:rPr>
          <w:b/>
        </w:rPr>
        <w:t xml:space="preserve"> </w:t>
      </w:r>
      <w:r w:rsidR="00B70401">
        <w:rPr>
          <w:b/>
        </w:rPr>
        <w:t xml:space="preserve">  </w:t>
      </w:r>
      <w:r w:rsidR="00B70401" w:rsidRPr="00B70401">
        <w:t>na</w:t>
      </w:r>
      <w:r w:rsidR="00B70401">
        <w:rPr>
          <w:b/>
        </w:rPr>
        <w:t xml:space="preserve"> </w:t>
      </w:r>
      <w:hyperlink r:id="rId8" w:history="1">
        <w:r w:rsidR="000167D7" w:rsidRPr="00B54B82">
          <w:rPr>
            <w:rStyle w:val="Hypertextovodkaz"/>
            <w:b/>
          </w:rPr>
          <w:t>...........@vscht.cz</w:t>
        </w:r>
      </w:hyperlink>
    </w:p>
    <w:p w14:paraId="52BB9427" w14:textId="49284ACE" w:rsidR="0030707F" w:rsidRPr="00905234" w:rsidRDefault="005A3BD8" w:rsidP="005A3BD8">
      <w:pPr>
        <w:pStyle w:val="Odstavecseseznamem"/>
        <w:numPr>
          <w:ilvl w:val="0"/>
          <w:numId w:val="24"/>
        </w:numPr>
        <w:spacing w:after="0" w:line="264" w:lineRule="auto"/>
        <w:jc w:val="both"/>
      </w:pPr>
      <w:r w:rsidRPr="00905234">
        <w:rPr>
          <w:b/>
          <w:u w:val="single"/>
        </w:rPr>
        <w:t>V</w:t>
      </w:r>
      <w:r w:rsidR="003A0EA9" w:rsidRPr="00905234">
        <w:rPr>
          <w:b/>
          <w:u w:val="single"/>
        </w:rPr>
        <w:t> kopii</w:t>
      </w:r>
      <w:r w:rsidR="003A0EA9" w:rsidRPr="00905234">
        <w:t xml:space="preserve"> na  </w:t>
      </w:r>
      <w:hyperlink r:id="rId9" w:history="1">
        <w:r w:rsidR="003A0EA9" w:rsidRPr="00905234">
          <w:rPr>
            <w:rStyle w:val="Hypertextovodkaz"/>
            <w:b/>
          </w:rPr>
          <w:t>Helena.Kavalcova@vscht.c</w:t>
        </w:r>
        <w:r w:rsidR="003A0EA9" w:rsidRPr="00905234">
          <w:rPr>
            <w:rStyle w:val="Hypertextovodkaz"/>
          </w:rPr>
          <w:t>z</w:t>
        </w:r>
      </w:hyperlink>
      <w:r w:rsidR="003A0EA9" w:rsidRPr="00905234">
        <w:t xml:space="preserve">  - </w:t>
      </w:r>
      <w:r w:rsidR="003A0EA9" w:rsidRPr="00767A93">
        <w:rPr>
          <w:b/>
          <w:i/>
        </w:rPr>
        <w:t>oddělení hodnocení kvality</w:t>
      </w:r>
      <w:r w:rsidR="00710E88" w:rsidRPr="00905234">
        <w:t xml:space="preserve"> – tel. 220 44 4241, mobil 739 428 046, </w:t>
      </w:r>
    </w:p>
    <w:p w14:paraId="6F56B173" w14:textId="4CC20A70" w:rsidR="00552DEC" w:rsidRPr="00905234" w:rsidRDefault="005A3BD8" w:rsidP="005A3BD8">
      <w:pPr>
        <w:pStyle w:val="Odstavecseseznamem"/>
        <w:numPr>
          <w:ilvl w:val="0"/>
          <w:numId w:val="24"/>
        </w:numPr>
        <w:spacing w:after="0" w:line="264" w:lineRule="auto"/>
        <w:jc w:val="both"/>
      </w:pPr>
      <w:r w:rsidRPr="00767A93">
        <w:rPr>
          <w:b/>
          <w:u w:val="single"/>
        </w:rPr>
        <w:t>V</w:t>
      </w:r>
      <w:r w:rsidR="00767A93">
        <w:rPr>
          <w:b/>
          <w:u w:val="single"/>
        </w:rPr>
        <w:t> </w:t>
      </w:r>
      <w:r w:rsidR="00552DEC" w:rsidRPr="00767A93">
        <w:rPr>
          <w:b/>
          <w:u w:val="single"/>
        </w:rPr>
        <w:t>kopii</w:t>
      </w:r>
      <w:r w:rsidR="00767A93">
        <w:rPr>
          <w:b/>
          <w:u w:val="single"/>
        </w:rPr>
        <w:t xml:space="preserve"> </w:t>
      </w:r>
      <w:r w:rsidR="00767A93" w:rsidRPr="00767A93">
        <w:t>na</w:t>
      </w:r>
      <w:r w:rsidR="00767A93" w:rsidRPr="00767A93">
        <w:rPr>
          <w:b/>
        </w:rPr>
        <w:t xml:space="preserve"> </w:t>
      </w:r>
      <w:r w:rsidR="00552DEC" w:rsidRPr="00905234">
        <w:rPr>
          <w:b/>
        </w:rPr>
        <w:t xml:space="preserve"> </w:t>
      </w:r>
      <w:hyperlink r:id="rId10" w:history="1">
        <w:r w:rsidR="00552DEC" w:rsidRPr="00905234">
          <w:rPr>
            <w:rStyle w:val="Hypertextovodkaz"/>
            <w:b/>
          </w:rPr>
          <w:t>akreditace@vscht.cz</w:t>
        </w:r>
      </w:hyperlink>
      <w:r w:rsidR="00552DEC" w:rsidRPr="00905234">
        <w:rPr>
          <w:b/>
        </w:rPr>
        <w:t xml:space="preserve"> </w:t>
      </w:r>
    </w:p>
    <w:p w14:paraId="75DF0C48" w14:textId="77777777" w:rsidR="0030707F" w:rsidRPr="00905234" w:rsidRDefault="0030707F" w:rsidP="0030707F">
      <w:pPr>
        <w:spacing w:after="0" w:line="264" w:lineRule="auto"/>
        <w:jc w:val="both"/>
      </w:pPr>
    </w:p>
    <w:p w14:paraId="08E7228A" w14:textId="77777777" w:rsidR="0030707F" w:rsidRDefault="0030707F" w:rsidP="0030707F">
      <w:pPr>
        <w:spacing w:after="0" w:line="264" w:lineRule="auto"/>
        <w:jc w:val="both"/>
        <w:rPr>
          <w:highlight w:val="yellow"/>
        </w:rPr>
      </w:pPr>
    </w:p>
    <w:p w14:paraId="2624CFB1" w14:textId="77777777" w:rsidR="0030707F" w:rsidRDefault="0030707F" w:rsidP="0030707F">
      <w:pPr>
        <w:spacing w:after="0" w:line="264" w:lineRule="auto"/>
        <w:jc w:val="both"/>
        <w:rPr>
          <w:highlight w:val="yellow"/>
        </w:rPr>
      </w:pPr>
    </w:p>
    <w:p w14:paraId="6D407EAF" w14:textId="1AA13F96" w:rsidR="0030707F" w:rsidRPr="00767A93" w:rsidRDefault="00767A93" w:rsidP="000167D7">
      <w:pPr>
        <w:spacing w:after="0" w:line="264" w:lineRule="auto"/>
        <w:jc w:val="center"/>
        <w:rPr>
          <w:b/>
        </w:rPr>
      </w:pPr>
      <w:r w:rsidRPr="00767A93">
        <w:rPr>
          <w:b/>
        </w:rPr>
        <w:t>Děkujeme</w:t>
      </w:r>
      <w:r w:rsidR="000167D7">
        <w:rPr>
          <w:b/>
        </w:rPr>
        <w:t xml:space="preserve"> za spolupráci </w:t>
      </w:r>
      <w:r w:rsidR="000167D7" w:rsidRPr="000167D7">
        <w:rPr>
          <w:rFonts w:ascii="Segoe UI Emoji" w:eastAsia="Segoe UI Emoji" w:hAnsi="Segoe UI Emoji" w:cs="Segoe UI Emoji"/>
          <w:b/>
        </w:rPr>
        <w:t>😊</w:t>
      </w:r>
    </w:p>
    <w:p w14:paraId="5E48E10E" w14:textId="77777777" w:rsidR="0030707F" w:rsidRDefault="0030707F" w:rsidP="0030707F">
      <w:pPr>
        <w:spacing w:after="0" w:line="264" w:lineRule="auto"/>
        <w:jc w:val="both"/>
        <w:rPr>
          <w:highlight w:val="yellow"/>
        </w:rPr>
      </w:pPr>
    </w:p>
    <w:p w14:paraId="2CEEBC11" w14:textId="77777777" w:rsidR="0030707F" w:rsidRDefault="0030707F" w:rsidP="0030707F">
      <w:pPr>
        <w:spacing w:after="0" w:line="264" w:lineRule="auto"/>
        <w:jc w:val="both"/>
        <w:rPr>
          <w:highlight w:val="yellow"/>
        </w:rPr>
      </w:pPr>
    </w:p>
    <w:p w14:paraId="5DB193D1" w14:textId="77777777" w:rsidR="0030707F" w:rsidRDefault="0030707F" w:rsidP="0030707F">
      <w:pPr>
        <w:spacing w:after="0" w:line="264" w:lineRule="auto"/>
        <w:jc w:val="both"/>
        <w:rPr>
          <w:highlight w:val="yellow"/>
        </w:rPr>
      </w:pPr>
    </w:p>
    <w:p w14:paraId="0080A93F" w14:textId="77777777" w:rsidR="0030707F" w:rsidRDefault="0030707F" w:rsidP="0030707F">
      <w:pPr>
        <w:spacing w:after="0" w:line="264" w:lineRule="auto"/>
        <w:jc w:val="both"/>
        <w:rPr>
          <w:highlight w:val="yellow"/>
        </w:rPr>
      </w:pPr>
    </w:p>
    <w:p w14:paraId="62E99413" w14:textId="77777777" w:rsidR="0030707F" w:rsidRDefault="0030707F" w:rsidP="0030707F">
      <w:pPr>
        <w:spacing w:after="0" w:line="264" w:lineRule="auto"/>
        <w:jc w:val="both"/>
        <w:rPr>
          <w:highlight w:val="yellow"/>
        </w:rPr>
      </w:pPr>
    </w:p>
    <w:p w14:paraId="35E293F7" w14:textId="77777777" w:rsidR="0030707F" w:rsidRDefault="0030707F" w:rsidP="0030707F">
      <w:pPr>
        <w:spacing w:after="0" w:line="264" w:lineRule="auto"/>
        <w:jc w:val="both"/>
        <w:rPr>
          <w:highlight w:val="yellow"/>
        </w:rPr>
      </w:pPr>
    </w:p>
    <w:p w14:paraId="505341B9" w14:textId="77777777" w:rsidR="0030707F" w:rsidRDefault="0030707F" w:rsidP="0030707F">
      <w:pPr>
        <w:spacing w:after="0" w:line="264" w:lineRule="auto"/>
        <w:jc w:val="both"/>
        <w:rPr>
          <w:highlight w:val="yellow"/>
        </w:rPr>
      </w:pPr>
    </w:p>
    <w:p w14:paraId="250D2BA1" w14:textId="77777777" w:rsidR="0030707F" w:rsidRDefault="0030707F" w:rsidP="0030707F">
      <w:pPr>
        <w:spacing w:after="0" w:line="264" w:lineRule="auto"/>
        <w:jc w:val="both"/>
        <w:rPr>
          <w:highlight w:val="yellow"/>
        </w:rPr>
      </w:pPr>
    </w:p>
    <w:p w14:paraId="054F75AA" w14:textId="77777777" w:rsidR="0030707F" w:rsidRDefault="0030707F" w:rsidP="0030707F">
      <w:pPr>
        <w:spacing w:after="0" w:line="264" w:lineRule="auto"/>
        <w:jc w:val="both"/>
        <w:rPr>
          <w:highlight w:val="yellow"/>
        </w:rPr>
      </w:pPr>
    </w:p>
    <w:p w14:paraId="5461BABF" w14:textId="77777777" w:rsidR="0030707F" w:rsidRDefault="0030707F" w:rsidP="0030707F">
      <w:pPr>
        <w:spacing w:after="0" w:line="264" w:lineRule="auto"/>
        <w:jc w:val="both"/>
        <w:rPr>
          <w:highlight w:val="yellow"/>
        </w:rPr>
      </w:pPr>
    </w:p>
    <w:p w14:paraId="44460FDF" w14:textId="77777777" w:rsidR="0030707F" w:rsidRDefault="0030707F" w:rsidP="0030707F">
      <w:pPr>
        <w:spacing w:after="0" w:line="264" w:lineRule="auto"/>
        <w:jc w:val="both"/>
        <w:rPr>
          <w:highlight w:val="yellow"/>
        </w:rPr>
      </w:pPr>
    </w:p>
    <w:p w14:paraId="4EDBB9B9" w14:textId="77777777" w:rsidR="0030707F" w:rsidRDefault="0030707F" w:rsidP="0030707F">
      <w:pPr>
        <w:spacing w:after="0" w:line="264" w:lineRule="auto"/>
        <w:jc w:val="both"/>
        <w:rPr>
          <w:highlight w:val="yellow"/>
        </w:rPr>
      </w:pPr>
    </w:p>
    <w:p w14:paraId="5E70D4A2" w14:textId="77777777" w:rsidR="0030707F" w:rsidRDefault="0030707F" w:rsidP="0030707F">
      <w:pPr>
        <w:spacing w:after="0" w:line="264" w:lineRule="auto"/>
        <w:jc w:val="both"/>
        <w:rPr>
          <w:highlight w:val="yellow"/>
        </w:rPr>
      </w:pPr>
    </w:p>
    <w:p w14:paraId="299A304E" w14:textId="77777777" w:rsidR="0030707F" w:rsidRDefault="0030707F" w:rsidP="0030707F">
      <w:pPr>
        <w:spacing w:after="0" w:line="264" w:lineRule="auto"/>
        <w:jc w:val="both"/>
        <w:rPr>
          <w:highlight w:val="yellow"/>
        </w:rPr>
      </w:pPr>
    </w:p>
    <w:p w14:paraId="1B3BF7EE" w14:textId="77777777" w:rsidR="0030707F" w:rsidRDefault="0030707F" w:rsidP="0030707F">
      <w:pPr>
        <w:spacing w:after="0" w:line="264" w:lineRule="auto"/>
        <w:jc w:val="both"/>
        <w:rPr>
          <w:highlight w:val="yellow"/>
        </w:rPr>
      </w:pPr>
    </w:p>
    <w:p w14:paraId="66A325E6" w14:textId="77777777" w:rsidR="0030707F" w:rsidRDefault="0030707F" w:rsidP="0030707F">
      <w:pPr>
        <w:spacing w:after="0" w:line="264" w:lineRule="auto"/>
        <w:jc w:val="both"/>
        <w:rPr>
          <w:highlight w:val="yellow"/>
        </w:rPr>
      </w:pPr>
    </w:p>
    <w:p w14:paraId="1BF1CA7D" w14:textId="77777777" w:rsidR="0030707F" w:rsidRDefault="0030707F" w:rsidP="0030707F">
      <w:pPr>
        <w:spacing w:after="0" w:line="264" w:lineRule="auto"/>
        <w:jc w:val="both"/>
        <w:rPr>
          <w:highlight w:val="yellow"/>
        </w:rPr>
      </w:pPr>
    </w:p>
    <w:p w14:paraId="25F1E066" w14:textId="77777777" w:rsidR="0030707F" w:rsidRDefault="0030707F" w:rsidP="0030707F">
      <w:pPr>
        <w:spacing w:after="0" w:line="264" w:lineRule="auto"/>
        <w:jc w:val="both"/>
        <w:rPr>
          <w:highlight w:val="yellow"/>
        </w:rPr>
      </w:pPr>
    </w:p>
    <w:p w14:paraId="4B3A6B5E" w14:textId="77777777" w:rsidR="0030707F" w:rsidRDefault="0030707F" w:rsidP="0030707F">
      <w:pPr>
        <w:spacing w:after="0" w:line="264" w:lineRule="auto"/>
        <w:jc w:val="both"/>
        <w:rPr>
          <w:highlight w:val="yellow"/>
        </w:rPr>
      </w:pPr>
    </w:p>
    <w:p w14:paraId="1B35C579" w14:textId="77777777" w:rsidR="0030707F" w:rsidRPr="0030707F" w:rsidRDefault="0030707F" w:rsidP="0030707F">
      <w:pPr>
        <w:spacing w:after="0" w:line="264" w:lineRule="auto"/>
        <w:jc w:val="both"/>
        <w:rPr>
          <w:highlight w:val="yellow"/>
        </w:rPr>
      </w:pPr>
    </w:p>
    <w:p w14:paraId="35869C66" w14:textId="77777777" w:rsidR="006D1F2F" w:rsidRDefault="00CD4711" w:rsidP="00CD4711">
      <w:pPr>
        <w:pStyle w:val="Nadpis1"/>
        <w:spacing w:after="120" w:line="264" w:lineRule="auto"/>
      </w:pPr>
      <w:r>
        <w:t>S</w:t>
      </w:r>
      <w:r w:rsidR="006D1F2F">
        <w:t xml:space="preserve">oulad </w:t>
      </w:r>
      <w:r>
        <w:t xml:space="preserve">BSP </w:t>
      </w:r>
      <w:r w:rsidR="006D1F2F">
        <w:t>s posláním VŠCHT Praha a jeho cíle</w:t>
      </w:r>
    </w:p>
    <w:p w14:paraId="082ABD11" w14:textId="77777777" w:rsidR="00CD4711" w:rsidRPr="00AB631E" w:rsidRDefault="00CD4711" w:rsidP="00CD4711">
      <w:pPr>
        <w:spacing w:line="264" w:lineRule="auto"/>
        <w:rPr>
          <w:i/>
          <w:color w:val="0000FF"/>
          <w:lang w:eastAsia="cs-CZ"/>
        </w:rPr>
      </w:pPr>
      <w:r w:rsidRPr="00AB631E">
        <w:rPr>
          <w:i/>
          <w:color w:val="0000FF"/>
          <w:lang w:eastAsia="cs-CZ"/>
        </w:rPr>
        <w:t>(podklady: E – Sebehodnotící zpráva, B-I – Charakteristika studijního programu, C-II – Související tvůrčí, resp. vědecká činnost, D-I – Záměr rozvoje a další údaje ke studijnímu programu)</w:t>
      </w:r>
    </w:p>
    <w:p w14:paraId="6AA3D7A4" w14:textId="77777777" w:rsidR="006D1F2F" w:rsidRPr="00994387" w:rsidRDefault="002D12AF" w:rsidP="002D12AF">
      <w:pPr>
        <w:spacing w:before="240" w:after="120" w:line="264" w:lineRule="auto"/>
        <w:ind w:left="709" w:right="40" w:hanging="709"/>
        <w:jc w:val="both"/>
      </w:pPr>
      <w:r>
        <w:rPr>
          <w:b/>
          <w:color w:val="C00000"/>
        </w:rPr>
        <w:t>S-</w:t>
      </w:r>
      <w:r w:rsidRPr="00AB631E">
        <w:rPr>
          <w:b/>
          <w:color w:val="C00000"/>
        </w:rPr>
        <w:t>2.1</w:t>
      </w:r>
      <w:r>
        <w:rPr>
          <w:b/>
          <w:color w:val="C00000"/>
        </w:rPr>
        <w:tab/>
      </w:r>
      <w:r w:rsidR="006D1F2F" w:rsidRPr="00994387">
        <w:t>Studijní program je z hlediska typu, formy a případného profilu v souladu s posláním a strategickým záměrem VŠCHT Praha a ostatními jejími strategickými dokumenty.</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14:paraId="66C4C1BC" w14:textId="77777777" w:rsidTr="00E123A6">
        <w:trPr>
          <w:trHeight w:val="283"/>
        </w:trPr>
        <w:tc>
          <w:tcPr>
            <w:tcW w:w="1587" w:type="dxa"/>
            <w:tcBorders>
              <w:top w:val="nil"/>
              <w:left w:val="nil"/>
              <w:bottom w:val="nil"/>
              <w:right w:val="nil"/>
            </w:tcBorders>
          </w:tcPr>
          <w:p w14:paraId="2A949DB3" w14:textId="77777777" w:rsidR="00E80E8D" w:rsidRPr="00E123A6" w:rsidRDefault="00E80E8D" w:rsidP="006D1F2F">
            <w:pPr>
              <w:spacing w:line="264" w:lineRule="auto"/>
              <w:jc w:val="right"/>
            </w:pPr>
          </w:p>
        </w:tc>
        <w:sdt>
          <w:sdtPr>
            <w:id w:val="-203472300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2729DD1" w14:textId="77777777" w:rsidR="00E80E8D" w:rsidRPr="00E123A6" w:rsidRDefault="00E80E8D" w:rsidP="006D1F2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21D20D6" w14:textId="77777777" w:rsidR="00E80E8D" w:rsidRPr="00E123A6" w:rsidRDefault="00E80E8D" w:rsidP="006D1F2F">
            <w:pPr>
              <w:spacing w:line="264" w:lineRule="auto"/>
              <w:rPr>
                <w:sz w:val="20"/>
                <w:szCs w:val="20"/>
              </w:rPr>
            </w:pPr>
            <w:r w:rsidRPr="00E123A6">
              <w:rPr>
                <w:sz w:val="20"/>
                <w:szCs w:val="20"/>
              </w:rPr>
              <w:t>Ano</w:t>
            </w:r>
          </w:p>
        </w:tc>
        <w:sdt>
          <w:sdtPr>
            <w:id w:val="-157327555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2817746" w14:textId="77777777" w:rsidR="00E80E8D" w:rsidRPr="00E123A6" w:rsidRDefault="00E80E8D" w:rsidP="006D1F2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BC9A7D9" w14:textId="77777777" w:rsidR="00E80E8D" w:rsidRPr="00E123A6" w:rsidRDefault="00E80E8D" w:rsidP="006D1F2F">
            <w:pPr>
              <w:spacing w:line="264" w:lineRule="auto"/>
              <w:rPr>
                <w:sz w:val="20"/>
                <w:szCs w:val="20"/>
              </w:rPr>
            </w:pPr>
            <w:r w:rsidRPr="00E123A6">
              <w:rPr>
                <w:sz w:val="20"/>
                <w:szCs w:val="20"/>
              </w:rPr>
              <w:t>Částečně</w:t>
            </w:r>
          </w:p>
        </w:tc>
        <w:sdt>
          <w:sdtPr>
            <w:id w:val="-91022361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2390D7F" w14:textId="77777777" w:rsidR="00E80E8D" w:rsidRPr="00E123A6" w:rsidRDefault="00E80E8D" w:rsidP="006D1F2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1C77690" w14:textId="77777777" w:rsidR="00E80E8D" w:rsidRPr="00E123A6" w:rsidRDefault="00E80E8D" w:rsidP="006D1F2F">
            <w:pPr>
              <w:spacing w:line="264" w:lineRule="auto"/>
              <w:rPr>
                <w:sz w:val="20"/>
                <w:szCs w:val="20"/>
              </w:rPr>
            </w:pPr>
            <w:r w:rsidRPr="00E123A6">
              <w:rPr>
                <w:sz w:val="20"/>
                <w:szCs w:val="20"/>
              </w:rPr>
              <w:t>Ne</w:t>
            </w:r>
          </w:p>
        </w:tc>
        <w:sdt>
          <w:sdtPr>
            <w:id w:val="20602038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C1C3958" w14:textId="77777777" w:rsidR="00E80E8D" w:rsidRPr="00E123A6" w:rsidRDefault="00E80E8D" w:rsidP="006D1F2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1D0C64C" w14:textId="77777777" w:rsidR="00E80E8D" w:rsidRPr="00E123A6" w:rsidRDefault="00E80E8D" w:rsidP="006D1F2F">
            <w:pPr>
              <w:spacing w:line="264" w:lineRule="auto"/>
              <w:rPr>
                <w:sz w:val="20"/>
                <w:szCs w:val="20"/>
              </w:rPr>
            </w:pPr>
            <w:r w:rsidRPr="00E123A6">
              <w:rPr>
                <w:sz w:val="20"/>
                <w:szCs w:val="20"/>
              </w:rPr>
              <w:t>N/A</w:t>
            </w:r>
          </w:p>
        </w:tc>
        <w:sdt>
          <w:sdtPr>
            <w:id w:val="116937624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1544FF0" w14:textId="77777777" w:rsidR="00E80E8D" w:rsidRPr="00E123A6" w:rsidRDefault="00E80E8D" w:rsidP="006D1F2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A8B8D9E" w14:textId="77777777" w:rsidR="00E80E8D" w:rsidRPr="00E123A6" w:rsidRDefault="00E80E8D" w:rsidP="006D1F2F">
            <w:pPr>
              <w:spacing w:line="264" w:lineRule="auto"/>
              <w:rPr>
                <w:sz w:val="20"/>
                <w:szCs w:val="20"/>
              </w:rPr>
            </w:pPr>
            <w:r w:rsidRPr="00E123A6">
              <w:rPr>
                <w:sz w:val="20"/>
                <w:szCs w:val="20"/>
              </w:rPr>
              <w:t>Neuveden</w:t>
            </w:r>
          </w:p>
        </w:tc>
      </w:tr>
      <w:tr w:rsidR="00E123A6" w:rsidRPr="00E123A6" w14:paraId="1E71E8D9" w14:textId="77777777" w:rsidTr="007B165A">
        <w:trPr>
          <w:trHeight w:val="964"/>
        </w:trPr>
        <w:tc>
          <w:tcPr>
            <w:tcW w:w="1587" w:type="dxa"/>
            <w:tcBorders>
              <w:top w:val="nil"/>
              <w:left w:val="nil"/>
              <w:bottom w:val="nil"/>
              <w:right w:val="single" w:sz="6" w:space="0" w:color="000000" w:themeColor="text1"/>
            </w:tcBorders>
          </w:tcPr>
          <w:p w14:paraId="2549333F" w14:textId="77777777" w:rsidR="00E80E8D" w:rsidRPr="00E123A6" w:rsidRDefault="00E80E8D" w:rsidP="006D1F2F">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43FCB96" w14:textId="77777777" w:rsidR="00E80E8D" w:rsidRPr="00E123A6" w:rsidRDefault="00E80E8D" w:rsidP="006D1F2F">
            <w:pPr>
              <w:spacing w:line="264" w:lineRule="auto"/>
            </w:pPr>
          </w:p>
        </w:tc>
      </w:tr>
    </w:tbl>
    <w:p w14:paraId="12FE9EE2" w14:textId="2D59C610" w:rsidR="006D1F2F" w:rsidRPr="00396550" w:rsidRDefault="002D12AF" w:rsidP="00573105">
      <w:pPr>
        <w:spacing w:before="240" w:after="120" w:line="264" w:lineRule="auto"/>
        <w:ind w:left="709" w:right="40" w:hanging="709"/>
        <w:jc w:val="both"/>
      </w:pPr>
      <w:r w:rsidRPr="002D12AF">
        <w:rPr>
          <w:b/>
          <w:color w:val="C00000"/>
        </w:rPr>
        <w:t>S-</w:t>
      </w:r>
      <w:r w:rsidR="00313D18" w:rsidRPr="002D12AF">
        <w:rPr>
          <w:b/>
          <w:color w:val="C00000"/>
        </w:rPr>
        <w:t>2.2a</w:t>
      </w:r>
      <w:r w:rsidR="00573105">
        <w:rPr>
          <w:spacing w:val="-6"/>
        </w:rPr>
        <w:tab/>
      </w:r>
      <w:r w:rsidR="00701E51" w:rsidRPr="00573105">
        <w:t xml:space="preserve">U studijního programu </w:t>
      </w:r>
      <w:r w:rsidR="003F05F8" w:rsidRPr="00573105">
        <w:t>je prokázána</w:t>
      </w:r>
      <w:r w:rsidR="00701E51" w:rsidRPr="00573105">
        <w:t xml:space="preserve"> souvislost a propojení s tvůrčí činností</w:t>
      </w:r>
      <w:r w:rsidR="00396550" w:rsidRPr="00994387">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14:paraId="296A8D2C" w14:textId="77777777" w:rsidTr="000815F3">
        <w:trPr>
          <w:trHeight w:val="283"/>
        </w:trPr>
        <w:tc>
          <w:tcPr>
            <w:tcW w:w="1587" w:type="dxa"/>
            <w:tcBorders>
              <w:top w:val="nil"/>
              <w:left w:val="nil"/>
              <w:bottom w:val="nil"/>
              <w:right w:val="nil"/>
            </w:tcBorders>
          </w:tcPr>
          <w:p w14:paraId="4D21F39B" w14:textId="77777777" w:rsidR="00E123A6" w:rsidRPr="00E123A6" w:rsidRDefault="00E123A6" w:rsidP="000815F3">
            <w:pPr>
              <w:spacing w:line="264" w:lineRule="auto"/>
              <w:jc w:val="right"/>
            </w:pPr>
          </w:p>
        </w:tc>
        <w:sdt>
          <w:sdtPr>
            <w:id w:val="-158228950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A8B614B"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02047DF" w14:textId="77777777" w:rsidR="00E123A6" w:rsidRPr="00E123A6" w:rsidRDefault="00E123A6" w:rsidP="000815F3">
            <w:pPr>
              <w:spacing w:line="264" w:lineRule="auto"/>
              <w:rPr>
                <w:sz w:val="20"/>
                <w:szCs w:val="20"/>
              </w:rPr>
            </w:pPr>
            <w:r w:rsidRPr="00E123A6">
              <w:rPr>
                <w:sz w:val="20"/>
                <w:szCs w:val="20"/>
              </w:rPr>
              <w:t>Ano</w:t>
            </w:r>
          </w:p>
        </w:tc>
        <w:sdt>
          <w:sdtPr>
            <w:id w:val="-29182077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17216BF"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0DF63F9" w14:textId="77777777" w:rsidR="00E123A6" w:rsidRPr="00E123A6" w:rsidRDefault="00E123A6" w:rsidP="000815F3">
            <w:pPr>
              <w:spacing w:line="264" w:lineRule="auto"/>
              <w:rPr>
                <w:sz w:val="20"/>
                <w:szCs w:val="20"/>
              </w:rPr>
            </w:pPr>
            <w:r w:rsidRPr="00E123A6">
              <w:rPr>
                <w:sz w:val="20"/>
                <w:szCs w:val="20"/>
              </w:rPr>
              <w:t>Částečně</w:t>
            </w:r>
          </w:p>
        </w:tc>
        <w:sdt>
          <w:sdtPr>
            <w:id w:val="112119431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50AFEFB"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1E4AD83" w14:textId="77777777" w:rsidR="00E123A6" w:rsidRPr="00E123A6" w:rsidRDefault="00E123A6" w:rsidP="000815F3">
            <w:pPr>
              <w:spacing w:line="264" w:lineRule="auto"/>
              <w:rPr>
                <w:sz w:val="20"/>
                <w:szCs w:val="20"/>
              </w:rPr>
            </w:pPr>
            <w:r w:rsidRPr="00E123A6">
              <w:rPr>
                <w:sz w:val="20"/>
                <w:szCs w:val="20"/>
              </w:rPr>
              <w:t>Ne</w:t>
            </w:r>
          </w:p>
        </w:tc>
        <w:sdt>
          <w:sdtPr>
            <w:id w:val="157208418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CE16720"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E3E0168" w14:textId="77777777" w:rsidR="00E123A6" w:rsidRPr="00E123A6" w:rsidRDefault="00E123A6" w:rsidP="000815F3">
            <w:pPr>
              <w:spacing w:line="264" w:lineRule="auto"/>
              <w:rPr>
                <w:sz w:val="20"/>
                <w:szCs w:val="20"/>
              </w:rPr>
            </w:pPr>
            <w:r w:rsidRPr="00E123A6">
              <w:rPr>
                <w:sz w:val="20"/>
                <w:szCs w:val="20"/>
              </w:rPr>
              <w:t>N/A</w:t>
            </w:r>
          </w:p>
        </w:tc>
        <w:sdt>
          <w:sdtPr>
            <w:id w:val="140156343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BC8B0E5"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D373148" w14:textId="77777777" w:rsidR="00E123A6" w:rsidRPr="00E123A6" w:rsidRDefault="00E123A6" w:rsidP="000815F3">
            <w:pPr>
              <w:spacing w:line="264" w:lineRule="auto"/>
              <w:rPr>
                <w:sz w:val="20"/>
                <w:szCs w:val="20"/>
              </w:rPr>
            </w:pPr>
            <w:r w:rsidRPr="00E123A6">
              <w:rPr>
                <w:sz w:val="20"/>
                <w:szCs w:val="20"/>
              </w:rPr>
              <w:t>Neuveden</w:t>
            </w:r>
          </w:p>
        </w:tc>
      </w:tr>
      <w:tr w:rsidR="00E123A6" w:rsidRPr="00E123A6" w14:paraId="3BCB74E5" w14:textId="77777777" w:rsidTr="007B165A">
        <w:trPr>
          <w:trHeight w:val="964"/>
        </w:trPr>
        <w:tc>
          <w:tcPr>
            <w:tcW w:w="1587" w:type="dxa"/>
            <w:tcBorders>
              <w:top w:val="nil"/>
              <w:left w:val="nil"/>
              <w:bottom w:val="nil"/>
              <w:right w:val="single" w:sz="6" w:space="0" w:color="000000" w:themeColor="text1"/>
            </w:tcBorders>
          </w:tcPr>
          <w:p w14:paraId="77B687AE" w14:textId="77777777" w:rsidR="00E123A6" w:rsidRPr="00E123A6" w:rsidRDefault="00E123A6"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0800EFB" w14:textId="77777777" w:rsidR="00E123A6" w:rsidRPr="00E123A6" w:rsidRDefault="00E123A6" w:rsidP="000815F3">
            <w:pPr>
              <w:spacing w:line="264" w:lineRule="auto"/>
            </w:pPr>
          </w:p>
        </w:tc>
      </w:tr>
    </w:tbl>
    <w:p w14:paraId="07505A80" w14:textId="77777777" w:rsidR="00701E51" w:rsidRPr="00396550" w:rsidRDefault="00A97279" w:rsidP="00573105">
      <w:pPr>
        <w:spacing w:before="240" w:after="120" w:line="264" w:lineRule="auto"/>
        <w:ind w:left="709" w:right="40" w:hanging="709"/>
        <w:jc w:val="both"/>
      </w:pPr>
      <w:r w:rsidRPr="002D12AF">
        <w:rPr>
          <w:b/>
          <w:color w:val="C00000"/>
        </w:rPr>
        <w:t>S-</w:t>
      </w:r>
      <w:r w:rsidR="00313D18" w:rsidRPr="002D12AF">
        <w:rPr>
          <w:b/>
          <w:color w:val="C00000"/>
        </w:rPr>
        <w:t>2.3</w:t>
      </w:r>
      <w:r w:rsidR="00573105">
        <w:rPr>
          <w:b/>
          <w:color w:val="C00000"/>
        </w:rPr>
        <w:tab/>
      </w:r>
      <w:r w:rsidR="003F05F8" w:rsidRPr="00396550">
        <w:t>J</w:t>
      </w:r>
      <w:r w:rsidR="00701E51" w:rsidRPr="00396550">
        <w:t>e zohledněn mezinárodní rozměr studijního programu, s přihlédnutím k typu a případnému profilu studijního programu.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14:paraId="330987F4" w14:textId="77777777" w:rsidTr="000815F3">
        <w:trPr>
          <w:trHeight w:val="283"/>
        </w:trPr>
        <w:tc>
          <w:tcPr>
            <w:tcW w:w="1587" w:type="dxa"/>
            <w:tcBorders>
              <w:top w:val="nil"/>
              <w:left w:val="nil"/>
              <w:bottom w:val="nil"/>
              <w:right w:val="nil"/>
            </w:tcBorders>
          </w:tcPr>
          <w:p w14:paraId="30AC83CB" w14:textId="77777777" w:rsidR="00E123A6" w:rsidRPr="00E123A6" w:rsidRDefault="00E123A6" w:rsidP="000815F3">
            <w:pPr>
              <w:spacing w:line="264" w:lineRule="auto"/>
              <w:jc w:val="right"/>
            </w:pPr>
          </w:p>
        </w:tc>
        <w:sdt>
          <w:sdtPr>
            <w:id w:val="210653403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548CB6D"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4B0F5C8" w14:textId="77777777" w:rsidR="00E123A6" w:rsidRPr="00E123A6" w:rsidRDefault="00E123A6" w:rsidP="000815F3">
            <w:pPr>
              <w:spacing w:line="264" w:lineRule="auto"/>
              <w:rPr>
                <w:sz w:val="20"/>
                <w:szCs w:val="20"/>
              </w:rPr>
            </w:pPr>
            <w:r w:rsidRPr="00E123A6">
              <w:rPr>
                <w:sz w:val="20"/>
                <w:szCs w:val="20"/>
              </w:rPr>
              <w:t>Ano</w:t>
            </w:r>
          </w:p>
        </w:tc>
        <w:sdt>
          <w:sdtPr>
            <w:id w:val="145312685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3D1C3B0"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14CFC19" w14:textId="77777777" w:rsidR="00E123A6" w:rsidRPr="00E123A6" w:rsidRDefault="00E123A6" w:rsidP="000815F3">
            <w:pPr>
              <w:spacing w:line="264" w:lineRule="auto"/>
              <w:rPr>
                <w:sz w:val="20"/>
                <w:szCs w:val="20"/>
              </w:rPr>
            </w:pPr>
            <w:r w:rsidRPr="00E123A6">
              <w:rPr>
                <w:sz w:val="20"/>
                <w:szCs w:val="20"/>
              </w:rPr>
              <w:t>Částečně</w:t>
            </w:r>
          </w:p>
        </w:tc>
        <w:sdt>
          <w:sdtPr>
            <w:id w:val="-141052980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17017A9"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4487A4C" w14:textId="77777777" w:rsidR="00E123A6" w:rsidRPr="00E123A6" w:rsidRDefault="00E123A6" w:rsidP="000815F3">
            <w:pPr>
              <w:spacing w:line="264" w:lineRule="auto"/>
              <w:rPr>
                <w:sz w:val="20"/>
                <w:szCs w:val="20"/>
              </w:rPr>
            </w:pPr>
            <w:r w:rsidRPr="00E123A6">
              <w:rPr>
                <w:sz w:val="20"/>
                <w:szCs w:val="20"/>
              </w:rPr>
              <w:t>Ne</w:t>
            </w:r>
          </w:p>
        </w:tc>
        <w:sdt>
          <w:sdtPr>
            <w:id w:val="119997551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B888F86"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0F6E052" w14:textId="77777777" w:rsidR="00E123A6" w:rsidRPr="00E123A6" w:rsidRDefault="00E123A6" w:rsidP="000815F3">
            <w:pPr>
              <w:spacing w:line="264" w:lineRule="auto"/>
              <w:rPr>
                <w:sz w:val="20"/>
                <w:szCs w:val="20"/>
              </w:rPr>
            </w:pPr>
            <w:r w:rsidRPr="00E123A6">
              <w:rPr>
                <w:sz w:val="20"/>
                <w:szCs w:val="20"/>
              </w:rPr>
              <w:t>N/A</w:t>
            </w:r>
          </w:p>
        </w:tc>
        <w:sdt>
          <w:sdtPr>
            <w:id w:val="164354265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A087F0F"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2FF310D" w14:textId="77777777" w:rsidR="00E123A6" w:rsidRPr="00E123A6" w:rsidRDefault="00E123A6" w:rsidP="000815F3">
            <w:pPr>
              <w:spacing w:line="264" w:lineRule="auto"/>
              <w:rPr>
                <w:sz w:val="20"/>
                <w:szCs w:val="20"/>
              </w:rPr>
            </w:pPr>
            <w:r w:rsidRPr="00E123A6">
              <w:rPr>
                <w:sz w:val="20"/>
                <w:szCs w:val="20"/>
              </w:rPr>
              <w:t>Neuveden</w:t>
            </w:r>
          </w:p>
        </w:tc>
      </w:tr>
      <w:tr w:rsidR="00E123A6" w:rsidRPr="00E123A6" w14:paraId="1FF81BC4" w14:textId="77777777" w:rsidTr="007B165A">
        <w:trPr>
          <w:trHeight w:val="964"/>
        </w:trPr>
        <w:tc>
          <w:tcPr>
            <w:tcW w:w="1587" w:type="dxa"/>
            <w:tcBorders>
              <w:top w:val="nil"/>
              <w:left w:val="nil"/>
              <w:bottom w:val="nil"/>
              <w:right w:val="single" w:sz="6" w:space="0" w:color="000000" w:themeColor="text1"/>
            </w:tcBorders>
          </w:tcPr>
          <w:p w14:paraId="0FB17961" w14:textId="77777777" w:rsidR="00E123A6" w:rsidRPr="00E123A6" w:rsidRDefault="00E123A6"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68A3AA2" w14:textId="77777777" w:rsidR="00E123A6" w:rsidRPr="00E123A6" w:rsidRDefault="00E123A6" w:rsidP="000815F3">
            <w:pPr>
              <w:spacing w:line="264" w:lineRule="auto"/>
            </w:pPr>
          </w:p>
        </w:tc>
      </w:tr>
    </w:tbl>
    <w:p w14:paraId="0C4DE98D" w14:textId="77777777" w:rsidR="003F05F8" w:rsidRDefault="003F05F8" w:rsidP="007A417E">
      <w:pPr>
        <w:pStyle w:val="Nadpis1"/>
        <w:spacing w:before="360" w:after="120" w:line="264" w:lineRule="auto"/>
      </w:pPr>
      <w:r>
        <w:t>Profil absolventa studijního programu a obsah studia ve studijním programu</w:t>
      </w:r>
    </w:p>
    <w:p w14:paraId="2405744E" w14:textId="77777777" w:rsidR="007A417E" w:rsidRDefault="007A417E" w:rsidP="00CB6D79">
      <w:pPr>
        <w:spacing w:before="240" w:after="120" w:line="264" w:lineRule="auto"/>
        <w:ind w:right="40"/>
        <w:jc w:val="both"/>
      </w:pPr>
      <w:r w:rsidRPr="00AB631E">
        <w:rPr>
          <w:i/>
          <w:color w:val="0000FF"/>
          <w:lang w:eastAsia="cs-CZ"/>
        </w:rPr>
        <w:t>(podklady: E – Sebehodnotící zpráva, B-I – Charakteristika studijního programu, B-</w:t>
      </w:r>
      <w:proofErr w:type="spellStart"/>
      <w:r w:rsidRPr="00AB631E">
        <w:rPr>
          <w:i/>
          <w:color w:val="0000FF"/>
          <w:lang w:eastAsia="cs-CZ"/>
        </w:rPr>
        <w:t>II</w:t>
      </w:r>
      <w:r>
        <w:rPr>
          <w:i/>
          <w:color w:val="0000FF"/>
          <w:lang w:eastAsia="cs-CZ"/>
        </w:rPr>
        <w:t>a</w:t>
      </w:r>
      <w:proofErr w:type="spellEnd"/>
      <w:r w:rsidRPr="00AB631E">
        <w:rPr>
          <w:i/>
          <w:color w:val="0000FF"/>
          <w:lang w:eastAsia="cs-CZ"/>
        </w:rPr>
        <w:t xml:space="preserve"> – Studijní plány a návrh témat prací,</w:t>
      </w:r>
      <w:r w:rsidRPr="00AB631E">
        <w:rPr>
          <w:color w:val="0000FF"/>
        </w:rPr>
        <w:t xml:space="preserve"> </w:t>
      </w:r>
      <w:r w:rsidRPr="00AB631E">
        <w:rPr>
          <w:i/>
          <w:color w:val="0000FF"/>
          <w:lang w:eastAsia="cs-CZ"/>
        </w:rPr>
        <w:t xml:space="preserve">B-III – Charakteristika studijního předmětu, </w:t>
      </w:r>
      <w:r w:rsidRPr="00431791">
        <w:rPr>
          <w:i/>
          <w:color w:val="0000FF"/>
          <w:lang w:eastAsia="cs-CZ"/>
        </w:rPr>
        <w:t>B-IV – Údaje o odborné praxi)</w:t>
      </w:r>
    </w:p>
    <w:p w14:paraId="004BA304" w14:textId="00A557AE" w:rsidR="00701E51" w:rsidRDefault="00A97279" w:rsidP="00573105">
      <w:pPr>
        <w:spacing w:before="240" w:after="120" w:line="264" w:lineRule="auto"/>
        <w:ind w:left="709" w:right="40" w:hanging="709"/>
        <w:jc w:val="both"/>
      </w:pPr>
      <w:r w:rsidRPr="002D12AF">
        <w:rPr>
          <w:b/>
          <w:color w:val="C00000"/>
        </w:rPr>
        <w:t>S-</w:t>
      </w:r>
      <w:r w:rsidR="00CB6D79" w:rsidRPr="00573105">
        <w:rPr>
          <w:b/>
          <w:color w:val="C00000"/>
        </w:rPr>
        <w:t>2.4</w:t>
      </w:r>
      <w:r w:rsidR="00573105">
        <w:tab/>
      </w:r>
      <w:r w:rsidR="003F05F8">
        <w:t>Odborné znalosti, odborné dovednosti a obecné způsobilosti, které si absolventi studijního programu osvojují, jsou v souladu s daným typem a případným profilem studijního programu.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14:paraId="68456EF9" w14:textId="77777777" w:rsidTr="000815F3">
        <w:trPr>
          <w:trHeight w:val="283"/>
        </w:trPr>
        <w:tc>
          <w:tcPr>
            <w:tcW w:w="1587" w:type="dxa"/>
            <w:tcBorders>
              <w:top w:val="nil"/>
              <w:left w:val="nil"/>
              <w:bottom w:val="nil"/>
              <w:right w:val="nil"/>
            </w:tcBorders>
          </w:tcPr>
          <w:p w14:paraId="70B97949" w14:textId="77777777" w:rsidR="00E123A6" w:rsidRPr="00E123A6" w:rsidRDefault="00E123A6" w:rsidP="000815F3">
            <w:pPr>
              <w:spacing w:line="264" w:lineRule="auto"/>
              <w:jc w:val="right"/>
            </w:pPr>
          </w:p>
        </w:tc>
        <w:sdt>
          <w:sdtPr>
            <w:id w:val="184658990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66EE580"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7672AA7" w14:textId="77777777" w:rsidR="00E123A6" w:rsidRPr="00E123A6" w:rsidRDefault="00E123A6" w:rsidP="000815F3">
            <w:pPr>
              <w:spacing w:line="264" w:lineRule="auto"/>
              <w:rPr>
                <w:sz w:val="20"/>
                <w:szCs w:val="20"/>
              </w:rPr>
            </w:pPr>
            <w:r w:rsidRPr="00E123A6">
              <w:rPr>
                <w:sz w:val="20"/>
                <w:szCs w:val="20"/>
              </w:rPr>
              <w:t>Ano</w:t>
            </w:r>
          </w:p>
        </w:tc>
        <w:sdt>
          <w:sdtPr>
            <w:id w:val="46494071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BDC29A1"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835BA9D" w14:textId="77777777" w:rsidR="00E123A6" w:rsidRPr="00E123A6" w:rsidRDefault="00E123A6" w:rsidP="000815F3">
            <w:pPr>
              <w:spacing w:line="264" w:lineRule="auto"/>
              <w:rPr>
                <w:sz w:val="20"/>
                <w:szCs w:val="20"/>
              </w:rPr>
            </w:pPr>
            <w:r w:rsidRPr="00E123A6">
              <w:rPr>
                <w:sz w:val="20"/>
                <w:szCs w:val="20"/>
              </w:rPr>
              <w:t>Částečně</w:t>
            </w:r>
          </w:p>
        </w:tc>
        <w:sdt>
          <w:sdtPr>
            <w:id w:val="51782585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044EA8E"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EE73B67" w14:textId="77777777" w:rsidR="00E123A6" w:rsidRPr="00E123A6" w:rsidRDefault="00E123A6" w:rsidP="000815F3">
            <w:pPr>
              <w:spacing w:line="264" w:lineRule="auto"/>
              <w:rPr>
                <w:sz w:val="20"/>
                <w:szCs w:val="20"/>
              </w:rPr>
            </w:pPr>
            <w:r w:rsidRPr="00E123A6">
              <w:rPr>
                <w:sz w:val="20"/>
                <w:szCs w:val="20"/>
              </w:rPr>
              <w:t>Ne</w:t>
            </w:r>
          </w:p>
        </w:tc>
        <w:sdt>
          <w:sdtPr>
            <w:id w:val="21840543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7DEB4E3"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5CE3378" w14:textId="77777777" w:rsidR="00E123A6" w:rsidRPr="00E123A6" w:rsidRDefault="00E123A6" w:rsidP="000815F3">
            <w:pPr>
              <w:spacing w:line="264" w:lineRule="auto"/>
              <w:rPr>
                <w:sz w:val="20"/>
                <w:szCs w:val="20"/>
              </w:rPr>
            </w:pPr>
            <w:r w:rsidRPr="00E123A6">
              <w:rPr>
                <w:sz w:val="20"/>
                <w:szCs w:val="20"/>
              </w:rPr>
              <w:t>N/A</w:t>
            </w:r>
          </w:p>
        </w:tc>
        <w:sdt>
          <w:sdtPr>
            <w:id w:val="-137237278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299559D"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F764BC4" w14:textId="77777777" w:rsidR="00E123A6" w:rsidRPr="00E123A6" w:rsidRDefault="00E123A6" w:rsidP="000815F3">
            <w:pPr>
              <w:spacing w:line="264" w:lineRule="auto"/>
              <w:rPr>
                <w:sz w:val="20"/>
                <w:szCs w:val="20"/>
              </w:rPr>
            </w:pPr>
            <w:r w:rsidRPr="00E123A6">
              <w:rPr>
                <w:sz w:val="20"/>
                <w:szCs w:val="20"/>
              </w:rPr>
              <w:t>Neuveden</w:t>
            </w:r>
          </w:p>
        </w:tc>
      </w:tr>
      <w:tr w:rsidR="00E123A6" w:rsidRPr="00E123A6" w14:paraId="0B504349" w14:textId="77777777" w:rsidTr="007B165A">
        <w:trPr>
          <w:trHeight w:val="964"/>
        </w:trPr>
        <w:tc>
          <w:tcPr>
            <w:tcW w:w="1587" w:type="dxa"/>
            <w:tcBorders>
              <w:top w:val="nil"/>
              <w:left w:val="nil"/>
              <w:bottom w:val="nil"/>
              <w:right w:val="single" w:sz="6" w:space="0" w:color="000000" w:themeColor="text1"/>
            </w:tcBorders>
          </w:tcPr>
          <w:p w14:paraId="4ABF3F51" w14:textId="77777777" w:rsidR="00E123A6" w:rsidRPr="00E123A6" w:rsidRDefault="00E123A6"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5ECDFBE" w14:textId="77777777" w:rsidR="00E123A6" w:rsidRPr="00E123A6" w:rsidRDefault="00E123A6" w:rsidP="000815F3">
            <w:pPr>
              <w:spacing w:line="264" w:lineRule="auto"/>
            </w:pPr>
          </w:p>
        </w:tc>
      </w:tr>
    </w:tbl>
    <w:p w14:paraId="2131F108" w14:textId="69562CCD" w:rsidR="003F05F8" w:rsidRDefault="00A97279" w:rsidP="00573105">
      <w:pPr>
        <w:spacing w:before="240" w:after="120" w:line="264" w:lineRule="auto"/>
        <w:ind w:left="709" w:right="40" w:hanging="709"/>
        <w:jc w:val="both"/>
      </w:pPr>
      <w:r w:rsidRPr="002D12AF">
        <w:rPr>
          <w:b/>
          <w:color w:val="C00000"/>
        </w:rPr>
        <w:t>S-</w:t>
      </w:r>
      <w:r w:rsidR="00CB6D79" w:rsidRPr="00573105">
        <w:rPr>
          <w:b/>
          <w:color w:val="C00000"/>
        </w:rPr>
        <w:t>2.5</w:t>
      </w:r>
      <w:r w:rsidR="00573105">
        <w:tab/>
      </w:r>
      <w:r w:rsidR="00DC68AA">
        <w:t>Studijní program je koncipován tak, aby student v průběhu studia při plnění studijních povinností prokázal schopnost používat získané odborné znalosti, odborné dovednosti a obecné způsobilosti alespoň v jednom cizím jazyce.</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14:paraId="4ED8D891" w14:textId="77777777" w:rsidTr="000815F3">
        <w:trPr>
          <w:trHeight w:val="283"/>
        </w:trPr>
        <w:tc>
          <w:tcPr>
            <w:tcW w:w="1587" w:type="dxa"/>
            <w:tcBorders>
              <w:top w:val="nil"/>
              <w:left w:val="nil"/>
              <w:bottom w:val="nil"/>
              <w:right w:val="nil"/>
            </w:tcBorders>
          </w:tcPr>
          <w:p w14:paraId="13F88B83" w14:textId="77777777" w:rsidR="00E123A6" w:rsidRPr="00E123A6" w:rsidRDefault="00E123A6" w:rsidP="000815F3">
            <w:pPr>
              <w:spacing w:line="264" w:lineRule="auto"/>
              <w:jc w:val="right"/>
            </w:pPr>
          </w:p>
        </w:tc>
        <w:sdt>
          <w:sdtPr>
            <w:id w:val="140942290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10CDEA1"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5C5AF9D" w14:textId="77777777" w:rsidR="00E123A6" w:rsidRPr="00E123A6" w:rsidRDefault="00E123A6" w:rsidP="000815F3">
            <w:pPr>
              <w:spacing w:line="264" w:lineRule="auto"/>
              <w:rPr>
                <w:sz w:val="20"/>
                <w:szCs w:val="20"/>
              </w:rPr>
            </w:pPr>
            <w:r w:rsidRPr="00E123A6">
              <w:rPr>
                <w:sz w:val="20"/>
                <w:szCs w:val="20"/>
              </w:rPr>
              <w:t>Ano</w:t>
            </w:r>
          </w:p>
        </w:tc>
        <w:sdt>
          <w:sdtPr>
            <w:id w:val="77529002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BEEEDCE"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825D487" w14:textId="77777777" w:rsidR="00E123A6" w:rsidRPr="00E123A6" w:rsidRDefault="00E123A6" w:rsidP="000815F3">
            <w:pPr>
              <w:spacing w:line="264" w:lineRule="auto"/>
              <w:rPr>
                <w:sz w:val="20"/>
                <w:szCs w:val="20"/>
              </w:rPr>
            </w:pPr>
            <w:r w:rsidRPr="00E123A6">
              <w:rPr>
                <w:sz w:val="20"/>
                <w:szCs w:val="20"/>
              </w:rPr>
              <w:t>Částečně</w:t>
            </w:r>
          </w:p>
        </w:tc>
        <w:sdt>
          <w:sdtPr>
            <w:id w:val="157231251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E56E69B"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6D99E8D" w14:textId="77777777" w:rsidR="00E123A6" w:rsidRPr="00E123A6" w:rsidRDefault="00E123A6" w:rsidP="000815F3">
            <w:pPr>
              <w:spacing w:line="264" w:lineRule="auto"/>
              <w:rPr>
                <w:sz w:val="20"/>
                <w:szCs w:val="20"/>
              </w:rPr>
            </w:pPr>
            <w:r w:rsidRPr="00E123A6">
              <w:rPr>
                <w:sz w:val="20"/>
                <w:szCs w:val="20"/>
              </w:rPr>
              <w:t>Ne</w:t>
            </w:r>
          </w:p>
        </w:tc>
        <w:sdt>
          <w:sdtPr>
            <w:id w:val="109767723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5A463AE"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E910FF5" w14:textId="77777777" w:rsidR="00E123A6" w:rsidRPr="00E123A6" w:rsidRDefault="00E123A6" w:rsidP="000815F3">
            <w:pPr>
              <w:spacing w:line="264" w:lineRule="auto"/>
              <w:rPr>
                <w:sz w:val="20"/>
                <w:szCs w:val="20"/>
              </w:rPr>
            </w:pPr>
            <w:r w:rsidRPr="00E123A6">
              <w:rPr>
                <w:sz w:val="20"/>
                <w:szCs w:val="20"/>
              </w:rPr>
              <w:t>N/A</w:t>
            </w:r>
          </w:p>
        </w:tc>
        <w:sdt>
          <w:sdtPr>
            <w:id w:val="-11774183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E1E0CAF"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1D977E1" w14:textId="77777777" w:rsidR="00E123A6" w:rsidRPr="00E123A6" w:rsidRDefault="00E123A6" w:rsidP="000815F3">
            <w:pPr>
              <w:spacing w:line="264" w:lineRule="auto"/>
              <w:rPr>
                <w:sz w:val="20"/>
                <w:szCs w:val="20"/>
              </w:rPr>
            </w:pPr>
            <w:r w:rsidRPr="00E123A6">
              <w:rPr>
                <w:sz w:val="20"/>
                <w:szCs w:val="20"/>
              </w:rPr>
              <w:t>Neuveden</w:t>
            </w:r>
          </w:p>
        </w:tc>
      </w:tr>
      <w:tr w:rsidR="00E123A6" w:rsidRPr="00E123A6" w14:paraId="5DEAFB02" w14:textId="77777777" w:rsidTr="007B165A">
        <w:trPr>
          <w:trHeight w:val="964"/>
        </w:trPr>
        <w:tc>
          <w:tcPr>
            <w:tcW w:w="1587" w:type="dxa"/>
            <w:tcBorders>
              <w:top w:val="nil"/>
              <w:left w:val="nil"/>
              <w:bottom w:val="nil"/>
              <w:right w:val="single" w:sz="6" w:space="0" w:color="000000" w:themeColor="text1"/>
            </w:tcBorders>
          </w:tcPr>
          <w:p w14:paraId="6FF906BE" w14:textId="77777777" w:rsidR="00E123A6" w:rsidRPr="00E123A6" w:rsidRDefault="00E123A6" w:rsidP="000815F3">
            <w:pPr>
              <w:spacing w:line="264" w:lineRule="auto"/>
              <w:jc w:val="right"/>
            </w:pPr>
            <w:r w:rsidRPr="00E123A6">
              <w:lastRenderedPageBreak/>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F849F95" w14:textId="77777777" w:rsidR="00E123A6" w:rsidRPr="00E123A6" w:rsidRDefault="00E123A6" w:rsidP="000815F3">
            <w:pPr>
              <w:spacing w:line="264" w:lineRule="auto"/>
            </w:pPr>
          </w:p>
        </w:tc>
      </w:tr>
    </w:tbl>
    <w:p w14:paraId="1AAC5A70" w14:textId="2931DE4F" w:rsidR="00DC68AA" w:rsidRDefault="00A97279" w:rsidP="00D1571D">
      <w:pPr>
        <w:spacing w:before="240" w:after="120" w:line="264" w:lineRule="auto"/>
        <w:ind w:left="709" w:right="40" w:hanging="709"/>
        <w:jc w:val="both"/>
      </w:pPr>
      <w:r w:rsidRPr="002D12AF">
        <w:rPr>
          <w:b/>
          <w:color w:val="C00000"/>
        </w:rPr>
        <w:t>S-</w:t>
      </w:r>
      <w:r w:rsidR="00CB6D79" w:rsidRPr="00573105">
        <w:rPr>
          <w:b/>
          <w:color w:val="C00000"/>
        </w:rPr>
        <w:t>2.6a</w:t>
      </w:r>
      <w:r w:rsidR="00D1571D">
        <w:tab/>
      </w:r>
      <w:r w:rsidR="003E1332">
        <w:t xml:space="preserve">Jsou </w:t>
      </w:r>
      <w:r w:rsidR="00DC68AA">
        <w:t>nastavena funkční pravidla a podmínky pro vytváření studijních plánů, včetně vymezení případné praktické výuky realizované případně i u jiné fyzické nebo právnické osoby a délky této praktické výuky, přičemž studijní plán je sestaven tak, aby umožňoval studentům zejména získání teoretických znalostí potřebných pro výkon povolání včetně uplatnění v tvůrčí činnosti a dále osvojení nezbytných praktických dovedností.</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14:paraId="2A0590EF" w14:textId="77777777" w:rsidTr="000815F3">
        <w:trPr>
          <w:trHeight w:val="283"/>
        </w:trPr>
        <w:tc>
          <w:tcPr>
            <w:tcW w:w="1587" w:type="dxa"/>
            <w:tcBorders>
              <w:top w:val="nil"/>
              <w:left w:val="nil"/>
              <w:bottom w:val="nil"/>
              <w:right w:val="nil"/>
            </w:tcBorders>
          </w:tcPr>
          <w:p w14:paraId="611644F1" w14:textId="77777777" w:rsidR="00E123A6" w:rsidRPr="00E123A6" w:rsidRDefault="00E123A6" w:rsidP="000815F3">
            <w:pPr>
              <w:spacing w:line="264" w:lineRule="auto"/>
              <w:jc w:val="right"/>
            </w:pPr>
          </w:p>
        </w:tc>
        <w:sdt>
          <w:sdtPr>
            <w:id w:val="152274512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E5FAB9E"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7478C9D" w14:textId="77777777" w:rsidR="00E123A6" w:rsidRPr="00E123A6" w:rsidRDefault="00E123A6" w:rsidP="000815F3">
            <w:pPr>
              <w:spacing w:line="264" w:lineRule="auto"/>
              <w:rPr>
                <w:sz w:val="20"/>
                <w:szCs w:val="20"/>
              </w:rPr>
            </w:pPr>
            <w:r w:rsidRPr="00E123A6">
              <w:rPr>
                <w:sz w:val="20"/>
                <w:szCs w:val="20"/>
              </w:rPr>
              <w:t>Ano</w:t>
            </w:r>
          </w:p>
        </w:tc>
        <w:sdt>
          <w:sdtPr>
            <w:id w:val="173805177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EEA300F"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942A529" w14:textId="77777777" w:rsidR="00E123A6" w:rsidRPr="00E123A6" w:rsidRDefault="00E123A6" w:rsidP="000815F3">
            <w:pPr>
              <w:spacing w:line="264" w:lineRule="auto"/>
              <w:rPr>
                <w:sz w:val="20"/>
                <w:szCs w:val="20"/>
              </w:rPr>
            </w:pPr>
            <w:r w:rsidRPr="00E123A6">
              <w:rPr>
                <w:sz w:val="20"/>
                <w:szCs w:val="20"/>
              </w:rPr>
              <w:t>Částečně</w:t>
            </w:r>
          </w:p>
        </w:tc>
        <w:sdt>
          <w:sdtPr>
            <w:id w:val="-10558373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CC6FD86"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8F8B93F" w14:textId="77777777" w:rsidR="00E123A6" w:rsidRPr="00E123A6" w:rsidRDefault="00E123A6" w:rsidP="000815F3">
            <w:pPr>
              <w:spacing w:line="264" w:lineRule="auto"/>
              <w:rPr>
                <w:sz w:val="20"/>
                <w:szCs w:val="20"/>
              </w:rPr>
            </w:pPr>
            <w:r w:rsidRPr="00E123A6">
              <w:rPr>
                <w:sz w:val="20"/>
                <w:szCs w:val="20"/>
              </w:rPr>
              <w:t>Ne</w:t>
            </w:r>
          </w:p>
        </w:tc>
        <w:sdt>
          <w:sdtPr>
            <w:id w:val="-147343420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8E78F3D"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66ED979" w14:textId="77777777" w:rsidR="00E123A6" w:rsidRPr="00E123A6" w:rsidRDefault="00E123A6" w:rsidP="000815F3">
            <w:pPr>
              <w:spacing w:line="264" w:lineRule="auto"/>
              <w:rPr>
                <w:sz w:val="20"/>
                <w:szCs w:val="20"/>
              </w:rPr>
            </w:pPr>
            <w:r w:rsidRPr="00E123A6">
              <w:rPr>
                <w:sz w:val="20"/>
                <w:szCs w:val="20"/>
              </w:rPr>
              <w:t>N/A</w:t>
            </w:r>
          </w:p>
        </w:tc>
        <w:sdt>
          <w:sdtPr>
            <w:id w:val="-162654620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599C747"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77EE436" w14:textId="77777777" w:rsidR="00E123A6" w:rsidRPr="00E123A6" w:rsidRDefault="00E123A6" w:rsidP="000815F3">
            <w:pPr>
              <w:spacing w:line="264" w:lineRule="auto"/>
              <w:rPr>
                <w:sz w:val="20"/>
                <w:szCs w:val="20"/>
              </w:rPr>
            </w:pPr>
            <w:r w:rsidRPr="00E123A6">
              <w:rPr>
                <w:sz w:val="20"/>
                <w:szCs w:val="20"/>
              </w:rPr>
              <w:t>Neuveden</w:t>
            </w:r>
          </w:p>
        </w:tc>
      </w:tr>
      <w:tr w:rsidR="00E123A6" w:rsidRPr="00E123A6" w14:paraId="5E04E0BF" w14:textId="77777777" w:rsidTr="007B165A">
        <w:trPr>
          <w:trHeight w:val="964"/>
        </w:trPr>
        <w:tc>
          <w:tcPr>
            <w:tcW w:w="1587" w:type="dxa"/>
            <w:tcBorders>
              <w:top w:val="nil"/>
              <w:left w:val="nil"/>
              <w:bottom w:val="nil"/>
              <w:right w:val="single" w:sz="6" w:space="0" w:color="000000" w:themeColor="text1"/>
            </w:tcBorders>
          </w:tcPr>
          <w:p w14:paraId="3295E5D6" w14:textId="77777777" w:rsidR="00E123A6" w:rsidRPr="00E123A6" w:rsidRDefault="00E123A6"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B9F0162" w14:textId="77777777" w:rsidR="00E123A6" w:rsidRPr="00E123A6" w:rsidRDefault="00E123A6" w:rsidP="000815F3">
            <w:pPr>
              <w:spacing w:line="264" w:lineRule="auto"/>
            </w:pPr>
          </w:p>
        </w:tc>
      </w:tr>
    </w:tbl>
    <w:p w14:paraId="7C2ED88C" w14:textId="3F4546CD" w:rsidR="00DC68AA" w:rsidRDefault="00A97279" w:rsidP="00D1571D">
      <w:pPr>
        <w:spacing w:before="240" w:after="120" w:line="264" w:lineRule="auto"/>
        <w:ind w:left="709" w:right="40" w:hanging="709"/>
        <w:jc w:val="both"/>
      </w:pPr>
      <w:r w:rsidRPr="002D12AF">
        <w:rPr>
          <w:b/>
          <w:color w:val="C00000"/>
        </w:rPr>
        <w:t>S-</w:t>
      </w:r>
      <w:r w:rsidR="002B28CC" w:rsidRPr="00573105">
        <w:rPr>
          <w:b/>
          <w:color w:val="C00000"/>
        </w:rPr>
        <w:t>2.7</w:t>
      </w:r>
      <w:r w:rsidR="00D1571D">
        <w:tab/>
      </w:r>
      <w:r w:rsidR="00DC68AA">
        <w:t>Studijní program má vymezeno rámcové uplatnění absolventů studijního programu a typické pracovní pozice, které může absolvent zastávat.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14:paraId="62B11DB9" w14:textId="77777777" w:rsidTr="000815F3">
        <w:trPr>
          <w:trHeight w:val="283"/>
        </w:trPr>
        <w:tc>
          <w:tcPr>
            <w:tcW w:w="1587" w:type="dxa"/>
            <w:tcBorders>
              <w:top w:val="nil"/>
              <w:left w:val="nil"/>
              <w:bottom w:val="nil"/>
              <w:right w:val="nil"/>
            </w:tcBorders>
          </w:tcPr>
          <w:p w14:paraId="2C3678E8" w14:textId="77777777" w:rsidR="00E123A6" w:rsidRPr="00E123A6" w:rsidRDefault="00E123A6" w:rsidP="000815F3">
            <w:pPr>
              <w:spacing w:line="264" w:lineRule="auto"/>
              <w:jc w:val="right"/>
            </w:pPr>
          </w:p>
        </w:tc>
        <w:sdt>
          <w:sdtPr>
            <w:id w:val="-5024385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0C93479"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1EED7C8" w14:textId="77777777" w:rsidR="00E123A6" w:rsidRPr="00E123A6" w:rsidRDefault="00E123A6" w:rsidP="000815F3">
            <w:pPr>
              <w:spacing w:line="264" w:lineRule="auto"/>
              <w:rPr>
                <w:sz w:val="20"/>
                <w:szCs w:val="20"/>
              </w:rPr>
            </w:pPr>
            <w:r w:rsidRPr="00E123A6">
              <w:rPr>
                <w:sz w:val="20"/>
                <w:szCs w:val="20"/>
              </w:rPr>
              <w:t>Ano</w:t>
            </w:r>
          </w:p>
        </w:tc>
        <w:sdt>
          <w:sdtPr>
            <w:id w:val="142661006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2D8D49F"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3619DC0" w14:textId="77777777" w:rsidR="00E123A6" w:rsidRPr="00E123A6" w:rsidRDefault="00E123A6" w:rsidP="000815F3">
            <w:pPr>
              <w:spacing w:line="264" w:lineRule="auto"/>
              <w:rPr>
                <w:sz w:val="20"/>
                <w:szCs w:val="20"/>
              </w:rPr>
            </w:pPr>
            <w:r w:rsidRPr="00E123A6">
              <w:rPr>
                <w:sz w:val="20"/>
                <w:szCs w:val="20"/>
              </w:rPr>
              <w:t>Částečně</w:t>
            </w:r>
          </w:p>
        </w:tc>
        <w:sdt>
          <w:sdtPr>
            <w:id w:val="172479235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2ED8BE5"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E1C8C10" w14:textId="77777777" w:rsidR="00E123A6" w:rsidRPr="00E123A6" w:rsidRDefault="00E123A6" w:rsidP="000815F3">
            <w:pPr>
              <w:spacing w:line="264" w:lineRule="auto"/>
              <w:rPr>
                <w:sz w:val="20"/>
                <w:szCs w:val="20"/>
              </w:rPr>
            </w:pPr>
            <w:r w:rsidRPr="00E123A6">
              <w:rPr>
                <w:sz w:val="20"/>
                <w:szCs w:val="20"/>
              </w:rPr>
              <w:t>Ne</w:t>
            </w:r>
          </w:p>
        </w:tc>
        <w:sdt>
          <w:sdtPr>
            <w:id w:val="-209893509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835FA4E"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9D080E4" w14:textId="77777777" w:rsidR="00E123A6" w:rsidRPr="00E123A6" w:rsidRDefault="00E123A6" w:rsidP="000815F3">
            <w:pPr>
              <w:spacing w:line="264" w:lineRule="auto"/>
              <w:rPr>
                <w:sz w:val="20"/>
                <w:szCs w:val="20"/>
              </w:rPr>
            </w:pPr>
            <w:r w:rsidRPr="00E123A6">
              <w:rPr>
                <w:sz w:val="20"/>
                <w:szCs w:val="20"/>
              </w:rPr>
              <w:t>N/A</w:t>
            </w:r>
          </w:p>
        </w:tc>
        <w:sdt>
          <w:sdtPr>
            <w:id w:val="-13182515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EED7CB9" w14:textId="77777777"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7D6B380" w14:textId="77777777" w:rsidR="00E123A6" w:rsidRPr="00E123A6" w:rsidRDefault="00E123A6" w:rsidP="000815F3">
            <w:pPr>
              <w:spacing w:line="264" w:lineRule="auto"/>
              <w:rPr>
                <w:sz w:val="20"/>
                <w:szCs w:val="20"/>
              </w:rPr>
            </w:pPr>
            <w:r w:rsidRPr="00E123A6">
              <w:rPr>
                <w:sz w:val="20"/>
                <w:szCs w:val="20"/>
              </w:rPr>
              <w:t>Neuveden</w:t>
            </w:r>
          </w:p>
        </w:tc>
      </w:tr>
      <w:tr w:rsidR="00E123A6" w:rsidRPr="00E123A6" w14:paraId="498FA73B" w14:textId="77777777" w:rsidTr="007B165A">
        <w:trPr>
          <w:trHeight w:val="964"/>
        </w:trPr>
        <w:tc>
          <w:tcPr>
            <w:tcW w:w="1587" w:type="dxa"/>
            <w:tcBorders>
              <w:top w:val="nil"/>
              <w:left w:val="nil"/>
              <w:bottom w:val="nil"/>
              <w:right w:val="single" w:sz="6" w:space="0" w:color="000000" w:themeColor="text1"/>
            </w:tcBorders>
          </w:tcPr>
          <w:p w14:paraId="3FCE3572" w14:textId="77777777" w:rsidR="00E123A6" w:rsidRPr="00E123A6" w:rsidRDefault="00E123A6"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4E53E30" w14:textId="77777777" w:rsidR="00E123A6" w:rsidRPr="00E123A6" w:rsidRDefault="00E123A6" w:rsidP="000815F3">
            <w:pPr>
              <w:spacing w:line="264" w:lineRule="auto"/>
            </w:pPr>
          </w:p>
        </w:tc>
      </w:tr>
    </w:tbl>
    <w:p w14:paraId="270F5C93" w14:textId="77777777" w:rsidR="00DC68AA" w:rsidRDefault="00A97279" w:rsidP="00D1571D">
      <w:pPr>
        <w:spacing w:before="240" w:after="120" w:line="264" w:lineRule="auto"/>
        <w:ind w:left="709" w:right="40" w:hanging="709"/>
        <w:jc w:val="both"/>
      </w:pPr>
      <w:r w:rsidRPr="002D12AF">
        <w:rPr>
          <w:b/>
          <w:color w:val="C00000"/>
        </w:rPr>
        <w:t>S-</w:t>
      </w:r>
      <w:r w:rsidR="002B28CC" w:rsidRPr="00573105">
        <w:rPr>
          <w:b/>
          <w:color w:val="C00000"/>
        </w:rPr>
        <w:t>2.8</w:t>
      </w:r>
      <w:r w:rsidR="002B28CC">
        <w:t xml:space="preserve"> </w:t>
      </w:r>
      <w:r w:rsidR="00D1571D">
        <w:tab/>
      </w:r>
      <w:r w:rsidR="00DC68AA">
        <w:t>Standardní doba studia odpovídá průměrné studijní zátěži, obsahu a cílům studia a profilu absolventa studijního programu.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C28A2" w:rsidRPr="00E123A6" w14:paraId="5B9E920C" w14:textId="77777777" w:rsidTr="000815F3">
        <w:trPr>
          <w:trHeight w:val="283"/>
        </w:trPr>
        <w:tc>
          <w:tcPr>
            <w:tcW w:w="1587" w:type="dxa"/>
            <w:tcBorders>
              <w:top w:val="nil"/>
              <w:left w:val="nil"/>
              <w:bottom w:val="nil"/>
              <w:right w:val="nil"/>
            </w:tcBorders>
          </w:tcPr>
          <w:p w14:paraId="135F3A96" w14:textId="77777777" w:rsidR="00EC28A2" w:rsidRPr="00E123A6" w:rsidRDefault="00EC28A2" w:rsidP="000815F3">
            <w:pPr>
              <w:spacing w:line="264" w:lineRule="auto"/>
              <w:jc w:val="right"/>
            </w:pPr>
          </w:p>
        </w:tc>
        <w:sdt>
          <w:sdtPr>
            <w:id w:val="211763516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7575566"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C73F9C6" w14:textId="77777777" w:rsidR="00EC28A2" w:rsidRPr="00E123A6" w:rsidRDefault="00EC28A2" w:rsidP="000815F3">
            <w:pPr>
              <w:spacing w:line="264" w:lineRule="auto"/>
              <w:rPr>
                <w:sz w:val="20"/>
                <w:szCs w:val="20"/>
              </w:rPr>
            </w:pPr>
            <w:r w:rsidRPr="00E123A6">
              <w:rPr>
                <w:sz w:val="20"/>
                <w:szCs w:val="20"/>
              </w:rPr>
              <w:t>Ano</w:t>
            </w:r>
          </w:p>
        </w:tc>
        <w:sdt>
          <w:sdtPr>
            <w:id w:val="20676804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8422B53"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D84D582" w14:textId="77777777" w:rsidR="00EC28A2" w:rsidRPr="00E123A6" w:rsidRDefault="00EC28A2" w:rsidP="000815F3">
            <w:pPr>
              <w:spacing w:line="264" w:lineRule="auto"/>
              <w:rPr>
                <w:sz w:val="20"/>
                <w:szCs w:val="20"/>
              </w:rPr>
            </w:pPr>
            <w:r w:rsidRPr="00E123A6">
              <w:rPr>
                <w:sz w:val="20"/>
                <w:szCs w:val="20"/>
              </w:rPr>
              <w:t>Částečně</w:t>
            </w:r>
          </w:p>
        </w:tc>
        <w:sdt>
          <w:sdtPr>
            <w:id w:val="-22052041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BFFCB93"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F3176E2" w14:textId="77777777" w:rsidR="00EC28A2" w:rsidRPr="00E123A6" w:rsidRDefault="00EC28A2" w:rsidP="000815F3">
            <w:pPr>
              <w:spacing w:line="264" w:lineRule="auto"/>
              <w:rPr>
                <w:sz w:val="20"/>
                <w:szCs w:val="20"/>
              </w:rPr>
            </w:pPr>
            <w:r w:rsidRPr="00E123A6">
              <w:rPr>
                <w:sz w:val="20"/>
                <w:szCs w:val="20"/>
              </w:rPr>
              <w:t>Ne</w:t>
            </w:r>
          </w:p>
        </w:tc>
        <w:sdt>
          <w:sdtPr>
            <w:id w:val="93255095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7AA8395"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386CFE9" w14:textId="77777777" w:rsidR="00EC28A2" w:rsidRPr="00E123A6" w:rsidRDefault="00EC28A2" w:rsidP="000815F3">
            <w:pPr>
              <w:spacing w:line="264" w:lineRule="auto"/>
              <w:rPr>
                <w:sz w:val="20"/>
                <w:szCs w:val="20"/>
              </w:rPr>
            </w:pPr>
            <w:r w:rsidRPr="00E123A6">
              <w:rPr>
                <w:sz w:val="20"/>
                <w:szCs w:val="20"/>
              </w:rPr>
              <w:t>N/A</w:t>
            </w:r>
          </w:p>
        </w:tc>
        <w:sdt>
          <w:sdtPr>
            <w:id w:val="-157434843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5E2DCE3"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B40AFA1" w14:textId="77777777" w:rsidR="00EC28A2" w:rsidRPr="00E123A6" w:rsidRDefault="00EC28A2" w:rsidP="000815F3">
            <w:pPr>
              <w:spacing w:line="264" w:lineRule="auto"/>
              <w:rPr>
                <w:sz w:val="20"/>
                <w:szCs w:val="20"/>
              </w:rPr>
            </w:pPr>
            <w:r w:rsidRPr="00E123A6">
              <w:rPr>
                <w:sz w:val="20"/>
                <w:szCs w:val="20"/>
              </w:rPr>
              <w:t>Neuveden</w:t>
            </w:r>
          </w:p>
        </w:tc>
      </w:tr>
      <w:tr w:rsidR="00EC28A2" w:rsidRPr="00E123A6" w14:paraId="3AB35B04" w14:textId="77777777" w:rsidTr="007B165A">
        <w:trPr>
          <w:trHeight w:val="964"/>
        </w:trPr>
        <w:tc>
          <w:tcPr>
            <w:tcW w:w="1587" w:type="dxa"/>
            <w:tcBorders>
              <w:top w:val="nil"/>
              <w:left w:val="nil"/>
              <w:bottom w:val="nil"/>
              <w:right w:val="single" w:sz="6" w:space="0" w:color="000000" w:themeColor="text1"/>
            </w:tcBorders>
          </w:tcPr>
          <w:p w14:paraId="6D55B90A" w14:textId="77777777" w:rsidR="00EC28A2" w:rsidRPr="00E123A6" w:rsidRDefault="00EC28A2"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CA896F1" w14:textId="77777777" w:rsidR="00EC28A2" w:rsidRPr="00E123A6" w:rsidRDefault="00EC28A2" w:rsidP="000815F3">
            <w:pPr>
              <w:spacing w:line="264" w:lineRule="auto"/>
            </w:pPr>
          </w:p>
        </w:tc>
      </w:tr>
    </w:tbl>
    <w:p w14:paraId="0DB77C87" w14:textId="77777777" w:rsidR="00DC68AA" w:rsidRDefault="00A97279" w:rsidP="00D1571D">
      <w:pPr>
        <w:spacing w:before="240" w:after="120" w:line="264" w:lineRule="auto"/>
        <w:ind w:left="709" w:right="40" w:hanging="709"/>
        <w:jc w:val="both"/>
      </w:pPr>
      <w:r w:rsidRPr="002D12AF">
        <w:rPr>
          <w:b/>
          <w:color w:val="C00000"/>
        </w:rPr>
        <w:t>S-</w:t>
      </w:r>
      <w:r w:rsidR="002B28CC" w:rsidRPr="00573105">
        <w:rPr>
          <w:b/>
          <w:color w:val="C00000"/>
        </w:rPr>
        <w:t>2.9b</w:t>
      </w:r>
      <w:r w:rsidR="002B28CC" w:rsidRPr="002B28CC">
        <w:t xml:space="preserve"> </w:t>
      </w:r>
      <w:r w:rsidR="00D1571D">
        <w:tab/>
      </w:r>
      <w:r w:rsidR="00DC68AA" w:rsidRPr="002B28CC">
        <w:t>Obsah studia odpovídá cílům studia, umožňuje dosažení stanoveného profilu absolventa a vychází z aplikace soudobých poznatků a metod tvůrčí činnosti v dané oblasti vzdělávání. Přitom součástí obsahu studia jsou základní teoretické disciplíny.</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C28A2" w:rsidRPr="00E123A6" w14:paraId="34F71B1B" w14:textId="77777777" w:rsidTr="000815F3">
        <w:trPr>
          <w:trHeight w:val="283"/>
        </w:trPr>
        <w:tc>
          <w:tcPr>
            <w:tcW w:w="1587" w:type="dxa"/>
            <w:tcBorders>
              <w:top w:val="nil"/>
              <w:left w:val="nil"/>
              <w:bottom w:val="nil"/>
              <w:right w:val="nil"/>
            </w:tcBorders>
          </w:tcPr>
          <w:p w14:paraId="5330F2E0" w14:textId="77777777" w:rsidR="00EC28A2" w:rsidRPr="00E123A6" w:rsidRDefault="00EC28A2" w:rsidP="000815F3">
            <w:pPr>
              <w:spacing w:line="264" w:lineRule="auto"/>
              <w:jc w:val="right"/>
            </w:pPr>
          </w:p>
        </w:tc>
        <w:sdt>
          <w:sdtPr>
            <w:id w:val="125107720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7E25F2F"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26A3F73" w14:textId="77777777" w:rsidR="00EC28A2" w:rsidRPr="00E123A6" w:rsidRDefault="00EC28A2" w:rsidP="000815F3">
            <w:pPr>
              <w:spacing w:line="264" w:lineRule="auto"/>
              <w:rPr>
                <w:sz w:val="20"/>
                <w:szCs w:val="20"/>
              </w:rPr>
            </w:pPr>
            <w:r w:rsidRPr="00E123A6">
              <w:rPr>
                <w:sz w:val="20"/>
                <w:szCs w:val="20"/>
              </w:rPr>
              <w:t>Ano</w:t>
            </w:r>
          </w:p>
        </w:tc>
        <w:sdt>
          <w:sdtPr>
            <w:id w:val="118046692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1111385"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72688A5" w14:textId="77777777" w:rsidR="00EC28A2" w:rsidRPr="00E123A6" w:rsidRDefault="00EC28A2" w:rsidP="000815F3">
            <w:pPr>
              <w:spacing w:line="264" w:lineRule="auto"/>
              <w:rPr>
                <w:sz w:val="20"/>
                <w:szCs w:val="20"/>
              </w:rPr>
            </w:pPr>
            <w:r w:rsidRPr="00E123A6">
              <w:rPr>
                <w:sz w:val="20"/>
                <w:szCs w:val="20"/>
              </w:rPr>
              <w:t>Částečně</w:t>
            </w:r>
          </w:p>
        </w:tc>
        <w:sdt>
          <w:sdtPr>
            <w:id w:val="-16960696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C54E5AE"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FFBFF7B" w14:textId="77777777" w:rsidR="00EC28A2" w:rsidRPr="00E123A6" w:rsidRDefault="00EC28A2" w:rsidP="000815F3">
            <w:pPr>
              <w:spacing w:line="264" w:lineRule="auto"/>
              <w:rPr>
                <w:sz w:val="20"/>
                <w:szCs w:val="20"/>
              </w:rPr>
            </w:pPr>
            <w:r w:rsidRPr="00E123A6">
              <w:rPr>
                <w:sz w:val="20"/>
                <w:szCs w:val="20"/>
              </w:rPr>
              <w:t>Ne</w:t>
            </w:r>
          </w:p>
        </w:tc>
        <w:sdt>
          <w:sdtPr>
            <w:id w:val="-57435182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184DF28"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171FAB2" w14:textId="77777777" w:rsidR="00EC28A2" w:rsidRPr="00E123A6" w:rsidRDefault="00EC28A2" w:rsidP="000815F3">
            <w:pPr>
              <w:spacing w:line="264" w:lineRule="auto"/>
              <w:rPr>
                <w:sz w:val="20"/>
                <w:szCs w:val="20"/>
              </w:rPr>
            </w:pPr>
            <w:r w:rsidRPr="00E123A6">
              <w:rPr>
                <w:sz w:val="20"/>
                <w:szCs w:val="20"/>
              </w:rPr>
              <w:t>N/A</w:t>
            </w:r>
          </w:p>
        </w:tc>
        <w:sdt>
          <w:sdtPr>
            <w:id w:val="158279646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CAB2733"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D0BB3A2" w14:textId="77777777" w:rsidR="00EC28A2" w:rsidRPr="00E123A6" w:rsidRDefault="00EC28A2" w:rsidP="000815F3">
            <w:pPr>
              <w:spacing w:line="264" w:lineRule="auto"/>
              <w:rPr>
                <w:sz w:val="20"/>
                <w:szCs w:val="20"/>
              </w:rPr>
            </w:pPr>
            <w:r w:rsidRPr="00E123A6">
              <w:rPr>
                <w:sz w:val="20"/>
                <w:szCs w:val="20"/>
              </w:rPr>
              <w:t>Neuveden</w:t>
            </w:r>
          </w:p>
        </w:tc>
      </w:tr>
      <w:tr w:rsidR="00EC28A2" w:rsidRPr="00E123A6" w14:paraId="4ED1A7FE" w14:textId="77777777" w:rsidTr="007B165A">
        <w:trPr>
          <w:trHeight w:val="964"/>
        </w:trPr>
        <w:tc>
          <w:tcPr>
            <w:tcW w:w="1587" w:type="dxa"/>
            <w:tcBorders>
              <w:top w:val="nil"/>
              <w:left w:val="nil"/>
              <w:bottom w:val="nil"/>
              <w:right w:val="single" w:sz="6" w:space="0" w:color="000000" w:themeColor="text1"/>
            </w:tcBorders>
          </w:tcPr>
          <w:p w14:paraId="06D798B4" w14:textId="77777777" w:rsidR="00EC28A2" w:rsidRPr="00E123A6" w:rsidRDefault="00EC28A2"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809E638" w14:textId="77777777" w:rsidR="00EC28A2" w:rsidRPr="00E123A6" w:rsidRDefault="00EC28A2" w:rsidP="000815F3">
            <w:pPr>
              <w:spacing w:line="264" w:lineRule="auto"/>
            </w:pPr>
          </w:p>
        </w:tc>
      </w:tr>
    </w:tbl>
    <w:p w14:paraId="5C269736" w14:textId="77777777" w:rsidR="00DC68AA" w:rsidRDefault="00A97279" w:rsidP="00D1571D">
      <w:pPr>
        <w:spacing w:before="240" w:after="120" w:line="264" w:lineRule="auto"/>
        <w:ind w:left="709" w:right="40" w:hanging="709"/>
        <w:jc w:val="both"/>
      </w:pPr>
      <w:r w:rsidRPr="002D12AF">
        <w:rPr>
          <w:b/>
          <w:color w:val="C00000"/>
        </w:rPr>
        <w:t>S-</w:t>
      </w:r>
      <w:r w:rsidR="002B28CC" w:rsidRPr="00573105">
        <w:rPr>
          <w:b/>
          <w:color w:val="C00000"/>
        </w:rPr>
        <w:t>2.12</w:t>
      </w:r>
      <w:r w:rsidR="002B28CC">
        <w:t xml:space="preserve"> </w:t>
      </w:r>
      <w:r w:rsidR="00D1571D">
        <w:tab/>
      </w:r>
      <w:r w:rsidR="00DC68AA">
        <w:t>Studijní program má nastavenu a zdůvodněnu strukturu studijních předmětů, jejich rozsah a charakteristiku.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C28A2" w:rsidRPr="00E123A6" w14:paraId="1891AD6C" w14:textId="77777777" w:rsidTr="000815F3">
        <w:trPr>
          <w:trHeight w:val="283"/>
        </w:trPr>
        <w:tc>
          <w:tcPr>
            <w:tcW w:w="1587" w:type="dxa"/>
            <w:tcBorders>
              <w:top w:val="nil"/>
              <w:left w:val="nil"/>
              <w:bottom w:val="nil"/>
              <w:right w:val="nil"/>
            </w:tcBorders>
          </w:tcPr>
          <w:p w14:paraId="4F83C796" w14:textId="77777777" w:rsidR="00EC28A2" w:rsidRPr="00E123A6" w:rsidRDefault="00EC28A2" w:rsidP="000815F3">
            <w:pPr>
              <w:spacing w:line="264" w:lineRule="auto"/>
              <w:jc w:val="right"/>
            </w:pPr>
          </w:p>
        </w:tc>
        <w:sdt>
          <w:sdtPr>
            <w:id w:val="-61282929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D8C9E96"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6AC92D8" w14:textId="77777777" w:rsidR="00EC28A2" w:rsidRPr="00E123A6" w:rsidRDefault="00EC28A2" w:rsidP="000815F3">
            <w:pPr>
              <w:spacing w:line="264" w:lineRule="auto"/>
              <w:rPr>
                <w:sz w:val="20"/>
                <w:szCs w:val="20"/>
              </w:rPr>
            </w:pPr>
            <w:r w:rsidRPr="00E123A6">
              <w:rPr>
                <w:sz w:val="20"/>
                <w:szCs w:val="20"/>
              </w:rPr>
              <w:t>Ano</w:t>
            </w:r>
          </w:p>
        </w:tc>
        <w:sdt>
          <w:sdtPr>
            <w:id w:val="101373244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58A44B6"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47A9E3C" w14:textId="77777777" w:rsidR="00EC28A2" w:rsidRPr="00E123A6" w:rsidRDefault="00EC28A2" w:rsidP="000815F3">
            <w:pPr>
              <w:spacing w:line="264" w:lineRule="auto"/>
              <w:rPr>
                <w:sz w:val="20"/>
                <w:szCs w:val="20"/>
              </w:rPr>
            </w:pPr>
            <w:r w:rsidRPr="00E123A6">
              <w:rPr>
                <w:sz w:val="20"/>
                <w:szCs w:val="20"/>
              </w:rPr>
              <w:t>Částečně</w:t>
            </w:r>
          </w:p>
        </w:tc>
        <w:sdt>
          <w:sdtPr>
            <w:id w:val="205858786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F152C68"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A5545A2" w14:textId="77777777" w:rsidR="00EC28A2" w:rsidRPr="00E123A6" w:rsidRDefault="00EC28A2" w:rsidP="000815F3">
            <w:pPr>
              <w:spacing w:line="264" w:lineRule="auto"/>
              <w:rPr>
                <w:sz w:val="20"/>
                <w:szCs w:val="20"/>
              </w:rPr>
            </w:pPr>
            <w:r w:rsidRPr="00E123A6">
              <w:rPr>
                <w:sz w:val="20"/>
                <w:szCs w:val="20"/>
              </w:rPr>
              <w:t>Ne</w:t>
            </w:r>
          </w:p>
        </w:tc>
        <w:sdt>
          <w:sdtPr>
            <w:id w:val="-25220773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45D2600"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487B926" w14:textId="77777777" w:rsidR="00EC28A2" w:rsidRPr="00E123A6" w:rsidRDefault="00EC28A2" w:rsidP="000815F3">
            <w:pPr>
              <w:spacing w:line="264" w:lineRule="auto"/>
              <w:rPr>
                <w:sz w:val="20"/>
                <w:szCs w:val="20"/>
              </w:rPr>
            </w:pPr>
            <w:r w:rsidRPr="00E123A6">
              <w:rPr>
                <w:sz w:val="20"/>
                <w:szCs w:val="20"/>
              </w:rPr>
              <w:t>N/A</w:t>
            </w:r>
          </w:p>
        </w:tc>
        <w:sdt>
          <w:sdtPr>
            <w:id w:val="-155475990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5D6B70D"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9395C2B" w14:textId="77777777" w:rsidR="00EC28A2" w:rsidRPr="00E123A6" w:rsidRDefault="00EC28A2" w:rsidP="000815F3">
            <w:pPr>
              <w:spacing w:line="264" w:lineRule="auto"/>
              <w:rPr>
                <w:sz w:val="20"/>
                <w:szCs w:val="20"/>
              </w:rPr>
            </w:pPr>
            <w:r w:rsidRPr="00E123A6">
              <w:rPr>
                <w:sz w:val="20"/>
                <w:szCs w:val="20"/>
              </w:rPr>
              <w:t>Neuveden</w:t>
            </w:r>
          </w:p>
        </w:tc>
      </w:tr>
      <w:tr w:rsidR="00EC28A2" w:rsidRPr="00E123A6" w14:paraId="2CAA05BC" w14:textId="77777777" w:rsidTr="007B165A">
        <w:trPr>
          <w:trHeight w:val="964"/>
        </w:trPr>
        <w:tc>
          <w:tcPr>
            <w:tcW w:w="1587" w:type="dxa"/>
            <w:tcBorders>
              <w:top w:val="nil"/>
              <w:left w:val="nil"/>
              <w:bottom w:val="nil"/>
              <w:right w:val="single" w:sz="6" w:space="0" w:color="000000" w:themeColor="text1"/>
            </w:tcBorders>
          </w:tcPr>
          <w:p w14:paraId="27B6CCDF" w14:textId="77777777" w:rsidR="00EC28A2" w:rsidRPr="00E123A6" w:rsidRDefault="00EC28A2"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ADE492D" w14:textId="77777777" w:rsidR="00EC28A2" w:rsidRPr="00E123A6" w:rsidRDefault="00EC28A2" w:rsidP="000815F3">
            <w:pPr>
              <w:spacing w:line="264" w:lineRule="auto"/>
            </w:pPr>
          </w:p>
        </w:tc>
      </w:tr>
    </w:tbl>
    <w:p w14:paraId="5DBBC164" w14:textId="77777777" w:rsidR="00201BF8" w:rsidRDefault="00201BF8">
      <w:pPr>
        <w:rPr>
          <w:b/>
          <w:color w:val="C00000"/>
        </w:rPr>
      </w:pPr>
      <w:r>
        <w:rPr>
          <w:b/>
          <w:color w:val="C00000"/>
        </w:rPr>
        <w:br w:type="page"/>
      </w:r>
    </w:p>
    <w:p w14:paraId="61AA6FC8" w14:textId="264FC816" w:rsidR="00BB022E" w:rsidRDefault="00A97279" w:rsidP="00D1571D">
      <w:pPr>
        <w:spacing w:before="240" w:after="120" w:line="264" w:lineRule="auto"/>
        <w:ind w:left="709" w:right="40" w:hanging="709"/>
        <w:jc w:val="both"/>
      </w:pPr>
      <w:r w:rsidRPr="002D12AF">
        <w:rPr>
          <w:b/>
          <w:color w:val="C00000"/>
        </w:rPr>
        <w:lastRenderedPageBreak/>
        <w:t>S-</w:t>
      </w:r>
      <w:r w:rsidR="002B28CC" w:rsidRPr="00573105">
        <w:rPr>
          <w:b/>
          <w:color w:val="C00000"/>
        </w:rPr>
        <w:t>2.14</w:t>
      </w:r>
      <w:r w:rsidR="002B28CC">
        <w:t xml:space="preserve"> </w:t>
      </w:r>
      <w:r w:rsidR="00D1571D">
        <w:tab/>
      </w:r>
      <w:r w:rsidR="00DC68AA">
        <w:t>Obsah vyučovaných studijních předmětů, metody výuky, zajištění praktické výuky, způsob hodnocení, obsah státních zkoušek, témata a zaměření kvalifikačních prací jsou v souladu s plánovanými výsledky učení a profilem absolventa v daném studijním programu a vytvářejí logický celek</w:t>
      </w:r>
      <w:r w:rsidR="00970B0D">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C28A2" w:rsidRPr="00E123A6" w14:paraId="13CBEBC6" w14:textId="77777777" w:rsidTr="000815F3">
        <w:trPr>
          <w:trHeight w:val="283"/>
        </w:trPr>
        <w:tc>
          <w:tcPr>
            <w:tcW w:w="1587" w:type="dxa"/>
            <w:tcBorders>
              <w:top w:val="nil"/>
              <w:left w:val="nil"/>
              <w:bottom w:val="nil"/>
              <w:right w:val="nil"/>
            </w:tcBorders>
          </w:tcPr>
          <w:p w14:paraId="628F3E12" w14:textId="77777777" w:rsidR="00EC28A2" w:rsidRPr="00E123A6" w:rsidRDefault="00EC28A2" w:rsidP="000815F3">
            <w:pPr>
              <w:spacing w:line="264" w:lineRule="auto"/>
              <w:jc w:val="right"/>
            </w:pPr>
          </w:p>
        </w:tc>
        <w:sdt>
          <w:sdtPr>
            <w:id w:val="-147567361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C4D2064"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5E06CBA" w14:textId="77777777" w:rsidR="00EC28A2" w:rsidRPr="00E123A6" w:rsidRDefault="00EC28A2" w:rsidP="000815F3">
            <w:pPr>
              <w:spacing w:line="264" w:lineRule="auto"/>
              <w:rPr>
                <w:sz w:val="20"/>
                <w:szCs w:val="20"/>
              </w:rPr>
            </w:pPr>
            <w:r w:rsidRPr="00E123A6">
              <w:rPr>
                <w:sz w:val="20"/>
                <w:szCs w:val="20"/>
              </w:rPr>
              <w:t>Ano</w:t>
            </w:r>
          </w:p>
        </w:tc>
        <w:sdt>
          <w:sdtPr>
            <w:id w:val="63599223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DB7F197"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4BBF56A" w14:textId="77777777" w:rsidR="00EC28A2" w:rsidRPr="00E123A6" w:rsidRDefault="00EC28A2" w:rsidP="000815F3">
            <w:pPr>
              <w:spacing w:line="264" w:lineRule="auto"/>
              <w:rPr>
                <w:sz w:val="20"/>
                <w:szCs w:val="20"/>
              </w:rPr>
            </w:pPr>
            <w:r w:rsidRPr="00E123A6">
              <w:rPr>
                <w:sz w:val="20"/>
                <w:szCs w:val="20"/>
              </w:rPr>
              <w:t>Částečně</w:t>
            </w:r>
          </w:p>
        </w:tc>
        <w:sdt>
          <w:sdtPr>
            <w:id w:val="99762020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9C2A8E4"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BD6144E" w14:textId="77777777" w:rsidR="00EC28A2" w:rsidRPr="00E123A6" w:rsidRDefault="00EC28A2" w:rsidP="000815F3">
            <w:pPr>
              <w:spacing w:line="264" w:lineRule="auto"/>
              <w:rPr>
                <w:sz w:val="20"/>
                <w:szCs w:val="20"/>
              </w:rPr>
            </w:pPr>
            <w:r w:rsidRPr="00E123A6">
              <w:rPr>
                <w:sz w:val="20"/>
                <w:szCs w:val="20"/>
              </w:rPr>
              <w:t>Ne</w:t>
            </w:r>
          </w:p>
        </w:tc>
        <w:sdt>
          <w:sdtPr>
            <w:id w:val="178222353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ED6009A"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2E1EEFB" w14:textId="77777777" w:rsidR="00EC28A2" w:rsidRPr="00E123A6" w:rsidRDefault="00EC28A2" w:rsidP="000815F3">
            <w:pPr>
              <w:spacing w:line="264" w:lineRule="auto"/>
              <w:rPr>
                <w:sz w:val="20"/>
                <w:szCs w:val="20"/>
              </w:rPr>
            </w:pPr>
            <w:r w:rsidRPr="00E123A6">
              <w:rPr>
                <w:sz w:val="20"/>
                <w:szCs w:val="20"/>
              </w:rPr>
              <w:t>N/A</w:t>
            </w:r>
          </w:p>
        </w:tc>
        <w:sdt>
          <w:sdtPr>
            <w:id w:val="-112268824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09A079F" w14:textId="77777777"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02342F0" w14:textId="77777777" w:rsidR="00EC28A2" w:rsidRPr="00E123A6" w:rsidRDefault="00EC28A2" w:rsidP="000815F3">
            <w:pPr>
              <w:spacing w:line="264" w:lineRule="auto"/>
              <w:rPr>
                <w:sz w:val="20"/>
                <w:szCs w:val="20"/>
              </w:rPr>
            </w:pPr>
            <w:r w:rsidRPr="00E123A6">
              <w:rPr>
                <w:sz w:val="20"/>
                <w:szCs w:val="20"/>
              </w:rPr>
              <w:t>Neuveden</w:t>
            </w:r>
          </w:p>
        </w:tc>
      </w:tr>
      <w:tr w:rsidR="00EC28A2" w:rsidRPr="00E123A6" w14:paraId="3BCF9359" w14:textId="77777777" w:rsidTr="007B165A">
        <w:trPr>
          <w:trHeight w:val="964"/>
        </w:trPr>
        <w:tc>
          <w:tcPr>
            <w:tcW w:w="1587" w:type="dxa"/>
            <w:tcBorders>
              <w:top w:val="nil"/>
              <w:left w:val="nil"/>
              <w:bottom w:val="nil"/>
              <w:right w:val="single" w:sz="6" w:space="0" w:color="000000" w:themeColor="text1"/>
            </w:tcBorders>
          </w:tcPr>
          <w:p w14:paraId="1120C4B4" w14:textId="77777777" w:rsidR="00EC28A2" w:rsidRPr="00E123A6" w:rsidRDefault="00EC28A2"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126E297" w14:textId="77777777" w:rsidR="00EC28A2" w:rsidRPr="00E123A6" w:rsidRDefault="00EC28A2" w:rsidP="000815F3">
            <w:pPr>
              <w:spacing w:line="264" w:lineRule="auto"/>
            </w:pPr>
          </w:p>
        </w:tc>
      </w:tr>
    </w:tbl>
    <w:p w14:paraId="255484AA" w14:textId="77777777" w:rsidR="00DC68AA" w:rsidRDefault="009D247B" w:rsidP="007A417E">
      <w:pPr>
        <w:pStyle w:val="Nadpis1"/>
        <w:spacing w:before="360" w:after="120" w:line="264" w:lineRule="auto"/>
      </w:pPr>
      <w:r w:rsidRPr="009D247B">
        <w:t>Metody výuky a hodnocení výsledků studia</w:t>
      </w:r>
    </w:p>
    <w:p w14:paraId="3672449A" w14:textId="77777777" w:rsidR="007A417E" w:rsidRDefault="007A417E" w:rsidP="00CC4D4E">
      <w:pPr>
        <w:spacing w:before="240" w:after="120" w:line="264" w:lineRule="auto"/>
        <w:ind w:right="40"/>
        <w:jc w:val="both"/>
      </w:pPr>
      <w:r w:rsidRPr="00AB631E">
        <w:rPr>
          <w:i/>
          <w:color w:val="0000FF"/>
          <w:lang w:eastAsia="cs-CZ"/>
        </w:rPr>
        <w:t>(podklady: E – Sebehodnotící zpráva, B-I – Charakteristika studijního programu, B-</w:t>
      </w:r>
      <w:proofErr w:type="spellStart"/>
      <w:r w:rsidRPr="00AB631E">
        <w:rPr>
          <w:i/>
          <w:color w:val="0000FF"/>
          <w:lang w:eastAsia="cs-CZ"/>
        </w:rPr>
        <w:t>II</w:t>
      </w:r>
      <w:r w:rsidR="002D12AF">
        <w:rPr>
          <w:i/>
          <w:color w:val="0000FF"/>
          <w:lang w:eastAsia="cs-CZ"/>
        </w:rPr>
        <w:t>a</w:t>
      </w:r>
      <w:proofErr w:type="spellEnd"/>
      <w:r w:rsidRPr="00AB631E">
        <w:rPr>
          <w:i/>
          <w:color w:val="0000FF"/>
          <w:lang w:eastAsia="cs-CZ"/>
        </w:rPr>
        <w:t xml:space="preserve"> – Studijní plány a návrh témat prací,</w:t>
      </w:r>
      <w:r w:rsidRPr="00AB631E">
        <w:rPr>
          <w:color w:val="0000FF"/>
        </w:rPr>
        <w:t xml:space="preserve"> </w:t>
      </w:r>
      <w:r w:rsidRPr="00AB631E">
        <w:rPr>
          <w:i/>
          <w:color w:val="0000FF"/>
          <w:lang w:eastAsia="cs-CZ"/>
        </w:rPr>
        <w:t xml:space="preserve">B-III – Charakteristika studijního předmětu, </w:t>
      </w:r>
      <w:r w:rsidRPr="00431791">
        <w:rPr>
          <w:i/>
          <w:color w:val="0000FF"/>
          <w:lang w:eastAsia="cs-CZ"/>
        </w:rPr>
        <w:t>B-IV – Údaje o odborné praxi,</w:t>
      </w:r>
      <w:r>
        <w:rPr>
          <w:i/>
          <w:color w:val="0000FF"/>
          <w:lang w:eastAsia="cs-CZ"/>
        </w:rPr>
        <w:t xml:space="preserve"> </w:t>
      </w:r>
      <w:r w:rsidRPr="00AB631E">
        <w:rPr>
          <w:i/>
          <w:color w:val="0000FF"/>
          <w:lang w:eastAsia="cs-CZ"/>
        </w:rPr>
        <w:t>C-III – Informační zabezpečení studijního programu)</w:t>
      </w:r>
    </w:p>
    <w:p w14:paraId="58BE8F6D" w14:textId="77777777" w:rsidR="009D247B" w:rsidRDefault="00A97279" w:rsidP="00D1571D">
      <w:pPr>
        <w:spacing w:before="240" w:after="120" w:line="264" w:lineRule="auto"/>
        <w:ind w:left="709" w:right="40" w:hanging="709"/>
        <w:jc w:val="both"/>
      </w:pPr>
      <w:r w:rsidRPr="002D12AF">
        <w:rPr>
          <w:b/>
          <w:color w:val="C00000"/>
        </w:rPr>
        <w:t>S-</w:t>
      </w:r>
      <w:r w:rsidR="00DF1CF6" w:rsidRPr="00573105">
        <w:rPr>
          <w:b/>
          <w:color w:val="C00000"/>
        </w:rPr>
        <w:t>3.1</w:t>
      </w:r>
      <w:r w:rsidR="00DF1CF6">
        <w:t xml:space="preserve"> </w:t>
      </w:r>
      <w:r w:rsidR="00D1571D">
        <w:tab/>
      </w:r>
      <w:r w:rsidR="009D247B">
        <w:t>Při uskutečňování studijního programu se využívají moderní výukové metody odpovídající výsledkům učení studijního programu a přístupy podporující aktivní roli studentů v procesu výuky.</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44139D" w:rsidRPr="00E123A6" w14:paraId="1518FDF0" w14:textId="77777777" w:rsidTr="000815F3">
        <w:trPr>
          <w:trHeight w:val="283"/>
        </w:trPr>
        <w:tc>
          <w:tcPr>
            <w:tcW w:w="1587" w:type="dxa"/>
            <w:tcBorders>
              <w:top w:val="nil"/>
              <w:left w:val="nil"/>
              <w:bottom w:val="nil"/>
              <w:right w:val="nil"/>
            </w:tcBorders>
          </w:tcPr>
          <w:p w14:paraId="21912D61" w14:textId="77777777" w:rsidR="0044139D" w:rsidRPr="00E123A6" w:rsidRDefault="0044139D" w:rsidP="000815F3">
            <w:pPr>
              <w:spacing w:line="264" w:lineRule="auto"/>
              <w:jc w:val="right"/>
            </w:pPr>
          </w:p>
        </w:tc>
        <w:sdt>
          <w:sdtPr>
            <w:id w:val="178367994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986A17A"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CEDAADA" w14:textId="77777777" w:rsidR="0044139D" w:rsidRPr="00E123A6" w:rsidRDefault="0044139D" w:rsidP="000815F3">
            <w:pPr>
              <w:spacing w:line="264" w:lineRule="auto"/>
              <w:rPr>
                <w:sz w:val="20"/>
                <w:szCs w:val="20"/>
              </w:rPr>
            </w:pPr>
            <w:r w:rsidRPr="00E123A6">
              <w:rPr>
                <w:sz w:val="20"/>
                <w:szCs w:val="20"/>
              </w:rPr>
              <w:t>Ano</w:t>
            </w:r>
          </w:p>
        </w:tc>
        <w:sdt>
          <w:sdtPr>
            <w:id w:val="-210772683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4C02564"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A675002" w14:textId="77777777" w:rsidR="0044139D" w:rsidRPr="00E123A6" w:rsidRDefault="0044139D" w:rsidP="000815F3">
            <w:pPr>
              <w:spacing w:line="264" w:lineRule="auto"/>
              <w:rPr>
                <w:sz w:val="20"/>
                <w:szCs w:val="20"/>
              </w:rPr>
            </w:pPr>
            <w:r w:rsidRPr="00E123A6">
              <w:rPr>
                <w:sz w:val="20"/>
                <w:szCs w:val="20"/>
              </w:rPr>
              <w:t>Částečně</w:t>
            </w:r>
          </w:p>
        </w:tc>
        <w:sdt>
          <w:sdtPr>
            <w:id w:val="-169390407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8753F09"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4FFFBBC" w14:textId="77777777" w:rsidR="0044139D" w:rsidRPr="00E123A6" w:rsidRDefault="0044139D" w:rsidP="000815F3">
            <w:pPr>
              <w:spacing w:line="264" w:lineRule="auto"/>
              <w:rPr>
                <w:sz w:val="20"/>
                <w:szCs w:val="20"/>
              </w:rPr>
            </w:pPr>
            <w:r w:rsidRPr="00E123A6">
              <w:rPr>
                <w:sz w:val="20"/>
                <w:szCs w:val="20"/>
              </w:rPr>
              <w:t>Ne</w:t>
            </w:r>
          </w:p>
        </w:tc>
        <w:sdt>
          <w:sdtPr>
            <w:id w:val="166174242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B692F5D"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D4AFB58" w14:textId="77777777" w:rsidR="0044139D" w:rsidRPr="00E123A6" w:rsidRDefault="0044139D" w:rsidP="000815F3">
            <w:pPr>
              <w:spacing w:line="264" w:lineRule="auto"/>
              <w:rPr>
                <w:sz w:val="20"/>
                <w:szCs w:val="20"/>
              </w:rPr>
            </w:pPr>
            <w:r w:rsidRPr="00E123A6">
              <w:rPr>
                <w:sz w:val="20"/>
                <w:szCs w:val="20"/>
              </w:rPr>
              <w:t>N/A</w:t>
            </w:r>
          </w:p>
        </w:tc>
        <w:sdt>
          <w:sdtPr>
            <w:id w:val="-6804797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09942C5"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2A37DAC" w14:textId="77777777" w:rsidR="0044139D" w:rsidRPr="00E123A6" w:rsidRDefault="0044139D" w:rsidP="000815F3">
            <w:pPr>
              <w:spacing w:line="264" w:lineRule="auto"/>
              <w:rPr>
                <w:sz w:val="20"/>
                <w:szCs w:val="20"/>
              </w:rPr>
            </w:pPr>
            <w:r w:rsidRPr="00E123A6">
              <w:rPr>
                <w:sz w:val="20"/>
                <w:szCs w:val="20"/>
              </w:rPr>
              <w:t>Neuveden</w:t>
            </w:r>
          </w:p>
        </w:tc>
      </w:tr>
      <w:tr w:rsidR="0044139D" w:rsidRPr="00E123A6" w14:paraId="6D0CA379" w14:textId="77777777" w:rsidTr="00AC685B">
        <w:trPr>
          <w:trHeight w:val="964"/>
        </w:trPr>
        <w:tc>
          <w:tcPr>
            <w:tcW w:w="1587" w:type="dxa"/>
            <w:tcBorders>
              <w:top w:val="nil"/>
              <w:left w:val="nil"/>
              <w:bottom w:val="nil"/>
              <w:right w:val="single" w:sz="6" w:space="0" w:color="000000" w:themeColor="text1"/>
            </w:tcBorders>
          </w:tcPr>
          <w:p w14:paraId="7AD29A7A" w14:textId="77777777" w:rsidR="0044139D" w:rsidRPr="00E123A6" w:rsidRDefault="0044139D"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C7D46A8" w14:textId="77777777" w:rsidR="0044139D" w:rsidRPr="00E123A6" w:rsidRDefault="0044139D" w:rsidP="000815F3">
            <w:pPr>
              <w:spacing w:line="264" w:lineRule="auto"/>
            </w:pPr>
          </w:p>
        </w:tc>
      </w:tr>
    </w:tbl>
    <w:p w14:paraId="18E85052" w14:textId="77777777" w:rsidR="009D247B" w:rsidRDefault="00A97279" w:rsidP="00D1571D">
      <w:pPr>
        <w:spacing w:before="240" w:after="120" w:line="264" w:lineRule="auto"/>
        <w:ind w:left="709" w:right="40" w:hanging="709"/>
        <w:jc w:val="both"/>
      </w:pPr>
      <w:r w:rsidRPr="002D12AF">
        <w:rPr>
          <w:b/>
          <w:color w:val="C00000"/>
        </w:rPr>
        <w:t>S-</w:t>
      </w:r>
      <w:r w:rsidR="00DF1CF6" w:rsidRPr="00573105">
        <w:rPr>
          <w:b/>
          <w:color w:val="C00000"/>
        </w:rPr>
        <w:t>3.2</w:t>
      </w:r>
      <w:r w:rsidR="00DF1CF6">
        <w:t xml:space="preserve"> </w:t>
      </w:r>
      <w:r w:rsidR="00D1571D">
        <w:tab/>
      </w:r>
      <w:r w:rsidR="009D247B">
        <w:t>Poměr přímé výuky a samostudia odpovídá studijnímu programu, formě studia, případnému profilu studijního programu a metodám výuky.</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44139D" w:rsidRPr="00E123A6" w14:paraId="1B8E4B92" w14:textId="77777777" w:rsidTr="000815F3">
        <w:trPr>
          <w:trHeight w:val="283"/>
        </w:trPr>
        <w:tc>
          <w:tcPr>
            <w:tcW w:w="1587" w:type="dxa"/>
            <w:tcBorders>
              <w:top w:val="nil"/>
              <w:left w:val="nil"/>
              <w:bottom w:val="nil"/>
              <w:right w:val="nil"/>
            </w:tcBorders>
          </w:tcPr>
          <w:p w14:paraId="235E1AE7" w14:textId="77777777" w:rsidR="0044139D" w:rsidRPr="00E123A6" w:rsidRDefault="0044139D" w:rsidP="000815F3">
            <w:pPr>
              <w:spacing w:line="264" w:lineRule="auto"/>
              <w:jc w:val="right"/>
            </w:pPr>
          </w:p>
        </w:tc>
        <w:sdt>
          <w:sdtPr>
            <w:id w:val="137542737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C3AE3D6"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A43735E" w14:textId="77777777" w:rsidR="0044139D" w:rsidRPr="00E123A6" w:rsidRDefault="0044139D" w:rsidP="000815F3">
            <w:pPr>
              <w:spacing w:line="264" w:lineRule="auto"/>
              <w:rPr>
                <w:sz w:val="20"/>
                <w:szCs w:val="20"/>
              </w:rPr>
            </w:pPr>
            <w:r w:rsidRPr="00E123A6">
              <w:rPr>
                <w:sz w:val="20"/>
                <w:szCs w:val="20"/>
              </w:rPr>
              <w:t>Ano</w:t>
            </w:r>
          </w:p>
        </w:tc>
        <w:sdt>
          <w:sdtPr>
            <w:id w:val="68564118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8ADA2E7"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84F7C3E" w14:textId="77777777" w:rsidR="0044139D" w:rsidRPr="00E123A6" w:rsidRDefault="0044139D" w:rsidP="000815F3">
            <w:pPr>
              <w:spacing w:line="264" w:lineRule="auto"/>
              <w:rPr>
                <w:sz w:val="20"/>
                <w:szCs w:val="20"/>
              </w:rPr>
            </w:pPr>
            <w:r w:rsidRPr="00E123A6">
              <w:rPr>
                <w:sz w:val="20"/>
                <w:szCs w:val="20"/>
              </w:rPr>
              <w:t>Částečně</w:t>
            </w:r>
          </w:p>
        </w:tc>
        <w:sdt>
          <w:sdtPr>
            <w:id w:val="118501338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C5E27F8"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3303FF2" w14:textId="77777777" w:rsidR="0044139D" w:rsidRPr="00E123A6" w:rsidRDefault="0044139D" w:rsidP="000815F3">
            <w:pPr>
              <w:spacing w:line="264" w:lineRule="auto"/>
              <w:rPr>
                <w:sz w:val="20"/>
                <w:szCs w:val="20"/>
              </w:rPr>
            </w:pPr>
            <w:r w:rsidRPr="00E123A6">
              <w:rPr>
                <w:sz w:val="20"/>
                <w:szCs w:val="20"/>
              </w:rPr>
              <w:t>Ne</w:t>
            </w:r>
          </w:p>
        </w:tc>
        <w:sdt>
          <w:sdtPr>
            <w:id w:val="-41972057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D11DB24"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110BEB6" w14:textId="77777777" w:rsidR="0044139D" w:rsidRPr="00E123A6" w:rsidRDefault="0044139D" w:rsidP="000815F3">
            <w:pPr>
              <w:spacing w:line="264" w:lineRule="auto"/>
              <w:rPr>
                <w:sz w:val="20"/>
                <w:szCs w:val="20"/>
              </w:rPr>
            </w:pPr>
            <w:r w:rsidRPr="00E123A6">
              <w:rPr>
                <w:sz w:val="20"/>
                <w:szCs w:val="20"/>
              </w:rPr>
              <w:t>N/A</w:t>
            </w:r>
          </w:p>
        </w:tc>
        <w:sdt>
          <w:sdtPr>
            <w:id w:val="-204713047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A70FC4B"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B8BC195" w14:textId="77777777" w:rsidR="0044139D" w:rsidRPr="00E123A6" w:rsidRDefault="0044139D" w:rsidP="000815F3">
            <w:pPr>
              <w:spacing w:line="264" w:lineRule="auto"/>
              <w:rPr>
                <w:sz w:val="20"/>
                <w:szCs w:val="20"/>
              </w:rPr>
            </w:pPr>
            <w:r w:rsidRPr="00E123A6">
              <w:rPr>
                <w:sz w:val="20"/>
                <w:szCs w:val="20"/>
              </w:rPr>
              <w:t>Neuveden</w:t>
            </w:r>
          </w:p>
        </w:tc>
      </w:tr>
      <w:tr w:rsidR="0044139D" w:rsidRPr="00E123A6" w14:paraId="0F50F412" w14:textId="77777777" w:rsidTr="00AC685B">
        <w:trPr>
          <w:trHeight w:val="964"/>
        </w:trPr>
        <w:tc>
          <w:tcPr>
            <w:tcW w:w="1587" w:type="dxa"/>
            <w:tcBorders>
              <w:top w:val="nil"/>
              <w:left w:val="nil"/>
              <w:bottom w:val="nil"/>
              <w:right w:val="single" w:sz="6" w:space="0" w:color="000000" w:themeColor="text1"/>
            </w:tcBorders>
          </w:tcPr>
          <w:p w14:paraId="3CF5DCBB" w14:textId="77777777" w:rsidR="0044139D" w:rsidRPr="00E123A6" w:rsidRDefault="0044139D"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F21D0B8" w14:textId="77777777" w:rsidR="0044139D" w:rsidRPr="00E123A6" w:rsidRDefault="0044139D" w:rsidP="000815F3">
            <w:pPr>
              <w:spacing w:line="264" w:lineRule="auto"/>
            </w:pPr>
          </w:p>
        </w:tc>
      </w:tr>
    </w:tbl>
    <w:p w14:paraId="2FB0061F" w14:textId="77777777" w:rsidR="00596CB8" w:rsidRDefault="00A97279" w:rsidP="00D1571D">
      <w:pPr>
        <w:spacing w:before="240" w:after="120" w:line="264" w:lineRule="auto"/>
        <w:ind w:left="709" w:right="40" w:hanging="709"/>
        <w:jc w:val="both"/>
      </w:pPr>
      <w:r w:rsidRPr="002D12AF">
        <w:rPr>
          <w:b/>
          <w:color w:val="C00000"/>
        </w:rPr>
        <w:t>S-</w:t>
      </w:r>
      <w:r w:rsidR="00DF1CF6" w:rsidRPr="00573105">
        <w:rPr>
          <w:b/>
          <w:color w:val="C00000"/>
        </w:rPr>
        <w:t>3.3</w:t>
      </w:r>
      <w:r w:rsidR="00DF1CF6">
        <w:t xml:space="preserve"> </w:t>
      </w:r>
      <w:r w:rsidR="00D1571D">
        <w:tab/>
      </w:r>
      <w:r w:rsidR="009E04FF">
        <w:t xml:space="preserve">Skladba studijní literatury a skladba výukových zdrojů a souborů informací, které studentům nahradí přímou výuku (dále jen „studijní opora“), které jsou uvedeny v požadavcích studijních předmětů profilujícího základu, odráží aktuální stav poznání. </w:t>
      </w:r>
      <w:r w:rsidR="009E04FF">
        <w:rPr>
          <w:color w:val="000000"/>
        </w:rPr>
        <w:t>Studentům je zajištěna dostupnost studijní literatury a studijních opor, které jsou uváděny v požadavcích studijních předmětů profilujícího základu</w:t>
      </w:r>
      <w:r w:rsidR="00596CB8">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44139D" w:rsidRPr="00E123A6" w14:paraId="47F89448" w14:textId="77777777" w:rsidTr="000815F3">
        <w:trPr>
          <w:trHeight w:val="283"/>
        </w:trPr>
        <w:tc>
          <w:tcPr>
            <w:tcW w:w="1587" w:type="dxa"/>
            <w:tcBorders>
              <w:top w:val="nil"/>
              <w:left w:val="nil"/>
              <w:bottom w:val="nil"/>
              <w:right w:val="nil"/>
            </w:tcBorders>
          </w:tcPr>
          <w:p w14:paraId="0EE793DA" w14:textId="77777777" w:rsidR="0044139D" w:rsidRPr="00E123A6" w:rsidRDefault="0044139D" w:rsidP="000815F3">
            <w:pPr>
              <w:spacing w:line="264" w:lineRule="auto"/>
              <w:jc w:val="right"/>
            </w:pPr>
          </w:p>
        </w:tc>
        <w:sdt>
          <w:sdtPr>
            <w:id w:val="-171950778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51FDBB3"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23C4323" w14:textId="77777777" w:rsidR="0044139D" w:rsidRPr="00E123A6" w:rsidRDefault="0044139D" w:rsidP="000815F3">
            <w:pPr>
              <w:spacing w:line="264" w:lineRule="auto"/>
              <w:rPr>
                <w:sz w:val="20"/>
                <w:szCs w:val="20"/>
              </w:rPr>
            </w:pPr>
            <w:r w:rsidRPr="00E123A6">
              <w:rPr>
                <w:sz w:val="20"/>
                <w:szCs w:val="20"/>
              </w:rPr>
              <w:t>Ano</w:t>
            </w:r>
          </w:p>
        </w:tc>
        <w:sdt>
          <w:sdtPr>
            <w:id w:val="-91509474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CE858C7"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8A29392" w14:textId="77777777" w:rsidR="0044139D" w:rsidRPr="00E123A6" w:rsidRDefault="0044139D" w:rsidP="000815F3">
            <w:pPr>
              <w:spacing w:line="264" w:lineRule="auto"/>
              <w:rPr>
                <w:sz w:val="20"/>
                <w:szCs w:val="20"/>
              </w:rPr>
            </w:pPr>
            <w:r w:rsidRPr="00E123A6">
              <w:rPr>
                <w:sz w:val="20"/>
                <w:szCs w:val="20"/>
              </w:rPr>
              <w:t>Částečně</w:t>
            </w:r>
          </w:p>
        </w:tc>
        <w:sdt>
          <w:sdtPr>
            <w:id w:val="112427968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0043A9B"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D491BBB" w14:textId="77777777" w:rsidR="0044139D" w:rsidRPr="00E123A6" w:rsidRDefault="0044139D" w:rsidP="000815F3">
            <w:pPr>
              <w:spacing w:line="264" w:lineRule="auto"/>
              <w:rPr>
                <w:sz w:val="20"/>
                <w:szCs w:val="20"/>
              </w:rPr>
            </w:pPr>
            <w:r w:rsidRPr="00E123A6">
              <w:rPr>
                <w:sz w:val="20"/>
                <w:szCs w:val="20"/>
              </w:rPr>
              <w:t>Ne</w:t>
            </w:r>
          </w:p>
        </w:tc>
        <w:sdt>
          <w:sdtPr>
            <w:id w:val="15006946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8B9C373"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98C0FFC" w14:textId="77777777" w:rsidR="0044139D" w:rsidRPr="00E123A6" w:rsidRDefault="0044139D" w:rsidP="000815F3">
            <w:pPr>
              <w:spacing w:line="264" w:lineRule="auto"/>
              <w:rPr>
                <w:sz w:val="20"/>
                <w:szCs w:val="20"/>
              </w:rPr>
            </w:pPr>
            <w:r w:rsidRPr="00E123A6">
              <w:rPr>
                <w:sz w:val="20"/>
                <w:szCs w:val="20"/>
              </w:rPr>
              <w:t>N/A</w:t>
            </w:r>
          </w:p>
        </w:tc>
        <w:sdt>
          <w:sdtPr>
            <w:id w:val="-4152384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D4DFE1A"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41A1732" w14:textId="77777777" w:rsidR="0044139D" w:rsidRPr="00E123A6" w:rsidRDefault="0044139D" w:rsidP="000815F3">
            <w:pPr>
              <w:spacing w:line="264" w:lineRule="auto"/>
              <w:rPr>
                <w:sz w:val="20"/>
                <w:szCs w:val="20"/>
              </w:rPr>
            </w:pPr>
            <w:r w:rsidRPr="00E123A6">
              <w:rPr>
                <w:sz w:val="20"/>
                <w:szCs w:val="20"/>
              </w:rPr>
              <w:t>Neuveden</w:t>
            </w:r>
          </w:p>
        </w:tc>
      </w:tr>
      <w:tr w:rsidR="0044139D" w:rsidRPr="00E123A6" w14:paraId="577C0F7C" w14:textId="77777777" w:rsidTr="00AC685B">
        <w:trPr>
          <w:trHeight w:val="964"/>
        </w:trPr>
        <w:tc>
          <w:tcPr>
            <w:tcW w:w="1587" w:type="dxa"/>
            <w:tcBorders>
              <w:top w:val="nil"/>
              <w:left w:val="nil"/>
              <w:bottom w:val="nil"/>
              <w:right w:val="single" w:sz="6" w:space="0" w:color="000000" w:themeColor="text1"/>
            </w:tcBorders>
          </w:tcPr>
          <w:p w14:paraId="265D7410" w14:textId="77777777" w:rsidR="0044139D" w:rsidRPr="00E123A6" w:rsidRDefault="0044139D"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A3A3E7C" w14:textId="77777777" w:rsidR="0044139D" w:rsidRPr="00E123A6" w:rsidRDefault="0044139D" w:rsidP="000815F3">
            <w:pPr>
              <w:spacing w:line="264" w:lineRule="auto"/>
            </w:pPr>
          </w:p>
        </w:tc>
      </w:tr>
    </w:tbl>
    <w:p w14:paraId="5000BE87" w14:textId="77777777" w:rsidR="00201BF8" w:rsidRDefault="00201BF8">
      <w:pPr>
        <w:rPr>
          <w:b/>
          <w:color w:val="C00000"/>
        </w:rPr>
      </w:pPr>
      <w:r>
        <w:rPr>
          <w:b/>
          <w:color w:val="C00000"/>
        </w:rPr>
        <w:br w:type="page"/>
      </w:r>
    </w:p>
    <w:p w14:paraId="4D6AEC3A" w14:textId="172A6210" w:rsidR="007B0BFB" w:rsidRDefault="00A97279" w:rsidP="00D1571D">
      <w:pPr>
        <w:spacing w:before="240" w:after="120" w:line="264" w:lineRule="auto"/>
        <w:ind w:left="709" w:right="40" w:hanging="709"/>
        <w:jc w:val="both"/>
      </w:pPr>
      <w:r w:rsidRPr="002D12AF">
        <w:rPr>
          <w:b/>
          <w:color w:val="C00000"/>
        </w:rPr>
        <w:lastRenderedPageBreak/>
        <w:t>S-</w:t>
      </w:r>
      <w:r w:rsidR="00DD2974" w:rsidRPr="00573105">
        <w:rPr>
          <w:b/>
          <w:color w:val="C00000"/>
        </w:rPr>
        <w:t>3.4</w:t>
      </w:r>
      <w:r w:rsidR="00DD2974">
        <w:t xml:space="preserve"> </w:t>
      </w:r>
      <w:r w:rsidR="00D1571D">
        <w:tab/>
      </w:r>
      <w:r w:rsidR="009E04FF">
        <w:t xml:space="preserve">Jsou zveřejněna kritéria, která odpovídají cílům studia a umožňují objektivní hodnocení a podle kterých jsou studenti hodnoceni. </w:t>
      </w:r>
      <w:r w:rsidR="009E04FF">
        <w:rPr>
          <w:color w:val="000000"/>
        </w:rPr>
        <w:t>Hodnocení umožňuje studentům zlepšovat se během studia</w:t>
      </w:r>
      <w:r w:rsidR="007B0BFB">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44139D" w:rsidRPr="00E123A6" w14:paraId="0AA4B3C1" w14:textId="77777777" w:rsidTr="000815F3">
        <w:trPr>
          <w:trHeight w:val="283"/>
        </w:trPr>
        <w:tc>
          <w:tcPr>
            <w:tcW w:w="1587" w:type="dxa"/>
            <w:tcBorders>
              <w:top w:val="nil"/>
              <w:left w:val="nil"/>
              <w:bottom w:val="nil"/>
              <w:right w:val="nil"/>
            </w:tcBorders>
          </w:tcPr>
          <w:p w14:paraId="19F5414B" w14:textId="77777777" w:rsidR="0044139D" w:rsidRPr="00E123A6" w:rsidRDefault="0044139D" w:rsidP="000815F3">
            <w:pPr>
              <w:spacing w:line="264" w:lineRule="auto"/>
              <w:jc w:val="right"/>
            </w:pPr>
          </w:p>
        </w:tc>
        <w:sdt>
          <w:sdtPr>
            <w:id w:val="-122220561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0D69403"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2F93903" w14:textId="77777777" w:rsidR="0044139D" w:rsidRPr="00E123A6" w:rsidRDefault="0044139D" w:rsidP="000815F3">
            <w:pPr>
              <w:spacing w:line="264" w:lineRule="auto"/>
              <w:rPr>
                <w:sz w:val="20"/>
                <w:szCs w:val="20"/>
              </w:rPr>
            </w:pPr>
            <w:r w:rsidRPr="00E123A6">
              <w:rPr>
                <w:sz w:val="20"/>
                <w:szCs w:val="20"/>
              </w:rPr>
              <w:t>Ano</w:t>
            </w:r>
          </w:p>
        </w:tc>
        <w:sdt>
          <w:sdtPr>
            <w:id w:val="-109693325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E0D2717"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9A19910" w14:textId="77777777" w:rsidR="0044139D" w:rsidRPr="00E123A6" w:rsidRDefault="0044139D" w:rsidP="000815F3">
            <w:pPr>
              <w:spacing w:line="264" w:lineRule="auto"/>
              <w:rPr>
                <w:sz w:val="20"/>
                <w:szCs w:val="20"/>
              </w:rPr>
            </w:pPr>
            <w:r w:rsidRPr="00E123A6">
              <w:rPr>
                <w:sz w:val="20"/>
                <w:szCs w:val="20"/>
              </w:rPr>
              <w:t>Částečně</w:t>
            </w:r>
          </w:p>
        </w:tc>
        <w:sdt>
          <w:sdtPr>
            <w:id w:val="61062969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779D062"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73C03B6" w14:textId="77777777" w:rsidR="0044139D" w:rsidRPr="00E123A6" w:rsidRDefault="0044139D" w:rsidP="000815F3">
            <w:pPr>
              <w:spacing w:line="264" w:lineRule="auto"/>
              <w:rPr>
                <w:sz w:val="20"/>
                <w:szCs w:val="20"/>
              </w:rPr>
            </w:pPr>
            <w:r w:rsidRPr="00E123A6">
              <w:rPr>
                <w:sz w:val="20"/>
                <w:szCs w:val="20"/>
              </w:rPr>
              <w:t>Ne</w:t>
            </w:r>
          </w:p>
        </w:tc>
        <w:sdt>
          <w:sdtPr>
            <w:id w:val="-71974653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4673B3B"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757FF4F" w14:textId="77777777" w:rsidR="0044139D" w:rsidRPr="00E123A6" w:rsidRDefault="0044139D" w:rsidP="000815F3">
            <w:pPr>
              <w:spacing w:line="264" w:lineRule="auto"/>
              <w:rPr>
                <w:sz w:val="20"/>
                <w:szCs w:val="20"/>
              </w:rPr>
            </w:pPr>
            <w:r w:rsidRPr="00E123A6">
              <w:rPr>
                <w:sz w:val="20"/>
                <w:szCs w:val="20"/>
              </w:rPr>
              <w:t>N/A</w:t>
            </w:r>
          </w:p>
        </w:tc>
        <w:sdt>
          <w:sdtPr>
            <w:id w:val="-62917297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5EA2801"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30D91F2" w14:textId="77777777" w:rsidR="0044139D" w:rsidRPr="00E123A6" w:rsidRDefault="0044139D" w:rsidP="000815F3">
            <w:pPr>
              <w:spacing w:line="264" w:lineRule="auto"/>
              <w:rPr>
                <w:sz w:val="20"/>
                <w:szCs w:val="20"/>
              </w:rPr>
            </w:pPr>
            <w:r w:rsidRPr="00E123A6">
              <w:rPr>
                <w:sz w:val="20"/>
                <w:szCs w:val="20"/>
              </w:rPr>
              <w:t>Neuveden</w:t>
            </w:r>
          </w:p>
        </w:tc>
      </w:tr>
      <w:tr w:rsidR="0044139D" w:rsidRPr="00E123A6" w14:paraId="7E5ACB44" w14:textId="77777777" w:rsidTr="00AC685B">
        <w:trPr>
          <w:trHeight w:val="964"/>
        </w:trPr>
        <w:tc>
          <w:tcPr>
            <w:tcW w:w="1587" w:type="dxa"/>
            <w:tcBorders>
              <w:top w:val="nil"/>
              <w:left w:val="nil"/>
              <w:bottom w:val="nil"/>
              <w:right w:val="single" w:sz="6" w:space="0" w:color="000000" w:themeColor="text1"/>
            </w:tcBorders>
          </w:tcPr>
          <w:p w14:paraId="6B90A77C" w14:textId="77777777" w:rsidR="0044139D" w:rsidRPr="00E123A6" w:rsidRDefault="0044139D"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7763EFA" w14:textId="77777777" w:rsidR="0044139D" w:rsidRPr="00E123A6" w:rsidRDefault="0044139D" w:rsidP="000815F3">
            <w:pPr>
              <w:spacing w:line="264" w:lineRule="auto"/>
            </w:pPr>
          </w:p>
        </w:tc>
      </w:tr>
    </w:tbl>
    <w:p w14:paraId="7C34F6B8" w14:textId="77777777" w:rsidR="005709A4" w:rsidRDefault="005709A4" w:rsidP="007A417E">
      <w:pPr>
        <w:pStyle w:val="Nadpis1"/>
        <w:spacing w:before="360" w:after="120" w:line="264" w:lineRule="auto"/>
      </w:pPr>
      <w:r>
        <w:t>Tvůrčí činnost vztahující se ke studijnímu programu</w:t>
      </w:r>
    </w:p>
    <w:p w14:paraId="16E9FD56" w14:textId="77777777" w:rsidR="007A417E" w:rsidRDefault="007A417E" w:rsidP="00DD2974">
      <w:pPr>
        <w:spacing w:before="240" w:after="120" w:line="264" w:lineRule="auto"/>
        <w:ind w:right="40"/>
        <w:jc w:val="both"/>
      </w:pPr>
      <w:r w:rsidRPr="00AB631E">
        <w:rPr>
          <w:i/>
          <w:color w:val="0000FF"/>
          <w:lang w:eastAsia="cs-CZ"/>
        </w:rPr>
        <w:t>(podklady: E – Sebehodnotící zpráva, C-II – Související tvůrčí, resp. vědecká činnost)</w:t>
      </w:r>
    </w:p>
    <w:p w14:paraId="29A895E6" w14:textId="10A451F1" w:rsidR="005709A4" w:rsidRDefault="00A97279" w:rsidP="00201BF8">
      <w:pPr>
        <w:spacing w:before="240" w:after="120" w:line="264" w:lineRule="auto"/>
        <w:ind w:left="851" w:right="40" w:hanging="851"/>
        <w:jc w:val="both"/>
      </w:pPr>
      <w:r w:rsidRPr="002D12AF">
        <w:rPr>
          <w:b/>
          <w:color w:val="C00000"/>
        </w:rPr>
        <w:t>S-</w:t>
      </w:r>
      <w:r w:rsidR="00DD2974" w:rsidRPr="00573105">
        <w:rPr>
          <w:b/>
          <w:color w:val="C00000"/>
        </w:rPr>
        <w:t>3.5ba</w:t>
      </w:r>
      <w:r w:rsidR="00201BF8">
        <w:tab/>
      </w:r>
      <w:r w:rsidR="005709A4">
        <w:t>Fakulta uskutečňuje vědeckou činnost, která odpovídá obla</w:t>
      </w:r>
      <w:r w:rsidR="00201BF8">
        <w:t>sti nebo oblastem vzdělávání, v </w:t>
      </w:r>
      <w:r w:rsidR="005709A4">
        <w:t>rámci které</w:t>
      </w:r>
      <w:r w:rsidR="007A417E">
        <w:t>,</w:t>
      </w:r>
      <w:r w:rsidR="005709A4">
        <w:t xml:space="preserve"> nebo v rámci kterých má být bakalářský studijní program uskutečňována, a hodnotí její výstupy s ohledem na profil studijního programu.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44139D" w:rsidRPr="00E123A6" w14:paraId="6CB11195" w14:textId="77777777" w:rsidTr="000815F3">
        <w:trPr>
          <w:trHeight w:val="283"/>
        </w:trPr>
        <w:tc>
          <w:tcPr>
            <w:tcW w:w="1587" w:type="dxa"/>
            <w:tcBorders>
              <w:top w:val="nil"/>
              <w:left w:val="nil"/>
              <w:bottom w:val="nil"/>
              <w:right w:val="nil"/>
            </w:tcBorders>
          </w:tcPr>
          <w:p w14:paraId="438B613C" w14:textId="77777777" w:rsidR="0044139D" w:rsidRPr="00E123A6" w:rsidRDefault="0044139D" w:rsidP="000815F3">
            <w:pPr>
              <w:spacing w:line="264" w:lineRule="auto"/>
              <w:jc w:val="right"/>
            </w:pPr>
          </w:p>
        </w:tc>
        <w:sdt>
          <w:sdtPr>
            <w:id w:val="-94616172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51E1BFA"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F243636" w14:textId="77777777" w:rsidR="0044139D" w:rsidRPr="00E123A6" w:rsidRDefault="0044139D" w:rsidP="000815F3">
            <w:pPr>
              <w:spacing w:line="264" w:lineRule="auto"/>
              <w:rPr>
                <w:sz w:val="20"/>
                <w:szCs w:val="20"/>
              </w:rPr>
            </w:pPr>
            <w:r w:rsidRPr="00E123A6">
              <w:rPr>
                <w:sz w:val="20"/>
                <w:szCs w:val="20"/>
              </w:rPr>
              <w:t>Ano</w:t>
            </w:r>
          </w:p>
        </w:tc>
        <w:sdt>
          <w:sdtPr>
            <w:id w:val="131406176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B40A124"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972AEBA" w14:textId="77777777" w:rsidR="0044139D" w:rsidRPr="00E123A6" w:rsidRDefault="0044139D" w:rsidP="000815F3">
            <w:pPr>
              <w:spacing w:line="264" w:lineRule="auto"/>
              <w:rPr>
                <w:sz w:val="20"/>
                <w:szCs w:val="20"/>
              </w:rPr>
            </w:pPr>
            <w:r w:rsidRPr="00E123A6">
              <w:rPr>
                <w:sz w:val="20"/>
                <w:szCs w:val="20"/>
              </w:rPr>
              <w:t>Částečně</w:t>
            </w:r>
          </w:p>
        </w:tc>
        <w:sdt>
          <w:sdtPr>
            <w:id w:val="20791803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FA60ECD"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092CAA1" w14:textId="77777777" w:rsidR="0044139D" w:rsidRPr="00E123A6" w:rsidRDefault="0044139D" w:rsidP="000815F3">
            <w:pPr>
              <w:spacing w:line="264" w:lineRule="auto"/>
              <w:rPr>
                <w:sz w:val="20"/>
                <w:szCs w:val="20"/>
              </w:rPr>
            </w:pPr>
            <w:r w:rsidRPr="00E123A6">
              <w:rPr>
                <w:sz w:val="20"/>
                <w:szCs w:val="20"/>
              </w:rPr>
              <w:t>Ne</w:t>
            </w:r>
          </w:p>
        </w:tc>
        <w:sdt>
          <w:sdtPr>
            <w:id w:val="129788122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A745B94"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CEA157B" w14:textId="77777777" w:rsidR="0044139D" w:rsidRPr="00E123A6" w:rsidRDefault="0044139D" w:rsidP="000815F3">
            <w:pPr>
              <w:spacing w:line="264" w:lineRule="auto"/>
              <w:rPr>
                <w:sz w:val="20"/>
                <w:szCs w:val="20"/>
              </w:rPr>
            </w:pPr>
            <w:r w:rsidRPr="00E123A6">
              <w:rPr>
                <w:sz w:val="20"/>
                <w:szCs w:val="20"/>
              </w:rPr>
              <w:t>N/A</w:t>
            </w:r>
          </w:p>
        </w:tc>
        <w:sdt>
          <w:sdtPr>
            <w:id w:val="-61283214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B46EBEC" w14:textId="77777777"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AD58736" w14:textId="77777777" w:rsidR="0044139D" w:rsidRPr="00E123A6" w:rsidRDefault="0044139D" w:rsidP="000815F3">
            <w:pPr>
              <w:spacing w:line="264" w:lineRule="auto"/>
              <w:rPr>
                <w:sz w:val="20"/>
                <w:szCs w:val="20"/>
              </w:rPr>
            </w:pPr>
            <w:r w:rsidRPr="00E123A6">
              <w:rPr>
                <w:sz w:val="20"/>
                <w:szCs w:val="20"/>
              </w:rPr>
              <w:t>Neuveden</w:t>
            </w:r>
          </w:p>
        </w:tc>
      </w:tr>
      <w:tr w:rsidR="0044139D" w:rsidRPr="00E123A6" w14:paraId="5BA634D3" w14:textId="77777777" w:rsidTr="00AC685B">
        <w:trPr>
          <w:trHeight w:val="964"/>
        </w:trPr>
        <w:tc>
          <w:tcPr>
            <w:tcW w:w="1587" w:type="dxa"/>
            <w:tcBorders>
              <w:top w:val="nil"/>
              <w:left w:val="nil"/>
              <w:bottom w:val="nil"/>
              <w:right w:val="single" w:sz="6" w:space="0" w:color="000000" w:themeColor="text1"/>
            </w:tcBorders>
          </w:tcPr>
          <w:p w14:paraId="5FFC81C7" w14:textId="77777777" w:rsidR="0044139D" w:rsidRPr="00E123A6" w:rsidRDefault="0044139D"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50BAAD9" w14:textId="77777777" w:rsidR="0044139D" w:rsidRPr="00E123A6" w:rsidRDefault="0044139D" w:rsidP="000815F3">
            <w:pPr>
              <w:spacing w:line="264" w:lineRule="auto"/>
            </w:pPr>
          </w:p>
        </w:tc>
      </w:tr>
    </w:tbl>
    <w:p w14:paraId="1245755F" w14:textId="77777777" w:rsidR="005709A4" w:rsidRDefault="005709A4" w:rsidP="007A417E">
      <w:pPr>
        <w:pStyle w:val="Nadpis1"/>
        <w:spacing w:before="360" w:after="120" w:line="264" w:lineRule="auto"/>
      </w:pPr>
      <w:r>
        <w:t xml:space="preserve">Finanční, materiální a další zabezpečení </w:t>
      </w:r>
      <w:r w:rsidR="007A417E">
        <w:t>BSP</w:t>
      </w:r>
    </w:p>
    <w:p w14:paraId="0DB47483" w14:textId="77777777" w:rsidR="007A417E" w:rsidRDefault="007A417E" w:rsidP="00DD2974">
      <w:pPr>
        <w:spacing w:before="240" w:after="120" w:line="264" w:lineRule="auto"/>
        <w:ind w:right="40"/>
        <w:jc w:val="both"/>
      </w:pPr>
      <w:r w:rsidRPr="00AB631E">
        <w:rPr>
          <w:i/>
          <w:color w:val="0000FF"/>
          <w:lang w:eastAsia="cs-CZ"/>
        </w:rPr>
        <w:t>(podklady: E – Sebehodnotící zpráva, C-III – Informační zabezpečení studijního programu</w:t>
      </w:r>
      <w:r>
        <w:rPr>
          <w:i/>
          <w:color w:val="0000FF"/>
          <w:lang w:eastAsia="cs-CZ"/>
        </w:rPr>
        <w:t xml:space="preserve">, </w:t>
      </w:r>
      <w:r w:rsidRPr="00AB3630">
        <w:rPr>
          <w:i/>
          <w:color w:val="0000FF"/>
          <w:lang w:eastAsia="cs-CZ"/>
        </w:rPr>
        <w:t>C-IV – Materiální zabezpečení studijního programu</w:t>
      </w:r>
      <w:r>
        <w:rPr>
          <w:i/>
          <w:color w:val="0000FF"/>
          <w:lang w:eastAsia="cs-CZ"/>
        </w:rPr>
        <w:t xml:space="preserve">, </w:t>
      </w:r>
      <w:r w:rsidRPr="000A15F2">
        <w:rPr>
          <w:i/>
          <w:color w:val="0000FF"/>
          <w:lang w:eastAsia="cs-CZ"/>
        </w:rPr>
        <w:t>C-V – Finanční zabezpečení studijního programu</w:t>
      </w:r>
      <w:r w:rsidRPr="00AB631E">
        <w:rPr>
          <w:i/>
          <w:color w:val="0000FF"/>
          <w:lang w:eastAsia="cs-CZ"/>
        </w:rPr>
        <w:t>)</w:t>
      </w:r>
    </w:p>
    <w:p w14:paraId="5EE68581" w14:textId="77777777" w:rsidR="005709A4" w:rsidRDefault="00A97279" w:rsidP="00D1571D">
      <w:pPr>
        <w:spacing w:before="240" w:after="120" w:line="264" w:lineRule="auto"/>
        <w:ind w:left="709" w:right="40" w:hanging="709"/>
        <w:jc w:val="both"/>
      </w:pPr>
      <w:r w:rsidRPr="002D12AF">
        <w:rPr>
          <w:b/>
          <w:color w:val="C00000"/>
        </w:rPr>
        <w:t>S-</w:t>
      </w:r>
      <w:r w:rsidR="00DD2974" w:rsidRPr="00573105">
        <w:rPr>
          <w:b/>
          <w:color w:val="C00000"/>
        </w:rPr>
        <w:t>4.1</w:t>
      </w:r>
      <w:r w:rsidR="00DD2974">
        <w:t xml:space="preserve"> </w:t>
      </w:r>
      <w:r w:rsidR="00D1571D">
        <w:tab/>
      </w:r>
      <w:r w:rsidR="003E1332">
        <w:t>Jsou</w:t>
      </w:r>
      <w:r w:rsidR="005709A4" w:rsidRPr="005709A4">
        <w:t xml:space="preserve"> zhodnoceny předpokládané finanční náklady na uskutečňování studijního programu, zejména náklady na přístrojové vybavení a jeho provoz, náklady na materiální a technické vybavení a jeho modernizaci, osobní náklady, náklady dalšího vzdělávání akademických pracovníků a výdaje na inovace, a </w:t>
      </w:r>
      <w:r w:rsidR="003E1332">
        <w:t>jsou</w:t>
      </w:r>
      <w:r w:rsidR="005709A4" w:rsidRPr="005709A4">
        <w:t xml:space="preserve"> zajištěny odpovídající zdroje na pokrytí těchto nákladů</w:t>
      </w:r>
      <w:r w:rsidR="005709A4">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14:paraId="7D9F2FB1" w14:textId="77777777" w:rsidTr="000815F3">
        <w:trPr>
          <w:trHeight w:val="283"/>
        </w:trPr>
        <w:tc>
          <w:tcPr>
            <w:tcW w:w="1587" w:type="dxa"/>
            <w:tcBorders>
              <w:top w:val="nil"/>
              <w:left w:val="nil"/>
              <w:bottom w:val="nil"/>
              <w:right w:val="nil"/>
            </w:tcBorders>
          </w:tcPr>
          <w:p w14:paraId="4C9C7D61" w14:textId="77777777" w:rsidR="000815F3" w:rsidRPr="00E123A6" w:rsidRDefault="000815F3" w:rsidP="000815F3">
            <w:pPr>
              <w:spacing w:line="264" w:lineRule="auto"/>
              <w:jc w:val="right"/>
            </w:pPr>
          </w:p>
        </w:tc>
        <w:sdt>
          <w:sdtPr>
            <w:id w:val="-115475615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A82D213"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7C1E297" w14:textId="77777777" w:rsidR="000815F3" w:rsidRPr="00E123A6" w:rsidRDefault="000815F3" w:rsidP="000815F3">
            <w:pPr>
              <w:spacing w:line="264" w:lineRule="auto"/>
              <w:rPr>
                <w:sz w:val="20"/>
                <w:szCs w:val="20"/>
              </w:rPr>
            </w:pPr>
            <w:r w:rsidRPr="00E123A6">
              <w:rPr>
                <w:sz w:val="20"/>
                <w:szCs w:val="20"/>
              </w:rPr>
              <w:t>Ano</w:t>
            </w:r>
          </w:p>
        </w:tc>
        <w:sdt>
          <w:sdtPr>
            <w:id w:val="-162939253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41EA3D4"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67FE84A" w14:textId="77777777" w:rsidR="000815F3" w:rsidRPr="00E123A6" w:rsidRDefault="000815F3" w:rsidP="000815F3">
            <w:pPr>
              <w:spacing w:line="264" w:lineRule="auto"/>
              <w:rPr>
                <w:sz w:val="20"/>
                <w:szCs w:val="20"/>
              </w:rPr>
            </w:pPr>
            <w:r w:rsidRPr="00E123A6">
              <w:rPr>
                <w:sz w:val="20"/>
                <w:szCs w:val="20"/>
              </w:rPr>
              <w:t>Částečně</w:t>
            </w:r>
          </w:p>
        </w:tc>
        <w:sdt>
          <w:sdtPr>
            <w:id w:val="46331884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3FF246A"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E24E5EE" w14:textId="77777777" w:rsidR="000815F3" w:rsidRPr="00E123A6" w:rsidRDefault="000815F3" w:rsidP="000815F3">
            <w:pPr>
              <w:spacing w:line="264" w:lineRule="auto"/>
              <w:rPr>
                <w:sz w:val="20"/>
                <w:szCs w:val="20"/>
              </w:rPr>
            </w:pPr>
            <w:r w:rsidRPr="00E123A6">
              <w:rPr>
                <w:sz w:val="20"/>
                <w:szCs w:val="20"/>
              </w:rPr>
              <w:t>Ne</w:t>
            </w:r>
          </w:p>
        </w:tc>
        <w:sdt>
          <w:sdtPr>
            <w:id w:val="-129991606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89592D6"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D2ED822" w14:textId="77777777" w:rsidR="000815F3" w:rsidRPr="00E123A6" w:rsidRDefault="000815F3" w:rsidP="000815F3">
            <w:pPr>
              <w:spacing w:line="264" w:lineRule="auto"/>
              <w:rPr>
                <w:sz w:val="20"/>
                <w:szCs w:val="20"/>
              </w:rPr>
            </w:pPr>
            <w:r w:rsidRPr="00E123A6">
              <w:rPr>
                <w:sz w:val="20"/>
                <w:szCs w:val="20"/>
              </w:rPr>
              <w:t>N/A</w:t>
            </w:r>
          </w:p>
        </w:tc>
        <w:sdt>
          <w:sdtPr>
            <w:id w:val="-3135670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92679A0"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414D0E9" w14:textId="77777777" w:rsidR="000815F3" w:rsidRPr="00E123A6" w:rsidRDefault="000815F3" w:rsidP="000815F3">
            <w:pPr>
              <w:spacing w:line="264" w:lineRule="auto"/>
              <w:rPr>
                <w:sz w:val="20"/>
                <w:szCs w:val="20"/>
              </w:rPr>
            </w:pPr>
            <w:r w:rsidRPr="00E123A6">
              <w:rPr>
                <w:sz w:val="20"/>
                <w:szCs w:val="20"/>
              </w:rPr>
              <w:t>Neuveden</w:t>
            </w:r>
          </w:p>
        </w:tc>
      </w:tr>
      <w:tr w:rsidR="000815F3" w:rsidRPr="00E123A6" w14:paraId="6323CE55" w14:textId="77777777" w:rsidTr="00AC685B">
        <w:trPr>
          <w:trHeight w:val="964"/>
        </w:trPr>
        <w:tc>
          <w:tcPr>
            <w:tcW w:w="1587" w:type="dxa"/>
            <w:tcBorders>
              <w:top w:val="nil"/>
              <w:left w:val="nil"/>
              <w:bottom w:val="nil"/>
              <w:right w:val="single" w:sz="6" w:space="0" w:color="000000" w:themeColor="text1"/>
            </w:tcBorders>
          </w:tcPr>
          <w:p w14:paraId="5EF58A37" w14:textId="77777777" w:rsidR="000815F3" w:rsidRPr="00E123A6" w:rsidRDefault="000815F3"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CC455FF" w14:textId="77777777" w:rsidR="000815F3" w:rsidRPr="00E123A6" w:rsidRDefault="000815F3" w:rsidP="000815F3">
            <w:pPr>
              <w:spacing w:line="264" w:lineRule="auto"/>
            </w:pPr>
          </w:p>
        </w:tc>
      </w:tr>
    </w:tbl>
    <w:p w14:paraId="6FAF83A5" w14:textId="77777777" w:rsidR="003E1332" w:rsidRDefault="00A97279" w:rsidP="00D1571D">
      <w:pPr>
        <w:spacing w:before="240" w:after="120" w:line="264" w:lineRule="auto"/>
        <w:ind w:left="709" w:right="40" w:hanging="709"/>
        <w:jc w:val="both"/>
      </w:pPr>
      <w:r w:rsidRPr="002D12AF">
        <w:rPr>
          <w:b/>
          <w:color w:val="C00000"/>
        </w:rPr>
        <w:t>S-</w:t>
      </w:r>
      <w:r w:rsidR="00F85483" w:rsidRPr="00573105">
        <w:rPr>
          <w:b/>
          <w:color w:val="C00000"/>
        </w:rPr>
        <w:t>4.2</w:t>
      </w:r>
      <w:r w:rsidR="00F85483">
        <w:t xml:space="preserve"> </w:t>
      </w:r>
      <w:r w:rsidR="00D1571D">
        <w:tab/>
      </w:r>
      <w:r w:rsidR="003E1332" w:rsidRPr="004E0B4A">
        <w:t>Je zajištěna infrastruktura pro výuku ve studijním programu, zejména odpovídající materiální a technické zabezpečení, dostatečné a provozuschopné výukové a studijní prostory, vybavení učeben a laboratoří pomůckami a laboratorním a výukovým zařízením, které odpovídá danému typu i profilu studijního programu, a počtu studentů.</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14:paraId="7349DF7F" w14:textId="77777777" w:rsidTr="000815F3">
        <w:trPr>
          <w:trHeight w:val="283"/>
        </w:trPr>
        <w:tc>
          <w:tcPr>
            <w:tcW w:w="1587" w:type="dxa"/>
            <w:tcBorders>
              <w:top w:val="nil"/>
              <w:left w:val="nil"/>
              <w:bottom w:val="nil"/>
              <w:right w:val="nil"/>
            </w:tcBorders>
          </w:tcPr>
          <w:p w14:paraId="3B5A38F1" w14:textId="77777777" w:rsidR="000815F3" w:rsidRPr="00E123A6" w:rsidRDefault="000815F3" w:rsidP="000815F3">
            <w:pPr>
              <w:spacing w:line="264" w:lineRule="auto"/>
              <w:jc w:val="right"/>
            </w:pPr>
          </w:p>
        </w:tc>
        <w:sdt>
          <w:sdtPr>
            <w:id w:val="93941421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F4753E4"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E69F93E" w14:textId="77777777" w:rsidR="000815F3" w:rsidRPr="00E123A6" w:rsidRDefault="000815F3" w:rsidP="000815F3">
            <w:pPr>
              <w:spacing w:line="264" w:lineRule="auto"/>
              <w:rPr>
                <w:sz w:val="20"/>
                <w:szCs w:val="20"/>
              </w:rPr>
            </w:pPr>
            <w:r w:rsidRPr="00E123A6">
              <w:rPr>
                <w:sz w:val="20"/>
                <w:szCs w:val="20"/>
              </w:rPr>
              <w:t>Ano</w:t>
            </w:r>
          </w:p>
        </w:tc>
        <w:sdt>
          <w:sdtPr>
            <w:id w:val="-172197872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28B87D5"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DE6B4B8" w14:textId="77777777" w:rsidR="000815F3" w:rsidRPr="00E123A6" w:rsidRDefault="000815F3" w:rsidP="000815F3">
            <w:pPr>
              <w:spacing w:line="264" w:lineRule="auto"/>
              <w:rPr>
                <w:sz w:val="20"/>
                <w:szCs w:val="20"/>
              </w:rPr>
            </w:pPr>
            <w:r w:rsidRPr="00E123A6">
              <w:rPr>
                <w:sz w:val="20"/>
                <w:szCs w:val="20"/>
              </w:rPr>
              <w:t>Částečně</w:t>
            </w:r>
          </w:p>
        </w:tc>
        <w:sdt>
          <w:sdtPr>
            <w:id w:val="100339901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6AFD57B"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29DA9F9" w14:textId="77777777" w:rsidR="000815F3" w:rsidRPr="00E123A6" w:rsidRDefault="000815F3" w:rsidP="000815F3">
            <w:pPr>
              <w:spacing w:line="264" w:lineRule="auto"/>
              <w:rPr>
                <w:sz w:val="20"/>
                <w:szCs w:val="20"/>
              </w:rPr>
            </w:pPr>
            <w:r w:rsidRPr="00E123A6">
              <w:rPr>
                <w:sz w:val="20"/>
                <w:szCs w:val="20"/>
              </w:rPr>
              <w:t>Ne</w:t>
            </w:r>
          </w:p>
        </w:tc>
        <w:sdt>
          <w:sdtPr>
            <w:id w:val="206082146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58E8A93"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867106E" w14:textId="77777777" w:rsidR="000815F3" w:rsidRPr="00E123A6" w:rsidRDefault="000815F3" w:rsidP="000815F3">
            <w:pPr>
              <w:spacing w:line="264" w:lineRule="auto"/>
              <w:rPr>
                <w:sz w:val="20"/>
                <w:szCs w:val="20"/>
              </w:rPr>
            </w:pPr>
            <w:r w:rsidRPr="00E123A6">
              <w:rPr>
                <w:sz w:val="20"/>
                <w:szCs w:val="20"/>
              </w:rPr>
              <w:t>N/A</w:t>
            </w:r>
          </w:p>
        </w:tc>
        <w:sdt>
          <w:sdtPr>
            <w:id w:val="185067794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4EE1C70"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DC5AB50" w14:textId="77777777" w:rsidR="000815F3" w:rsidRPr="00E123A6" w:rsidRDefault="000815F3" w:rsidP="000815F3">
            <w:pPr>
              <w:spacing w:line="264" w:lineRule="auto"/>
              <w:rPr>
                <w:sz w:val="20"/>
                <w:szCs w:val="20"/>
              </w:rPr>
            </w:pPr>
            <w:r w:rsidRPr="00E123A6">
              <w:rPr>
                <w:sz w:val="20"/>
                <w:szCs w:val="20"/>
              </w:rPr>
              <w:t>Neuveden</w:t>
            </w:r>
          </w:p>
        </w:tc>
      </w:tr>
      <w:tr w:rsidR="000815F3" w:rsidRPr="00E123A6" w14:paraId="0601B46F" w14:textId="77777777" w:rsidTr="00AC685B">
        <w:trPr>
          <w:trHeight w:val="964"/>
        </w:trPr>
        <w:tc>
          <w:tcPr>
            <w:tcW w:w="1587" w:type="dxa"/>
            <w:tcBorders>
              <w:top w:val="nil"/>
              <w:left w:val="nil"/>
              <w:bottom w:val="nil"/>
              <w:right w:val="single" w:sz="6" w:space="0" w:color="000000" w:themeColor="text1"/>
            </w:tcBorders>
          </w:tcPr>
          <w:p w14:paraId="740FF741" w14:textId="77777777" w:rsidR="000815F3" w:rsidRPr="00E123A6" w:rsidRDefault="000815F3"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38D7D03" w14:textId="77777777" w:rsidR="000815F3" w:rsidRPr="00E123A6" w:rsidRDefault="000815F3" w:rsidP="000815F3">
            <w:pPr>
              <w:spacing w:line="264" w:lineRule="auto"/>
            </w:pPr>
          </w:p>
        </w:tc>
      </w:tr>
    </w:tbl>
    <w:p w14:paraId="646184CB" w14:textId="77777777" w:rsidR="00201BF8" w:rsidRDefault="00201BF8">
      <w:pPr>
        <w:rPr>
          <w:b/>
          <w:color w:val="C00000"/>
        </w:rPr>
      </w:pPr>
      <w:r>
        <w:rPr>
          <w:b/>
          <w:color w:val="C00000"/>
        </w:rPr>
        <w:br w:type="page"/>
      </w:r>
    </w:p>
    <w:p w14:paraId="0A73BFB9" w14:textId="4FFAD245" w:rsidR="003E1332" w:rsidRPr="003E1332" w:rsidRDefault="00A97279" w:rsidP="00D1571D">
      <w:pPr>
        <w:spacing w:before="240" w:after="120" w:line="264" w:lineRule="auto"/>
        <w:ind w:left="709" w:right="40" w:hanging="709"/>
        <w:jc w:val="both"/>
      </w:pPr>
      <w:r w:rsidRPr="002D12AF">
        <w:rPr>
          <w:b/>
          <w:color w:val="C00000"/>
        </w:rPr>
        <w:lastRenderedPageBreak/>
        <w:t>S-</w:t>
      </w:r>
      <w:r w:rsidR="00445D70" w:rsidRPr="00573105">
        <w:rPr>
          <w:b/>
          <w:color w:val="C00000"/>
        </w:rPr>
        <w:t>4.3</w:t>
      </w:r>
      <w:r w:rsidR="00445D70">
        <w:t xml:space="preserve"> </w:t>
      </w:r>
      <w:r w:rsidR="00D1571D">
        <w:tab/>
      </w:r>
      <w:r w:rsidR="003E1332" w:rsidRPr="003E1332">
        <w:t>Studenti mají dostatečný přístup k odborné literatuře a dalším informačním zdrojům odpovídajícím danému typu i profilu studijního programu.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14:paraId="4FD1A0ED" w14:textId="77777777" w:rsidTr="000815F3">
        <w:trPr>
          <w:trHeight w:val="283"/>
        </w:trPr>
        <w:tc>
          <w:tcPr>
            <w:tcW w:w="1587" w:type="dxa"/>
            <w:tcBorders>
              <w:top w:val="nil"/>
              <w:left w:val="nil"/>
              <w:bottom w:val="nil"/>
              <w:right w:val="nil"/>
            </w:tcBorders>
          </w:tcPr>
          <w:p w14:paraId="158ED4EE" w14:textId="77777777" w:rsidR="000815F3" w:rsidRPr="00E123A6" w:rsidRDefault="000815F3" w:rsidP="000815F3">
            <w:pPr>
              <w:spacing w:line="264" w:lineRule="auto"/>
              <w:jc w:val="right"/>
            </w:pPr>
          </w:p>
        </w:tc>
        <w:sdt>
          <w:sdtPr>
            <w:id w:val="127390112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38B7532"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81BC4A0" w14:textId="77777777" w:rsidR="000815F3" w:rsidRPr="00E123A6" w:rsidRDefault="000815F3" w:rsidP="000815F3">
            <w:pPr>
              <w:spacing w:line="264" w:lineRule="auto"/>
              <w:rPr>
                <w:sz w:val="20"/>
                <w:szCs w:val="20"/>
              </w:rPr>
            </w:pPr>
            <w:r w:rsidRPr="00E123A6">
              <w:rPr>
                <w:sz w:val="20"/>
                <w:szCs w:val="20"/>
              </w:rPr>
              <w:t>Ano</w:t>
            </w:r>
          </w:p>
        </w:tc>
        <w:sdt>
          <w:sdtPr>
            <w:id w:val="24816489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C52F037"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4D62966" w14:textId="77777777" w:rsidR="000815F3" w:rsidRPr="00E123A6" w:rsidRDefault="000815F3" w:rsidP="000815F3">
            <w:pPr>
              <w:spacing w:line="264" w:lineRule="auto"/>
              <w:rPr>
                <w:sz w:val="20"/>
                <w:szCs w:val="20"/>
              </w:rPr>
            </w:pPr>
            <w:r w:rsidRPr="00E123A6">
              <w:rPr>
                <w:sz w:val="20"/>
                <w:szCs w:val="20"/>
              </w:rPr>
              <w:t>Částečně</w:t>
            </w:r>
          </w:p>
        </w:tc>
        <w:sdt>
          <w:sdtPr>
            <w:id w:val="-106487331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6FF0978"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11B0B26" w14:textId="77777777" w:rsidR="000815F3" w:rsidRPr="00E123A6" w:rsidRDefault="000815F3" w:rsidP="000815F3">
            <w:pPr>
              <w:spacing w:line="264" w:lineRule="auto"/>
              <w:rPr>
                <w:sz w:val="20"/>
                <w:szCs w:val="20"/>
              </w:rPr>
            </w:pPr>
            <w:r w:rsidRPr="00E123A6">
              <w:rPr>
                <w:sz w:val="20"/>
                <w:szCs w:val="20"/>
              </w:rPr>
              <w:t>Ne</w:t>
            </w:r>
          </w:p>
        </w:tc>
        <w:sdt>
          <w:sdtPr>
            <w:id w:val="121871058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5878062"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A54DF56" w14:textId="77777777" w:rsidR="000815F3" w:rsidRPr="00E123A6" w:rsidRDefault="000815F3" w:rsidP="000815F3">
            <w:pPr>
              <w:spacing w:line="264" w:lineRule="auto"/>
              <w:rPr>
                <w:sz w:val="20"/>
                <w:szCs w:val="20"/>
              </w:rPr>
            </w:pPr>
            <w:r w:rsidRPr="00E123A6">
              <w:rPr>
                <w:sz w:val="20"/>
                <w:szCs w:val="20"/>
              </w:rPr>
              <w:t>N/A</w:t>
            </w:r>
          </w:p>
        </w:tc>
        <w:sdt>
          <w:sdtPr>
            <w:id w:val="58087924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5088E67"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44BED0B" w14:textId="77777777" w:rsidR="000815F3" w:rsidRPr="00E123A6" w:rsidRDefault="000815F3" w:rsidP="000815F3">
            <w:pPr>
              <w:spacing w:line="264" w:lineRule="auto"/>
              <w:rPr>
                <w:sz w:val="20"/>
                <w:szCs w:val="20"/>
              </w:rPr>
            </w:pPr>
            <w:r w:rsidRPr="00E123A6">
              <w:rPr>
                <w:sz w:val="20"/>
                <w:szCs w:val="20"/>
              </w:rPr>
              <w:t>Neuveden</w:t>
            </w:r>
          </w:p>
        </w:tc>
      </w:tr>
      <w:tr w:rsidR="000815F3" w:rsidRPr="00E123A6" w14:paraId="09403DAF" w14:textId="77777777" w:rsidTr="00AC685B">
        <w:trPr>
          <w:trHeight w:val="964"/>
        </w:trPr>
        <w:tc>
          <w:tcPr>
            <w:tcW w:w="1587" w:type="dxa"/>
            <w:tcBorders>
              <w:top w:val="nil"/>
              <w:left w:val="nil"/>
              <w:bottom w:val="nil"/>
              <w:right w:val="single" w:sz="6" w:space="0" w:color="000000" w:themeColor="text1"/>
            </w:tcBorders>
          </w:tcPr>
          <w:p w14:paraId="38178D73" w14:textId="77777777" w:rsidR="000815F3" w:rsidRPr="00E123A6" w:rsidRDefault="000815F3"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A9A3716" w14:textId="77777777" w:rsidR="000815F3" w:rsidRPr="00E123A6" w:rsidRDefault="000815F3" w:rsidP="000815F3">
            <w:pPr>
              <w:spacing w:line="264" w:lineRule="auto"/>
            </w:pPr>
          </w:p>
        </w:tc>
      </w:tr>
    </w:tbl>
    <w:p w14:paraId="008B0B44" w14:textId="77777777" w:rsidR="00994387" w:rsidRPr="003E1332" w:rsidRDefault="00A97279" w:rsidP="00D1571D">
      <w:pPr>
        <w:spacing w:before="240" w:after="120" w:line="264" w:lineRule="auto"/>
        <w:ind w:left="709" w:right="40" w:hanging="709"/>
        <w:jc w:val="both"/>
      </w:pPr>
      <w:r w:rsidRPr="002D12AF">
        <w:rPr>
          <w:b/>
          <w:color w:val="C00000"/>
        </w:rPr>
        <w:t>S-</w:t>
      </w:r>
      <w:r w:rsidR="00445D70" w:rsidRPr="00573105">
        <w:rPr>
          <w:b/>
          <w:color w:val="C00000"/>
        </w:rPr>
        <w:t>4.4</w:t>
      </w:r>
      <w:r w:rsidR="00445D70">
        <w:t xml:space="preserve"> </w:t>
      </w:r>
      <w:r w:rsidR="00D1571D">
        <w:tab/>
      </w:r>
      <w:r w:rsidR="00994387">
        <w:t>Materiální a technické zabezpečení studijního programu uskutečňovaného mimo sídlo VŠCHT Praha je srovnatelné se zabezpečením zajištěným při uskutečňování studijního programu v sídle vysoké školy. Je-li mimo sídlo vysoké školy uskutečňovaná pouze praktická výuka, materiální a technické zabezpečení odpovídá potřebám této výuky</w:t>
      </w:r>
      <w:r w:rsidR="00994387" w:rsidRPr="003E1332">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14:paraId="176811A6" w14:textId="77777777" w:rsidTr="000815F3">
        <w:trPr>
          <w:trHeight w:val="283"/>
        </w:trPr>
        <w:tc>
          <w:tcPr>
            <w:tcW w:w="1587" w:type="dxa"/>
            <w:tcBorders>
              <w:top w:val="nil"/>
              <w:left w:val="nil"/>
              <w:bottom w:val="nil"/>
              <w:right w:val="nil"/>
            </w:tcBorders>
          </w:tcPr>
          <w:p w14:paraId="713BD504" w14:textId="77777777" w:rsidR="000815F3" w:rsidRPr="00E123A6" w:rsidRDefault="000815F3" w:rsidP="000815F3">
            <w:pPr>
              <w:spacing w:line="264" w:lineRule="auto"/>
              <w:jc w:val="right"/>
            </w:pPr>
          </w:p>
        </w:tc>
        <w:sdt>
          <w:sdtPr>
            <w:id w:val="91667942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F67E5D4"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FE8C044" w14:textId="77777777" w:rsidR="000815F3" w:rsidRPr="00E123A6" w:rsidRDefault="000815F3" w:rsidP="000815F3">
            <w:pPr>
              <w:spacing w:line="264" w:lineRule="auto"/>
              <w:rPr>
                <w:sz w:val="20"/>
                <w:szCs w:val="20"/>
              </w:rPr>
            </w:pPr>
            <w:r w:rsidRPr="00E123A6">
              <w:rPr>
                <w:sz w:val="20"/>
                <w:szCs w:val="20"/>
              </w:rPr>
              <w:t>Ano</w:t>
            </w:r>
          </w:p>
        </w:tc>
        <w:sdt>
          <w:sdtPr>
            <w:id w:val="-120640397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F24F121"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74365B7" w14:textId="77777777" w:rsidR="000815F3" w:rsidRPr="00E123A6" w:rsidRDefault="000815F3" w:rsidP="000815F3">
            <w:pPr>
              <w:spacing w:line="264" w:lineRule="auto"/>
              <w:rPr>
                <w:sz w:val="20"/>
                <w:szCs w:val="20"/>
              </w:rPr>
            </w:pPr>
            <w:r w:rsidRPr="00E123A6">
              <w:rPr>
                <w:sz w:val="20"/>
                <w:szCs w:val="20"/>
              </w:rPr>
              <w:t>Částečně</w:t>
            </w:r>
          </w:p>
        </w:tc>
        <w:sdt>
          <w:sdtPr>
            <w:id w:val="127243317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FA1F871"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3C4F486" w14:textId="77777777" w:rsidR="000815F3" w:rsidRPr="00E123A6" w:rsidRDefault="000815F3" w:rsidP="000815F3">
            <w:pPr>
              <w:spacing w:line="264" w:lineRule="auto"/>
              <w:rPr>
                <w:sz w:val="20"/>
                <w:szCs w:val="20"/>
              </w:rPr>
            </w:pPr>
            <w:r w:rsidRPr="00E123A6">
              <w:rPr>
                <w:sz w:val="20"/>
                <w:szCs w:val="20"/>
              </w:rPr>
              <w:t>Ne</w:t>
            </w:r>
          </w:p>
        </w:tc>
        <w:sdt>
          <w:sdtPr>
            <w:id w:val="-123739781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5E57A9F"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F9DD33E" w14:textId="77777777" w:rsidR="000815F3" w:rsidRPr="00E123A6" w:rsidRDefault="000815F3" w:rsidP="000815F3">
            <w:pPr>
              <w:spacing w:line="264" w:lineRule="auto"/>
              <w:rPr>
                <w:sz w:val="20"/>
                <w:szCs w:val="20"/>
              </w:rPr>
            </w:pPr>
            <w:r w:rsidRPr="00E123A6">
              <w:rPr>
                <w:sz w:val="20"/>
                <w:szCs w:val="20"/>
              </w:rPr>
              <w:t>N/A</w:t>
            </w:r>
          </w:p>
        </w:tc>
        <w:sdt>
          <w:sdtPr>
            <w:id w:val="-101916542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4BDD52D"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1A80F84" w14:textId="77777777" w:rsidR="000815F3" w:rsidRPr="00E123A6" w:rsidRDefault="000815F3" w:rsidP="000815F3">
            <w:pPr>
              <w:spacing w:line="264" w:lineRule="auto"/>
              <w:rPr>
                <w:sz w:val="20"/>
                <w:szCs w:val="20"/>
              </w:rPr>
            </w:pPr>
            <w:r w:rsidRPr="00E123A6">
              <w:rPr>
                <w:sz w:val="20"/>
                <w:szCs w:val="20"/>
              </w:rPr>
              <w:t>Neuveden</w:t>
            </w:r>
          </w:p>
        </w:tc>
      </w:tr>
      <w:tr w:rsidR="000815F3" w:rsidRPr="00E123A6" w14:paraId="3840130D" w14:textId="77777777" w:rsidTr="00AC685B">
        <w:trPr>
          <w:trHeight w:val="964"/>
        </w:trPr>
        <w:tc>
          <w:tcPr>
            <w:tcW w:w="1587" w:type="dxa"/>
            <w:tcBorders>
              <w:top w:val="nil"/>
              <w:left w:val="nil"/>
              <w:bottom w:val="nil"/>
              <w:right w:val="single" w:sz="6" w:space="0" w:color="000000" w:themeColor="text1"/>
            </w:tcBorders>
          </w:tcPr>
          <w:p w14:paraId="0E79C6DA" w14:textId="77777777" w:rsidR="000815F3" w:rsidRPr="00E123A6" w:rsidRDefault="000815F3"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0CE5FDA" w14:textId="77777777" w:rsidR="000815F3" w:rsidRPr="00E123A6" w:rsidRDefault="000815F3" w:rsidP="000815F3">
            <w:pPr>
              <w:spacing w:line="264" w:lineRule="auto"/>
            </w:pPr>
          </w:p>
        </w:tc>
      </w:tr>
    </w:tbl>
    <w:p w14:paraId="0D27A015" w14:textId="77777777" w:rsidR="003A60C6" w:rsidRDefault="003A60C6" w:rsidP="007A417E">
      <w:pPr>
        <w:pStyle w:val="Nadpis1"/>
        <w:spacing w:before="360" w:after="120" w:line="264" w:lineRule="auto"/>
      </w:pPr>
      <w:r>
        <w:t>Garant studijního programu</w:t>
      </w:r>
    </w:p>
    <w:p w14:paraId="44350E9C" w14:textId="77777777" w:rsidR="002D12AF" w:rsidRDefault="007A417E" w:rsidP="002D12AF">
      <w:pPr>
        <w:spacing w:before="240" w:after="120" w:line="264" w:lineRule="auto"/>
        <w:ind w:right="40"/>
        <w:jc w:val="both"/>
        <w:rPr>
          <w:i/>
          <w:color w:val="0000FF"/>
          <w:lang w:eastAsia="cs-CZ"/>
        </w:rPr>
      </w:pPr>
      <w:r w:rsidRPr="00AB631E">
        <w:rPr>
          <w:i/>
          <w:color w:val="0000FF"/>
          <w:lang w:eastAsia="cs-CZ"/>
        </w:rPr>
        <w:t xml:space="preserve">(podklady: E – Sebehodnotící zpráva, </w:t>
      </w:r>
      <w:r>
        <w:rPr>
          <w:i/>
          <w:color w:val="0000FF"/>
          <w:lang w:eastAsia="cs-CZ"/>
        </w:rPr>
        <w:t>C-I</w:t>
      </w:r>
      <w:r w:rsidRPr="00AB631E">
        <w:rPr>
          <w:i/>
          <w:color w:val="0000FF"/>
          <w:lang w:eastAsia="cs-CZ"/>
        </w:rPr>
        <w:t xml:space="preserve"> – </w:t>
      </w:r>
      <w:r>
        <w:rPr>
          <w:i/>
          <w:color w:val="0000FF"/>
          <w:lang w:eastAsia="cs-CZ"/>
        </w:rPr>
        <w:t xml:space="preserve">Personální zabezpečení, </w:t>
      </w:r>
      <w:r w:rsidRPr="00AB631E">
        <w:rPr>
          <w:i/>
          <w:color w:val="0000FF"/>
          <w:lang w:eastAsia="cs-CZ"/>
        </w:rPr>
        <w:t>D-I – Záměr rozvoje a další údaje ke studijnímu programu)</w:t>
      </w:r>
    </w:p>
    <w:p w14:paraId="427E4D5D" w14:textId="77777777" w:rsidR="003A5010" w:rsidRDefault="00A97279" w:rsidP="00D1571D">
      <w:pPr>
        <w:spacing w:before="240" w:after="120" w:line="264" w:lineRule="auto"/>
        <w:ind w:left="709" w:right="40" w:hanging="709"/>
        <w:jc w:val="both"/>
      </w:pPr>
      <w:r w:rsidRPr="002D12AF">
        <w:rPr>
          <w:b/>
          <w:color w:val="C00000"/>
        </w:rPr>
        <w:t>S-</w:t>
      </w:r>
      <w:r w:rsidR="00B0269D" w:rsidRPr="00573105">
        <w:rPr>
          <w:b/>
          <w:color w:val="C00000"/>
        </w:rPr>
        <w:t>5.1</w:t>
      </w:r>
      <w:r w:rsidR="00B0269D">
        <w:t xml:space="preserve"> </w:t>
      </w:r>
      <w:r w:rsidR="00D1571D">
        <w:tab/>
        <w:t>V</w:t>
      </w:r>
      <w:r w:rsidR="003A5010" w:rsidRPr="00D1571D">
        <w:t>ysoká</w:t>
      </w:r>
      <w:r w:rsidR="003A5010" w:rsidRPr="00B74DBB">
        <w:rPr>
          <w:rFonts w:cs="Times New Roman"/>
        </w:rPr>
        <w:t xml:space="preserve"> škola má v dostatečné míře vymezeny pravomoci a odpovědnost garanta studijního programu tak, aby byla zajištěna kvalita studijního programu</w:t>
      </w:r>
      <w:r w:rsidR="003A5010">
        <w:rPr>
          <w:rFonts w:cs="Times New Roman"/>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14:paraId="45F3631C" w14:textId="77777777" w:rsidTr="000815F3">
        <w:trPr>
          <w:trHeight w:val="283"/>
        </w:trPr>
        <w:tc>
          <w:tcPr>
            <w:tcW w:w="1587" w:type="dxa"/>
            <w:tcBorders>
              <w:top w:val="nil"/>
              <w:left w:val="nil"/>
              <w:bottom w:val="nil"/>
              <w:right w:val="nil"/>
            </w:tcBorders>
          </w:tcPr>
          <w:p w14:paraId="026AC8B3" w14:textId="77777777" w:rsidR="000815F3" w:rsidRPr="00E123A6" w:rsidRDefault="000815F3" w:rsidP="000815F3">
            <w:pPr>
              <w:spacing w:line="264" w:lineRule="auto"/>
              <w:jc w:val="right"/>
            </w:pPr>
          </w:p>
        </w:tc>
        <w:sdt>
          <w:sdtPr>
            <w:id w:val="-40992108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5A21B52"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6FEFDA5" w14:textId="77777777" w:rsidR="000815F3" w:rsidRPr="00E123A6" w:rsidRDefault="000815F3" w:rsidP="000815F3">
            <w:pPr>
              <w:spacing w:line="264" w:lineRule="auto"/>
              <w:rPr>
                <w:sz w:val="20"/>
                <w:szCs w:val="20"/>
              </w:rPr>
            </w:pPr>
            <w:r w:rsidRPr="00E123A6">
              <w:rPr>
                <w:sz w:val="20"/>
                <w:szCs w:val="20"/>
              </w:rPr>
              <w:t>Ano</w:t>
            </w:r>
          </w:p>
        </w:tc>
        <w:sdt>
          <w:sdtPr>
            <w:id w:val="-193303201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F558027"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E223082" w14:textId="77777777" w:rsidR="000815F3" w:rsidRPr="00E123A6" w:rsidRDefault="000815F3" w:rsidP="000815F3">
            <w:pPr>
              <w:spacing w:line="264" w:lineRule="auto"/>
              <w:rPr>
                <w:sz w:val="20"/>
                <w:szCs w:val="20"/>
              </w:rPr>
            </w:pPr>
            <w:r w:rsidRPr="00E123A6">
              <w:rPr>
                <w:sz w:val="20"/>
                <w:szCs w:val="20"/>
              </w:rPr>
              <w:t>Částečně</w:t>
            </w:r>
          </w:p>
        </w:tc>
        <w:sdt>
          <w:sdtPr>
            <w:id w:val="-202539680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0ABCAFD"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99704A2" w14:textId="77777777" w:rsidR="000815F3" w:rsidRPr="00E123A6" w:rsidRDefault="000815F3" w:rsidP="000815F3">
            <w:pPr>
              <w:spacing w:line="264" w:lineRule="auto"/>
              <w:rPr>
                <w:sz w:val="20"/>
                <w:szCs w:val="20"/>
              </w:rPr>
            </w:pPr>
            <w:r w:rsidRPr="00E123A6">
              <w:rPr>
                <w:sz w:val="20"/>
                <w:szCs w:val="20"/>
              </w:rPr>
              <w:t>Ne</w:t>
            </w:r>
          </w:p>
        </w:tc>
        <w:sdt>
          <w:sdtPr>
            <w:id w:val="178237087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1998196"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90D1CF4" w14:textId="77777777" w:rsidR="000815F3" w:rsidRPr="00E123A6" w:rsidRDefault="000815F3" w:rsidP="000815F3">
            <w:pPr>
              <w:spacing w:line="264" w:lineRule="auto"/>
              <w:rPr>
                <w:sz w:val="20"/>
                <w:szCs w:val="20"/>
              </w:rPr>
            </w:pPr>
            <w:r w:rsidRPr="00E123A6">
              <w:rPr>
                <w:sz w:val="20"/>
                <w:szCs w:val="20"/>
              </w:rPr>
              <w:t>N/A</w:t>
            </w:r>
          </w:p>
        </w:tc>
        <w:sdt>
          <w:sdtPr>
            <w:id w:val="-186735987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71C7EBB"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B36875B" w14:textId="77777777" w:rsidR="000815F3" w:rsidRPr="00E123A6" w:rsidRDefault="000815F3" w:rsidP="000815F3">
            <w:pPr>
              <w:spacing w:line="264" w:lineRule="auto"/>
              <w:rPr>
                <w:sz w:val="20"/>
                <w:szCs w:val="20"/>
              </w:rPr>
            </w:pPr>
            <w:r w:rsidRPr="00E123A6">
              <w:rPr>
                <w:sz w:val="20"/>
                <w:szCs w:val="20"/>
              </w:rPr>
              <w:t>Neuveden</w:t>
            </w:r>
          </w:p>
        </w:tc>
      </w:tr>
      <w:tr w:rsidR="000815F3" w:rsidRPr="00E123A6" w14:paraId="6D4EBF88" w14:textId="77777777" w:rsidTr="00AC685B">
        <w:trPr>
          <w:trHeight w:val="964"/>
        </w:trPr>
        <w:tc>
          <w:tcPr>
            <w:tcW w:w="1587" w:type="dxa"/>
            <w:tcBorders>
              <w:top w:val="nil"/>
              <w:left w:val="nil"/>
              <w:bottom w:val="nil"/>
              <w:right w:val="single" w:sz="6" w:space="0" w:color="000000" w:themeColor="text1"/>
            </w:tcBorders>
          </w:tcPr>
          <w:p w14:paraId="252DF3BA" w14:textId="77777777" w:rsidR="000815F3" w:rsidRPr="00E123A6" w:rsidRDefault="000815F3"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EEBF624" w14:textId="77777777" w:rsidR="000815F3" w:rsidRPr="00E123A6" w:rsidRDefault="000815F3" w:rsidP="000815F3">
            <w:pPr>
              <w:spacing w:line="264" w:lineRule="auto"/>
            </w:pPr>
          </w:p>
        </w:tc>
      </w:tr>
    </w:tbl>
    <w:p w14:paraId="0116B960" w14:textId="583D51FB" w:rsidR="00FD4192" w:rsidRPr="00B0269D" w:rsidRDefault="00A97279" w:rsidP="00201BF8">
      <w:pPr>
        <w:spacing w:before="240" w:after="120" w:line="264" w:lineRule="auto"/>
        <w:ind w:left="851" w:right="40" w:hanging="851"/>
        <w:jc w:val="both"/>
        <w:rPr>
          <w:spacing w:val="-4"/>
        </w:rPr>
      </w:pPr>
      <w:r w:rsidRPr="002D12AF">
        <w:rPr>
          <w:b/>
          <w:color w:val="C00000"/>
        </w:rPr>
        <w:t>S-</w:t>
      </w:r>
      <w:r w:rsidR="00FD4192" w:rsidRPr="00573105">
        <w:rPr>
          <w:b/>
          <w:color w:val="C00000"/>
        </w:rPr>
        <w:t>5.</w:t>
      </w:r>
      <w:r w:rsidR="00B91362" w:rsidRPr="00573105">
        <w:rPr>
          <w:b/>
          <w:color w:val="C00000"/>
        </w:rPr>
        <w:t>2b</w:t>
      </w:r>
      <w:r w:rsidR="00B91362">
        <w:rPr>
          <w:b/>
          <w:color w:val="C00000"/>
        </w:rPr>
        <w:t>a</w:t>
      </w:r>
      <w:r w:rsidR="00201BF8">
        <w:rPr>
          <w:b/>
          <w:color w:val="C00000"/>
        </w:rPr>
        <w:tab/>
      </w:r>
      <w:r w:rsidR="00FD4192" w:rsidRPr="00D1571D">
        <w:t>Garantem</w:t>
      </w:r>
      <w:r w:rsidR="00FD4192" w:rsidRPr="00FD4192">
        <w:rPr>
          <w:spacing w:val="-4"/>
        </w:rPr>
        <w:t xml:space="preserve"> je akademický pracovník, který byl jmenován profesorem nebo jmenován docentem anebo má vědeckou hodnost „CSc.“ nebo vzdělání získané absolvováním doktorského studijního programu. Garant</w:t>
      </w:r>
      <w:r w:rsidR="00FD4192" w:rsidRPr="00B0269D">
        <w:rPr>
          <w:spacing w:val="-4"/>
        </w:rPr>
        <w:t xml:space="preserve"> má odbornou kvalifikaci vztahující se k danému bakalářskému studijnímu programu nebo studijnímu programu blízkého nebo příbuzného obsahového zaměření a v posledních pěti letech vykonával vědeckou činnost, jež odpovídá oblasti nebo oblastem vzdělávání, v rámci které</w:t>
      </w:r>
      <w:r w:rsidR="00FD4192">
        <w:rPr>
          <w:spacing w:val="-4"/>
        </w:rPr>
        <w:t>,</w:t>
      </w:r>
      <w:r w:rsidR="00FD4192" w:rsidRPr="00B0269D">
        <w:rPr>
          <w:spacing w:val="-4"/>
        </w:rPr>
        <w:t xml:space="preserve"> nebo v rámci kterých má být studijní program uskutečňován.</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FD4192" w:rsidRPr="00E123A6" w14:paraId="2B98BD3B" w14:textId="77777777" w:rsidTr="00C21FBE">
        <w:trPr>
          <w:trHeight w:val="283"/>
        </w:trPr>
        <w:tc>
          <w:tcPr>
            <w:tcW w:w="1587" w:type="dxa"/>
            <w:tcBorders>
              <w:top w:val="nil"/>
              <w:left w:val="nil"/>
              <w:bottom w:val="nil"/>
              <w:right w:val="nil"/>
            </w:tcBorders>
          </w:tcPr>
          <w:p w14:paraId="5FD239D1" w14:textId="77777777" w:rsidR="00FD4192" w:rsidRPr="00E123A6" w:rsidRDefault="00FD4192" w:rsidP="00C21FBE">
            <w:pPr>
              <w:spacing w:line="264" w:lineRule="auto"/>
              <w:jc w:val="right"/>
            </w:pPr>
          </w:p>
        </w:tc>
        <w:sdt>
          <w:sdtPr>
            <w:id w:val="111217408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F00EBA2" w14:textId="77777777" w:rsidR="00FD4192" w:rsidRPr="00E123A6" w:rsidRDefault="00FD4192" w:rsidP="00C21FB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15C6997" w14:textId="77777777" w:rsidR="00FD4192" w:rsidRPr="00E123A6" w:rsidRDefault="00FD4192" w:rsidP="00C21FBE">
            <w:pPr>
              <w:spacing w:line="264" w:lineRule="auto"/>
              <w:rPr>
                <w:sz w:val="20"/>
                <w:szCs w:val="20"/>
              </w:rPr>
            </w:pPr>
            <w:r w:rsidRPr="00E123A6">
              <w:rPr>
                <w:sz w:val="20"/>
                <w:szCs w:val="20"/>
              </w:rPr>
              <w:t>Ano</w:t>
            </w:r>
          </w:p>
        </w:tc>
        <w:sdt>
          <w:sdtPr>
            <w:id w:val="-36899488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14B811F" w14:textId="77777777" w:rsidR="00FD4192" w:rsidRPr="00E123A6" w:rsidRDefault="00FD419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8A5761A" w14:textId="77777777" w:rsidR="00FD4192" w:rsidRPr="00E123A6" w:rsidRDefault="00FD4192" w:rsidP="00C21FBE">
            <w:pPr>
              <w:spacing w:line="264" w:lineRule="auto"/>
              <w:rPr>
                <w:sz w:val="20"/>
                <w:szCs w:val="20"/>
              </w:rPr>
            </w:pPr>
            <w:r w:rsidRPr="00E123A6">
              <w:rPr>
                <w:sz w:val="20"/>
                <w:szCs w:val="20"/>
              </w:rPr>
              <w:t>Částečně</w:t>
            </w:r>
          </w:p>
        </w:tc>
        <w:sdt>
          <w:sdtPr>
            <w:id w:val="74168527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EB0A1B4" w14:textId="77777777" w:rsidR="00FD4192" w:rsidRPr="00E123A6" w:rsidRDefault="00FD419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9386390" w14:textId="77777777" w:rsidR="00FD4192" w:rsidRPr="00E123A6" w:rsidRDefault="00FD4192" w:rsidP="00C21FBE">
            <w:pPr>
              <w:spacing w:line="264" w:lineRule="auto"/>
              <w:rPr>
                <w:sz w:val="20"/>
                <w:szCs w:val="20"/>
              </w:rPr>
            </w:pPr>
            <w:r w:rsidRPr="00E123A6">
              <w:rPr>
                <w:sz w:val="20"/>
                <w:szCs w:val="20"/>
              </w:rPr>
              <w:t>Ne</w:t>
            </w:r>
          </w:p>
        </w:tc>
        <w:sdt>
          <w:sdtPr>
            <w:id w:val="133341124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35057BD" w14:textId="77777777" w:rsidR="00FD4192" w:rsidRPr="00E123A6" w:rsidRDefault="00FD419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C42D1FC" w14:textId="77777777" w:rsidR="00FD4192" w:rsidRPr="00E123A6" w:rsidRDefault="00FD4192" w:rsidP="00C21FBE">
            <w:pPr>
              <w:spacing w:line="264" w:lineRule="auto"/>
              <w:rPr>
                <w:sz w:val="20"/>
                <w:szCs w:val="20"/>
              </w:rPr>
            </w:pPr>
            <w:r w:rsidRPr="00E123A6">
              <w:rPr>
                <w:sz w:val="20"/>
                <w:szCs w:val="20"/>
              </w:rPr>
              <w:t>N/A</w:t>
            </w:r>
          </w:p>
        </w:tc>
        <w:sdt>
          <w:sdtPr>
            <w:id w:val="-64873883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A7EB911" w14:textId="77777777" w:rsidR="00FD4192" w:rsidRPr="00E123A6" w:rsidRDefault="00FD419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A8E9937" w14:textId="77777777" w:rsidR="00FD4192" w:rsidRPr="00E123A6" w:rsidRDefault="00FD4192" w:rsidP="00C21FBE">
            <w:pPr>
              <w:spacing w:line="264" w:lineRule="auto"/>
              <w:rPr>
                <w:sz w:val="20"/>
                <w:szCs w:val="20"/>
              </w:rPr>
            </w:pPr>
            <w:r w:rsidRPr="00E123A6">
              <w:rPr>
                <w:sz w:val="20"/>
                <w:szCs w:val="20"/>
              </w:rPr>
              <w:t>Neuveden</w:t>
            </w:r>
          </w:p>
        </w:tc>
      </w:tr>
      <w:tr w:rsidR="00FD4192" w:rsidRPr="00E123A6" w14:paraId="128B481C" w14:textId="77777777" w:rsidTr="00C21FBE">
        <w:trPr>
          <w:trHeight w:val="964"/>
        </w:trPr>
        <w:tc>
          <w:tcPr>
            <w:tcW w:w="1587" w:type="dxa"/>
            <w:tcBorders>
              <w:top w:val="nil"/>
              <w:left w:val="nil"/>
              <w:bottom w:val="nil"/>
              <w:right w:val="single" w:sz="6" w:space="0" w:color="000000" w:themeColor="text1"/>
            </w:tcBorders>
          </w:tcPr>
          <w:p w14:paraId="1DA049A4" w14:textId="77777777" w:rsidR="00FD4192" w:rsidRPr="00E123A6" w:rsidRDefault="00FD4192" w:rsidP="00C21FB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935DDD0" w14:textId="77777777" w:rsidR="00FD4192" w:rsidRPr="00E123A6" w:rsidRDefault="00FD4192" w:rsidP="00C21FBE">
            <w:pPr>
              <w:spacing w:line="264" w:lineRule="auto"/>
            </w:pPr>
          </w:p>
        </w:tc>
      </w:tr>
    </w:tbl>
    <w:p w14:paraId="36539DA9" w14:textId="77777777" w:rsidR="00201BF8" w:rsidRDefault="00201BF8">
      <w:pPr>
        <w:rPr>
          <w:b/>
          <w:color w:val="C00000"/>
        </w:rPr>
      </w:pPr>
      <w:r>
        <w:rPr>
          <w:b/>
          <w:color w:val="C00000"/>
        </w:rPr>
        <w:br w:type="page"/>
      </w:r>
    </w:p>
    <w:p w14:paraId="045A21F5" w14:textId="61B6A137" w:rsidR="002C6E7E" w:rsidRPr="007B165A" w:rsidRDefault="00A97279" w:rsidP="00D1571D">
      <w:pPr>
        <w:spacing w:before="240" w:after="120" w:line="264" w:lineRule="auto"/>
        <w:ind w:left="709" w:right="40" w:hanging="709"/>
        <w:jc w:val="both"/>
      </w:pPr>
      <w:r w:rsidRPr="002D12AF">
        <w:rPr>
          <w:b/>
          <w:color w:val="C00000"/>
        </w:rPr>
        <w:lastRenderedPageBreak/>
        <w:t>S-</w:t>
      </w:r>
      <w:r w:rsidR="004C42F6" w:rsidRPr="00573105">
        <w:rPr>
          <w:b/>
          <w:color w:val="C00000"/>
        </w:rPr>
        <w:t>5.3</w:t>
      </w:r>
      <w:r w:rsidR="00D1571D">
        <w:tab/>
      </w:r>
      <w:r w:rsidR="002C6E7E" w:rsidRPr="007B165A">
        <w:t xml:space="preserve">Garant studijního programu působí na vysoké škole jako akademický pracovník na základě pracovního poměru nebo poměrů s celkovou týdenní pracovní dobou odpovídající </w:t>
      </w:r>
      <w:r w:rsidR="000815F3" w:rsidRPr="007B165A">
        <w:t>výši úvazku 1,0</w:t>
      </w:r>
      <w:r w:rsidR="002C6E7E" w:rsidRPr="007B165A">
        <w:t>. V</w:t>
      </w:r>
      <w:r w:rsidR="000815F3" w:rsidRPr="007B165A">
        <w:t> </w:t>
      </w:r>
      <w:r w:rsidR="002C6E7E" w:rsidRPr="007B165A">
        <w:t xml:space="preserve">případě, že jde o studijní program uskutečňovaný na součásti vysoké školy, platí též, že garant studijního programu působí na této součásti jako akademický pracovník na základě pracovního poměru podle věty první </w:t>
      </w:r>
      <w:r w:rsidR="000815F3" w:rsidRPr="007B165A">
        <w:t xml:space="preserve">úvazkem ve výši </w:t>
      </w:r>
      <w:r w:rsidR="002C6E7E" w:rsidRPr="007B165A">
        <w:t xml:space="preserve">alespoň </w:t>
      </w:r>
      <w:r w:rsidR="000815F3" w:rsidRPr="007B165A">
        <w:t>0,5</w:t>
      </w:r>
      <w:r w:rsidR="002C6E7E" w:rsidRPr="007B165A">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14:paraId="17E17867" w14:textId="77777777" w:rsidTr="000815F3">
        <w:trPr>
          <w:trHeight w:val="283"/>
        </w:trPr>
        <w:tc>
          <w:tcPr>
            <w:tcW w:w="1587" w:type="dxa"/>
            <w:tcBorders>
              <w:top w:val="nil"/>
              <w:left w:val="nil"/>
              <w:bottom w:val="nil"/>
              <w:right w:val="nil"/>
            </w:tcBorders>
          </w:tcPr>
          <w:p w14:paraId="10D567EF" w14:textId="77777777" w:rsidR="000815F3" w:rsidRPr="00E123A6" w:rsidRDefault="000815F3" w:rsidP="000815F3">
            <w:pPr>
              <w:spacing w:line="264" w:lineRule="auto"/>
              <w:jc w:val="right"/>
            </w:pPr>
          </w:p>
        </w:tc>
        <w:sdt>
          <w:sdtPr>
            <w:id w:val="183372240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600EA94" w14:textId="5C244D43" w:rsidR="000815F3" w:rsidRPr="00E123A6" w:rsidRDefault="00201BF8" w:rsidP="000815F3">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C3416CB" w14:textId="77777777" w:rsidR="000815F3" w:rsidRPr="00E123A6" w:rsidRDefault="000815F3" w:rsidP="000815F3">
            <w:pPr>
              <w:spacing w:line="264" w:lineRule="auto"/>
              <w:rPr>
                <w:sz w:val="20"/>
                <w:szCs w:val="20"/>
              </w:rPr>
            </w:pPr>
            <w:r w:rsidRPr="00E123A6">
              <w:rPr>
                <w:sz w:val="20"/>
                <w:szCs w:val="20"/>
              </w:rPr>
              <w:t>Ano</w:t>
            </w:r>
          </w:p>
        </w:tc>
        <w:sdt>
          <w:sdtPr>
            <w:id w:val="-81918224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55B3A39"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7D55355" w14:textId="77777777" w:rsidR="000815F3" w:rsidRPr="00E123A6" w:rsidRDefault="000815F3" w:rsidP="000815F3">
            <w:pPr>
              <w:spacing w:line="264" w:lineRule="auto"/>
              <w:rPr>
                <w:sz w:val="20"/>
                <w:szCs w:val="20"/>
              </w:rPr>
            </w:pPr>
            <w:r w:rsidRPr="00E123A6">
              <w:rPr>
                <w:sz w:val="20"/>
                <w:szCs w:val="20"/>
              </w:rPr>
              <w:t>Částečně</w:t>
            </w:r>
          </w:p>
        </w:tc>
        <w:sdt>
          <w:sdtPr>
            <w:id w:val="95020501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DEAA750"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E21942F" w14:textId="77777777" w:rsidR="000815F3" w:rsidRPr="00E123A6" w:rsidRDefault="000815F3" w:rsidP="000815F3">
            <w:pPr>
              <w:spacing w:line="264" w:lineRule="auto"/>
              <w:rPr>
                <w:sz w:val="20"/>
                <w:szCs w:val="20"/>
              </w:rPr>
            </w:pPr>
            <w:r w:rsidRPr="00E123A6">
              <w:rPr>
                <w:sz w:val="20"/>
                <w:szCs w:val="20"/>
              </w:rPr>
              <w:t>Ne</w:t>
            </w:r>
          </w:p>
        </w:tc>
        <w:sdt>
          <w:sdtPr>
            <w:id w:val="-156941497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93EAD1C"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483E371" w14:textId="77777777" w:rsidR="000815F3" w:rsidRPr="00E123A6" w:rsidRDefault="000815F3" w:rsidP="000815F3">
            <w:pPr>
              <w:spacing w:line="264" w:lineRule="auto"/>
              <w:rPr>
                <w:sz w:val="20"/>
                <w:szCs w:val="20"/>
              </w:rPr>
            </w:pPr>
            <w:r w:rsidRPr="00E123A6">
              <w:rPr>
                <w:sz w:val="20"/>
                <w:szCs w:val="20"/>
              </w:rPr>
              <w:t>N/A</w:t>
            </w:r>
          </w:p>
        </w:tc>
        <w:sdt>
          <w:sdtPr>
            <w:id w:val="-41563227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2B9187A"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1ECE387" w14:textId="77777777" w:rsidR="000815F3" w:rsidRPr="00E123A6" w:rsidRDefault="000815F3" w:rsidP="000815F3">
            <w:pPr>
              <w:spacing w:line="264" w:lineRule="auto"/>
              <w:rPr>
                <w:sz w:val="20"/>
                <w:szCs w:val="20"/>
              </w:rPr>
            </w:pPr>
            <w:r w:rsidRPr="00E123A6">
              <w:rPr>
                <w:sz w:val="20"/>
                <w:szCs w:val="20"/>
              </w:rPr>
              <w:t>Neuveden</w:t>
            </w:r>
          </w:p>
        </w:tc>
      </w:tr>
      <w:tr w:rsidR="000815F3" w:rsidRPr="00E123A6" w14:paraId="0CA2124C" w14:textId="77777777" w:rsidTr="00AC685B">
        <w:trPr>
          <w:trHeight w:val="964"/>
        </w:trPr>
        <w:tc>
          <w:tcPr>
            <w:tcW w:w="1587" w:type="dxa"/>
            <w:tcBorders>
              <w:top w:val="nil"/>
              <w:left w:val="nil"/>
              <w:bottom w:val="nil"/>
              <w:right w:val="single" w:sz="6" w:space="0" w:color="000000" w:themeColor="text1"/>
            </w:tcBorders>
          </w:tcPr>
          <w:p w14:paraId="3FD4D066" w14:textId="77777777" w:rsidR="000815F3" w:rsidRPr="00E123A6" w:rsidRDefault="000815F3"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24BAFBF" w14:textId="77777777" w:rsidR="000815F3" w:rsidRPr="00E123A6" w:rsidRDefault="000815F3" w:rsidP="000815F3">
            <w:pPr>
              <w:spacing w:line="264" w:lineRule="auto"/>
            </w:pPr>
          </w:p>
        </w:tc>
      </w:tr>
    </w:tbl>
    <w:p w14:paraId="40A4B444" w14:textId="18D4DA55" w:rsidR="00FD4192" w:rsidRDefault="00A97279" w:rsidP="00D1571D">
      <w:pPr>
        <w:spacing w:before="240" w:after="120" w:line="264" w:lineRule="auto"/>
        <w:ind w:left="709" w:right="40" w:hanging="709"/>
        <w:jc w:val="both"/>
      </w:pPr>
      <w:r w:rsidRPr="002D12AF">
        <w:rPr>
          <w:b/>
          <w:color w:val="C00000"/>
        </w:rPr>
        <w:t>S-</w:t>
      </w:r>
      <w:r w:rsidR="004C42F6" w:rsidRPr="00573105">
        <w:rPr>
          <w:b/>
          <w:color w:val="C00000"/>
        </w:rPr>
        <w:t>5.4</w:t>
      </w:r>
      <w:r w:rsidR="004C42F6">
        <w:t xml:space="preserve"> </w:t>
      </w:r>
      <w:r w:rsidR="00D1571D">
        <w:tab/>
      </w:r>
      <w:r w:rsidR="00FD4192">
        <w:t>Garant studijního programu je garantem nejvýše jednoho bakalářského studijního programu a jednoho magisterského studijního programu téhož, blízkého nebo příbuzného obsahového zaměření,</w:t>
      </w:r>
      <w:r w:rsidR="00FD4192" w:rsidRPr="003E1332">
        <w:t xml:space="preserve"> </w:t>
      </w:r>
      <w:r w:rsidR="00FD4192">
        <w:t>uskutečňovaných v českém jazyce a v případě studijního programu téhož obsahového zaměření v českém a cizím jazyce</w:t>
      </w:r>
      <w:r w:rsidR="00FD4192" w:rsidRPr="003E1332">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5859E4" w:rsidRPr="00E123A6" w14:paraId="6A313FA5" w14:textId="77777777" w:rsidTr="000E420B">
        <w:trPr>
          <w:trHeight w:val="283"/>
        </w:trPr>
        <w:tc>
          <w:tcPr>
            <w:tcW w:w="1587" w:type="dxa"/>
            <w:tcBorders>
              <w:top w:val="nil"/>
              <w:left w:val="nil"/>
              <w:bottom w:val="nil"/>
              <w:right w:val="nil"/>
            </w:tcBorders>
          </w:tcPr>
          <w:p w14:paraId="2989BCE1" w14:textId="77777777" w:rsidR="005859E4" w:rsidRPr="00E123A6" w:rsidRDefault="005859E4" w:rsidP="000E420B">
            <w:pPr>
              <w:spacing w:line="264" w:lineRule="auto"/>
              <w:jc w:val="right"/>
            </w:pPr>
          </w:p>
        </w:tc>
        <w:sdt>
          <w:sdtPr>
            <w:id w:val="-1830358297"/>
            <w14:checkbox>
              <w14:checked w14:val="1"/>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41FC680" w14:textId="77777777" w:rsidR="005859E4" w:rsidRPr="00E123A6" w:rsidRDefault="005859E4" w:rsidP="000E420B">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20EF044" w14:textId="77777777" w:rsidR="005859E4" w:rsidRPr="00E123A6" w:rsidRDefault="005859E4" w:rsidP="000E420B">
            <w:pPr>
              <w:spacing w:line="264" w:lineRule="auto"/>
              <w:rPr>
                <w:sz w:val="20"/>
                <w:szCs w:val="20"/>
              </w:rPr>
            </w:pPr>
            <w:r w:rsidRPr="00E123A6">
              <w:rPr>
                <w:sz w:val="20"/>
                <w:szCs w:val="20"/>
              </w:rPr>
              <w:t>Ano</w:t>
            </w:r>
          </w:p>
        </w:tc>
        <w:sdt>
          <w:sdtPr>
            <w:id w:val="10015472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22463C1" w14:textId="77777777" w:rsidR="005859E4" w:rsidRPr="00E123A6" w:rsidRDefault="005859E4" w:rsidP="000E420B">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913B11E" w14:textId="77777777" w:rsidR="005859E4" w:rsidRPr="00E123A6" w:rsidRDefault="005859E4" w:rsidP="000E420B">
            <w:pPr>
              <w:spacing w:line="264" w:lineRule="auto"/>
              <w:rPr>
                <w:sz w:val="20"/>
                <w:szCs w:val="20"/>
              </w:rPr>
            </w:pPr>
            <w:r w:rsidRPr="00E123A6">
              <w:rPr>
                <w:sz w:val="20"/>
                <w:szCs w:val="20"/>
              </w:rPr>
              <w:t>Částečně</w:t>
            </w:r>
          </w:p>
        </w:tc>
        <w:sdt>
          <w:sdtPr>
            <w:id w:val="4524445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37E82BF" w14:textId="77777777" w:rsidR="005859E4" w:rsidRPr="00E123A6" w:rsidRDefault="005859E4" w:rsidP="000E420B">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76AB1BA" w14:textId="77777777" w:rsidR="005859E4" w:rsidRPr="00E123A6" w:rsidRDefault="005859E4" w:rsidP="000E420B">
            <w:pPr>
              <w:spacing w:line="264" w:lineRule="auto"/>
              <w:rPr>
                <w:sz w:val="20"/>
                <w:szCs w:val="20"/>
              </w:rPr>
            </w:pPr>
            <w:r w:rsidRPr="00E123A6">
              <w:rPr>
                <w:sz w:val="20"/>
                <w:szCs w:val="20"/>
              </w:rPr>
              <w:t>Ne</w:t>
            </w:r>
          </w:p>
        </w:tc>
        <w:sdt>
          <w:sdtPr>
            <w:id w:val="71747457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3310C55" w14:textId="77777777" w:rsidR="005859E4" w:rsidRPr="00E123A6" w:rsidRDefault="005859E4" w:rsidP="000E420B">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BB2D199" w14:textId="77777777" w:rsidR="005859E4" w:rsidRPr="00E123A6" w:rsidRDefault="005859E4" w:rsidP="000E420B">
            <w:pPr>
              <w:spacing w:line="264" w:lineRule="auto"/>
              <w:rPr>
                <w:sz w:val="20"/>
                <w:szCs w:val="20"/>
              </w:rPr>
            </w:pPr>
            <w:r w:rsidRPr="00E123A6">
              <w:rPr>
                <w:sz w:val="20"/>
                <w:szCs w:val="20"/>
              </w:rPr>
              <w:t>N/A</w:t>
            </w:r>
          </w:p>
        </w:tc>
        <w:sdt>
          <w:sdtPr>
            <w:id w:val="67469237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61FC7AD" w14:textId="77777777" w:rsidR="005859E4" w:rsidRPr="00E123A6" w:rsidRDefault="005859E4" w:rsidP="000E420B">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C3C23AC" w14:textId="77777777" w:rsidR="005859E4" w:rsidRPr="00E123A6" w:rsidRDefault="005859E4" w:rsidP="000E420B">
            <w:pPr>
              <w:spacing w:line="264" w:lineRule="auto"/>
              <w:rPr>
                <w:sz w:val="20"/>
                <w:szCs w:val="20"/>
              </w:rPr>
            </w:pPr>
            <w:r w:rsidRPr="00E123A6">
              <w:rPr>
                <w:sz w:val="20"/>
                <w:szCs w:val="20"/>
              </w:rPr>
              <w:t>Neuveden</w:t>
            </w:r>
          </w:p>
        </w:tc>
      </w:tr>
      <w:tr w:rsidR="005859E4" w:rsidRPr="00E123A6" w14:paraId="4092C839" w14:textId="77777777" w:rsidTr="000E420B">
        <w:trPr>
          <w:trHeight w:val="964"/>
        </w:trPr>
        <w:tc>
          <w:tcPr>
            <w:tcW w:w="1587" w:type="dxa"/>
            <w:tcBorders>
              <w:top w:val="nil"/>
              <w:left w:val="nil"/>
              <w:bottom w:val="nil"/>
              <w:right w:val="single" w:sz="6" w:space="0" w:color="000000" w:themeColor="text1"/>
            </w:tcBorders>
          </w:tcPr>
          <w:p w14:paraId="7E6385B0" w14:textId="77777777" w:rsidR="005859E4" w:rsidRPr="00E123A6" w:rsidRDefault="005859E4" w:rsidP="000E420B">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B0CAE98" w14:textId="77777777" w:rsidR="005859E4" w:rsidRPr="00E123A6" w:rsidRDefault="005859E4" w:rsidP="000E420B">
            <w:pPr>
              <w:spacing w:line="264" w:lineRule="auto"/>
            </w:pPr>
          </w:p>
        </w:tc>
      </w:tr>
    </w:tbl>
    <w:p w14:paraId="09A4798F" w14:textId="77777777" w:rsidR="00B10980" w:rsidRDefault="00B10980" w:rsidP="007A417E">
      <w:pPr>
        <w:pStyle w:val="Nadpis1"/>
        <w:spacing w:before="360" w:after="120" w:line="264" w:lineRule="auto"/>
      </w:pPr>
      <w:r>
        <w:t xml:space="preserve">Personální zabezpečení </w:t>
      </w:r>
      <w:r w:rsidR="007A417E">
        <w:t>BSP</w:t>
      </w:r>
    </w:p>
    <w:p w14:paraId="05D82929" w14:textId="77777777" w:rsidR="007A417E" w:rsidRPr="00AB631E" w:rsidRDefault="007A417E" w:rsidP="007A417E">
      <w:pPr>
        <w:spacing w:line="264" w:lineRule="auto"/>
        <w:jc w:val="both"/>
        <w:rPr>
          <w:i/>
          <w:color w:val="0000FF"/>
          <w:lang w:eastAsia="cs-CZ"/>
        </w:rPr>
      </w:pPr>
      <w:r w:rsidRPr="00AB631E">
        <w:rPr>
          <w:i/>
          <w:color w:val="0000FF"/>
          <w:lang w:eastAsia="cs-CZ"/>
        </w:rPr>
        <w:t xml:space="preserve">(podklady: E – Sebehodnotící zpráva, </w:t>
      </w:r>
      <w:r>
        <w:rPr>
          <w:i/>
          <w:color w:val="0000FF"/>
          <w:lang w:eastAsia="cs-CZ"/>
        </w:rPr>
        <w:t>C-I</w:t>
      </w:r>
      <w:r w:rsidRPr="00AB631E">
        <w:rPr>
          <w:i/>
          <w:color w:val="0000FF"/>
          <w:lang w:eastAsia="cs-CZ"/>
        </w:rPr>
        <w:t xml:space="preserve"> – </w:t>
      </w:r>
      <w:r>
        <w:rPr>
          <w:i/>
          <w:color w:val="0000FF"/>
          <w:lang w:eastAsia="cs-CZ"/>
        </w:rPr>
        <w:t>Personální zabezpečení</w:t>
      </w:r>
      <w:r w:rsidRPr="00AB631E">
        <w:rPr>
          <w:i/>
          <w:color w:val="0000FF"/>
          <w:lang w:eastAsia="cs-CZ"/>
        </w:rPr>
        <w:t>)</w:t>
      </w:r>
    </w:p>
    <w:p w14:paraId="50AFC4F0" w14:textId="77777777" w:rsidR="002C1D72" w:rsidRDefault="00A97279" w:rsidP="00D1571D">
      <w:pPr>
        <w:spacing w:before="240" w:after="120" w:line="264" w:lineRule="auto"/>
        <w:ind w:left="709" w:right="40" w:hanging="709"/>
        <w:jc w:val="both"/>
        <w:rPr>
          <w:spacing w:val="-2"/>
        </w:rPr>
      </w:pPr>
      <w:r w:rsidRPr="002D12AF">
        <w:rPr>
          <w:b/>
          <w:color w:val="C00000"/>
        </w:rPr>
        <w:t>S-</w:t>
      </w:r>
      <w:r w:rsidR="004C42F6" w:rsidRPr="00573105">
        <w:rPr>
          <w:b/>
          <w:color w:val="C00000"/>
        </w:rPr>
        <w:t>6.1</w:t>
      </w:r>
      <w:r w:rsidR="004C42F6">
        <w:rPr>
          <w:spacing w:val="-2"/>
        </w:rPr>
        <w:t xml:space="preserve"> </w:t>
      </w:r>
      <w:r w:rsidR="00D1571D">
        <w:rPr>
          <w:spacing w:val="-2"/>
        </w:rPr>
        <w:tab/>
      </w:r>
      <w:r w:rsidR="002C1D72" w:rsidRPr="00D1571D">
        <w:t>Personální</w:t>
      </w:r>
      <w:r w:rsidR="002C1D72" w:rsidRPr="00230FB3">
        <w:rPr>
          <w:spacing w:val="-2"/>
        </w:rPr>
        <w:t xml:space="preserve"> zabezpečení studijního programu splňuje požadavky standardů pro akreditaci daného typu studijního programu, týkající se pracovní doby akademických pracovníků na VŠCHT Praha a ostatních vysokých školách, tj. v součtu nepřesahuje 1,5 úvazku.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14:paraId="62B9CFDE" w14:textId="77777777" w:rsidTr="000815F3">
        <w:trPr>
          <w:trHeight w:val="283"/>
        </w:trPr>
        <w:tc>
          <w:tcPr>
            <w:tcW w:w="1587" w:type="dxa"/>
            <w:tcBorders>
              <w:top w:val="nil"/>
              <w:left w:val="nil"/>
              <w:bottom w:val="nil"/>
              <w:right w:val="nil"/>
            </w:tcBorders>
          </w:tcPr>
          <w:p w14:paraId="02230A20" w14:textId="77777777" w:rsidR="000815F3" w:rsidRPr="00E123A6" w:rsidRDefault="000815F3" w:rsidP="000815F3">
            <w:pPr>
              <w:spacing w:line="264" w:lineRule="auto"/>
              <w:jc w:val="right"/>
            </w:pPr>
          </w:p>
        </w:tc>
        <w:sdt>
          <w:sdtPr>
            <w:id w:val="-30678460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548266C" w14:textId="77777777" w:rsidR="000815F3" w:rsidRPr="00E123A6" w:rsidRDefault="000815F3" w:rsidP="000815F3">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BF6CAF1" w14:textId="77777777" w:rsidR="000815F3" w:rsidRPr="00E123A6" w:rsidRDefault="000815F3" w:rsidP="000815F3">
            <w:pPr>
              <w:spacing w:line="264" w:lineRule="auto"/>
              <w:rPr>
                <w:sz w:val="20"/>
                <w:szCs w:val="20"/>
              </w:rPr>
            </w:pPr>
            <w:r w:rsidRPr="00E123A6">
              <w:rPr>
                <w:sz w:val="20"/>
                <w:szCs w:val="20"/>
              </w:rPr>
              <w:t>Ano</w:t>
            </w:r>
          </w:p>
        </w:tc>
        <w:sdt>
          <w:sdtPr>
            <w:id w:val="35963328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5D43188"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87CE7CE" w14:textId="77777777" w:rsidR="000815F3" w:rsidRPr="00E123A6" w:rsidRDefault="000815F3" w:rsidP="000815F3">
            <w:pPr>
              <w:spacing w:line="264" w:lineRule="auto"/>
              <w:rPr>
                <w:sz w:val="20"/>
                <w:szCs w:val="20"/>
              </w:rPr>
            </w:pPr>
            <w:r w:rsidRPr="00E123A6">
              <w:rPr>
                <w:sz w:val="20"/>
                <w:szCs w:val="20"/>
              </w:rPr>
              <w:t>Částečně</w:t>
            </w:r>
          </w:p>
        </w:tc>
        <w:sdt>
          <w:sdtPr>
            <w:id w:val="211323550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AD5828F"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BFE6EAF" w14:textId="77777777" w:rsidR="000815F3" w:rsidRPr="00E123A6" w:rsidRDefault="000815F3" w:rsidP="000815F3">
            <w:pPr>
              <w:spacing w:line="264" w:lineRule="auto"/>
              <w:rPr>
                <w:sz w:val="20"/>
                <w:szCs w:val="20"/>
              </w:rPr>
            </w:pPr>
            <w:r w:rsidRPr="00E123A6">
              <w:rPr>
                <w:sz w:val="20"/>
                <w:szCs w:val="20"/>
              </w:rPr>
              <w:t>Ne</w:t>
            </w:r>
          </w:p>
        </w:tc>
        <w:sdt>
          <w:sdtPr>
            <w:id w:val="-186659794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AE8F508"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60D1C5B" w14:textId="77777777" w:rsidR="000815F3" w:rsidRPr="00E123A6" w:rsidRDefault="000815F3" w:rsidP="000815F3">
            <w:pPr>
              <w:spacing w:line="264" w:lineRule="auto"/>
              <w:rPr>
                <w:sz w:val="20"/>
                <w:szCs w:val="20"/>
              </w:rPr>
            </w:pPr>
            <w:r w:rsidRPr="00E123A6">
              <w:rPr>
                <w:sz w:val="20"/>
                <w:szCs w:val="20"/>
              </w:rPr>
              <w:t>N/A</w:t>
            </w:r>
          </w:p>
        </w:tc>
        <w:sdt>
          <w:sdtPr>
            <w:id w:val="212865069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005B0D7" w14:textId="77777777"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55E0384" w14:textId="77777777" w:rsidR="000815F3" w:rsidRPr="00E123A6" w:rsidRDefault="000815F3" w:rsidP="000815F3">
            <w:pPr>
              <w:spacing w:line="264" w:lineRule="auto"/>
              <w:rPr>
                <w:sz w:val="20"/>
                <w:szCs w:val="20"/>
              </w:rPr>
            </w:pPr>
            <w:r w:rsidRPr="00E123A6">
              <w:rPr>
                <w:sz w:val="20"/>
                <w:szCs w:val="20"/>
              </w:rPr>
              <w:t>Neuveden</w:t>
            </w:r>
          </w:p>
        </w:tc>
      </w:tr>
      <w:tr w:rsidR="000815F3" w:rsidRPr="00E123A6" w14:paraId="274DEE05" w14:textId="77777777" w:rsidTr="007B165A">
        <w:trPr>
          <w:trHeight w:val="964"/>
        </w:trPr>
        <w:tc>
          <w:tcPr>
            <w:tcW w:w="1587" w:type="dxa"/>
            <w:tcBorders>
              <w:top w:val="nil"/>
              <w:left w:val="nil"/>
              <w:bottom w:val="nil"/>
              <w:right w:val="single" w:sz="6" w:space="0" w:color="000000" w:themeColor="text1"/>
            </w:tcBorders>
          </w:tcPr>
          <w:p w14:paraId="0D686D97" w14:textId="77777777" w:rsidR="000815F3" w:rsidRPr="00E123A6" w:rsidRDefault="000815F3"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A40E995" w14:textId="77777777" w:rsidR="000815F3" w:rsidRPr="00E123A6" w:rsidRDefault="000815F3" w:rsidP="000815F3">
            <w:pPr>
              <w:spacing w:line="264" w:lineRule="auto"/>
            </w:pPr>
          </w:p>
        </w:tc>
      </w:tr>
    </w:tbl>
    <w:p w14:paraId="73B0F713" w14:textId="77777777" w:rsidR="00805AF5" w:rsidRPr="004C42F6" w:rsidRDefault="00A97279" w:rsidP="00D1571D">
      <w:pPr>
        <w:spacing w:before="240" w:after="120" w:line="264" w:lineRule="auto"/>
        <w:ind w:left="709" w:right="40" w:hanging="709"/>
        <w:jc w:val="both"/>
        <w:rPr>
          <w:spacing w:val="-4"/>
        </w:rPr>
      </w:pPr>
      <w:r w:rsidRPr="002D12AF">
        <w:rPr>
          <w:b/>
          <w:color w:val="C00000"/>
        </w:rPr>
        <w:t>S-</w:t>
      </w:r>
      <w:r w:rsidR="004C42F6" w:rsidRPr="00573105">
        <w:rPr>
          <w:b/>
          <w:color w:val="C00000"/>
        </w:rPr>
        <w:t>6.2</w:t>
      </w:r>
      <w:r w:rsidR="004C42F6">
        <w:rPr>
          <w:spacing w:val="-4"/>
        </w:rPr>
        <w:t xml:space="preserve"> </w:t>
      </w:r>
      <w:r w:rsidR="00D1571D">
        <w:rPr>
          <w:spacing w:val="-4"/>
        </w:rPr>
        <w:tab/>
      </w:r>
      <w:r w:rsidR="00805AF5" w:rsidRPr="00D1571D">
        <w:t>Počet</w:t>
      </w:r>
      <w:r w:rsidR="00805AF5" w:rsidRPr="004C42F6">
        <w:rPr>
          <w:spacing w:val="-4"/>
        </w:rPr>
        <w:t xml:space="preserve"> akademických pracovníků zabezpečujících studijní program, o jehož akreditaci je žádáno, odpovídá typu studijního programu, oblasti nebo oblastem vzdělávání, v rámci které</w:t>
      </w:r>
      <w:r w:rsidR="004C42F6">
        <w:rPr>
          <w:spacing w:val="-4"/>
        </w:rPr>
        <w:t>,</w:t>
      </w:r>
      <w:r w:rsidR="00805AF5" w:rsidRPr="004C42F6">
        <w:rPr>
          <w:spacing w:val="-4"/>
        </w:rPr>
        <w:t xml:space="preserve"> nebo v rámci kterých má být studijní program uskutečňován, formě studia, metodám výuky, předpokládanému počtu studentů a případnému profilu studijního programu. Je-li žádáno o rozšíření nebo prodloužení platnosti akreditace studijního programu, je počet akademických pracovníků zabezpečujících studijní program dále přiměřený i skutečnému počtu studentů</w:t>
      </w:r>
      <w:r w:rsidR="004C42F6">
        <w:rPr>
          <w:spacing w:val="-4"/>
        </w:rPr>
        <w:t xml:space="preserve">. </w:t>
      </w:r>
      <w:r w:rsidR="004C42F6">
        <w:rPr>
          <w:color w:val="000000"/>
        </w:rPr>
        <w:t>Vysoká škola má vypracovánu účinnou strategii personálního rozvoje akademických pracovníků a existují motivační nástroje k tomuto rozvoji</w:t>
      </w:r>
      <w:r w:rsidR="00805AF5" w:rsidRPr="004C42F6">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1493A824" w14:textId="77777777" w:rsidTr="00314BC5">
        <w:trPr>
          <w:trHeight w:val="283"/>
        </w:trPr>
        <w:tc>
          <w:tcPr>
            <w:tcW w:w="1587" w:type="dxa"/>
            <w:tcBorders>
              <w:top w:val="nil"/>
              <w:left w:val="nil"/>
              <w:bottom w:val="nil"/>
              <w:right w:val="nil"/>
            </w:tcBorders>
          </w:tcPr>
          <w:p w14:paraId="67039C1F" w14:textId="77777777" w:rsidR="007B165A" w:rsidRPr="00E123A6" w:rsidRDefault="007B165A" w:rsidP="00314BC5">
            <w:pPr>
              <w:spacing w:line="264" w:lineRule="auto"/>
              <w:jc w:val="right"/>
            </w:pPr>
          </w:p>
        </w:tc>
        <w:sdt>
          <w:sdtPr>
            <w:id w:val="-99325067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08933CC" w14:textId="77777777" w:rsidR="007B165A" w:rsidRPr="00E123A6" w:rsidRDefault="007B165A" w:rsidP="00314BC5">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A94C71D" w14:textId="77777777" w:rsidR="007B165A" w:rsidRPr="00E123A6" w:rsidRDefault="007B165A" w:rsidP="00314BC5">
            <w:pPr>
              <w:spacing w:line="264" w:lineRule="auto"/>
              <w:rPr>
                <w:sz w:val="20"/>
                <w:szCs w:val="20"/>
              </w:rPr>
            </w:pPr>
            <w:r w:rsidRPr="00E123A6">
              <w:rPr>
                <w:sz w:val="20"/>
                <w:szCs w:val="20"/>
              </w:rPr>
              <w:t>Ano</w:t>
            </w:r>
          </w:p>
        </w:tc>
        <w:sdt>
          <w:sdtPr>
            <w:id w:val="-189857147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8A7919B"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F89BAB5" w14:textId="77777777" w:rsidR="007B165A" w:rsidRPr="00E123A6" w:rsidRDefault="007B165A" w:rsidP="00314BC5">
            <w:pPr>
              <w:spacing w:line="264" w:lineRule="auto"/>
              <w:rPr>
                <w:sz w:val="20"/>
                <w:szCs w:val="20"/>
              </w:rPr>
            </w:pPr>
            <w:r w:rsidRPr="00E123A6">
              <w:rPr>
                <w:sz w:val="20"/>
                <w:szCs w:val="20"/>
              </w:rPr>
              <w:t>Částečně</w:t>
            </w:r>
          </w:p>
        </w:tc>
        <w:sdt>
          <w:sdtPr>
            <w:id w:val="134166438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1CC6B9A"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A48AF1E" w14:textId="77777777" w:rsidR="007B165A" w:rsidRPr="00E123A6" w:rsidRDefault="007B165A" w:rsidP="00314BC5">
            <w:pPr>
              <w:spacing w:line="264" w:lineRule="auto"/>
              <w:rPr>
                <w:sz w:val="20"/>
                <w:szCs w:val="20"/>
              </w:rPr>
            </w:pPr>
            <w:r w:rsidRPr="00E123A6">
              <w:rPr>
                <w:sz w:val="20"/>
                <w:szCs w:val="20"/>
              </w:rPr>
              <w:t>Ne</w:t>
            </w:r>
          </w:p>
        </w:tc>
        <w:sdt>
          <w:sdtPr>
            <w:id w:val="34629943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172BFE8"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A38EEFD" w14:textId="77777777" w:rsidR="007B165A" w:rsidRPr="00E123A6" w:rsidRDefault="007B165A" w:rsidP="00314BC5">
            <w:pPr>
              <w:spacing w:line="264" w:lineRule="auto"/>
              <w:rPr>
                <w:sz w:val="20"/>
                <w:szCs w:val="20"/>
              </w:rPr>
            </w:pPr>
            <w:r w:rsidRPr="00E123A6">
              <w:rPr>
                <w:sz w:val="20"/>
                <w:szCs w:val="20"/>
              </w:rPr>
              <w:t>N/A</w:t>
            </w:r>
          </w:p>
        </w:tc>
        <w:sdt>
          <w:sdtPr>
            <w:id w:val="115534776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535333C"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4FB37AC" w14:textId="77777777" w:rsidR="007B165A" w:rsidRPr="00E123A6" w:rsidRDefault="007B165A" w:rsidP="00314BC5">
            <w:pPr>
              <w:spacing w:line="264" w:lineRule="auto"/>
              <w:rPr>
                <w:sz w:val="20"/>
                <w:szCs w:val="20"/>
              </w:rPr>
            </w:pPr>
            <w:r w:rsidRPr="00E123A6">
              <w:rPr>
                <w:sz w:val="20"/>
                <w:szCs w:val="20"/>
              </w:rPr>
              <w:t>Neuveden</w:t>
            </w:r>
          </w:p>
        </w:tc>
      </w:tr>
      <w:tr w:rsidR="007B165A" w:rsidRPr="00E123A6" w14:paraId="2BCAAEE5" w14:textId="77777777" w:rsidTr="007B165A">
        <w:trPr>
          <w:trHeight w:val="964"/>
        </w:trPr>
        <w:tc>
          <w:tcPr>
            <w:tcW w:w="1587" w:type="dxa"/>
            <w:tcBorders>
              <w:top w:val="nil"/>
              <w:left w:val="nil"/>
              <w:bottom w:val="nil"/>
              <w:right w:val="single" w:sz="6" w:space="0" w:color="000000" w:themeColor="text1"/>
            </w:tcBorders>
          </w:tcPr>
          <w:p w14:paraId="7FA61AB5" w14:textId="77777777" w:rsidR="007B165A" w:rsidRPr="00E123A6" w:rsidRDefault="007B165A" w:rsidP="00314BC5">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25B8359" w14:textId="77777777" w:rsidR="007B165A" w:rsidRPr="00E123A6" w:rsidRDefault="007B165A" w:rsidP="00314BC5">
            <w:pPr>
              <w:spacing w:line="264" w:lineRule="auto"/>
            </w:pPr>
          </w:p>
        </w:tc>
      </w:tr>
    </w:tbl>
    <w:p w14:paraId="19A45E8F" w14:textId="77777777" w:rsidR="00BD577F" w:rsidRPr="002C1D72" w:rsidRDefault="00A97279" w:rsidP="00D1571D">
      <w:pPr>
        <w:spacing w:before="240" w:after="120" w:line="264" w:lineRule="auto"/>
        <w:ind w:left="709" w:right="40" w:hanging="709"/>
        <w:jc w:val="both"/>
        <w:rPr>
          <w:spacing w:val="-4"/>
        </w:rPr>
      </w:pPr>
      <w:r w:rsidRPr="002D12AF">
        <w:rPr>
          <w:b/>
          <w:color w:val="C00000"/>
        </w:rPr>
        <w:lastRenderedPageBreak/>
        <w:t>S-</w:t>
      </w:r>
      <w:r w:rsidR="002C1D72" w:rsidRPr="00573105">
        <w:rPr>
          <w:b/>
          <w:color w:val="C00000"/>
        </w:rPr>
        <w:t>6.3</w:t>
      </w:r>
      <w:r w:rsidR="002C1D72">
        <w:rPr>
          <w:color w:val="000000"/>
        </w:rPr>
        <w:t xml:space="preserve"> </w:t>
      </w:r>
      <w:r w:rsidR="00D1571D">
        <w:rPr>
          <w:color w:val="000000"/>
        </w:rPr>
        <w:tab/>
      </w:r>
      <w:r w:rsidR="00BD577F" w:rsidRPr="00D1571D">
        <w:t>Výuka</w:t>
      </w:r>
      <w:r w:rsidR="00BD577F" w:rsidRPr="002C1D72">
        <w:rPr>
          <w:spacing w:val="-4"/>
        </w:rPr>
        <w:t xml:space="preserve">, která probíhá mimo sídla VŠCHT Praha, s výjimkou odborných praxí, je zabezpečena obdobně kvalifikovanými pracovníky, tj. </w:t>
      </w:r>
      <w:bookmarkStart w:id="1" w:name="_Hlk3126043"/>
      <w:r w:rsidR="00BD577F" w:rsidRPr="002C1D72">
        <w:rPr>
          <w:spacing w:val="-4"/>
        </w:rPr>
        <w:t>minimálně absolventy magisterského studijního programu nebo jeho ekvivalentu získaného na zahraniční vysoké škole</w:t>
      </w:r>
      <w:bookmarkEnd w:id="1"/>
      <w:r w:rsidR="00BD577F" w:rsidRPr="002C1D72">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2C1D72" w:rsidRPr="00E123A6" w14:paraId="1605E3EB" w14:textId="77777777" w:rsidTr="00C21FBE">
        <w:trPr>
          <w:trHeight w:val="283"/>
        </w:trPr>
        <w:tc>
          <w:tcPr>
            <w:tcW w:w="1587" w:type="dxa"/>
            <w:tcBorders>
              <w:top w:val="nil"/>
              <w:left w:val="nil"/>
              <w:bottom w:val="nil"/>
              <w:right w:val="nil"/>
            </w:tcBorders>
          </w:tcPr>
          <w:p w14:paraId="51CC65D8" w14:textId="77777777" w:rsidR="002C1D72" w:rsidRPr="00E123A6" w:rsidRDefault="002C1D72" w:rsidP="00C21FBE">
            <w:pPr>
              <w:spacing w:line="264" w:lineRule="auto"/>
              <w:jc w:val="right"/>
            </w:pPr>
          </w:p>
        </w:tc>
        <w:sdt>
          <w:sdtPr>
            <w:id w:val="-158375453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96BFDC4" w14:textId="77777777" w:rsidR="002C1D72" w:rsidRPr="00E123A6" w:rsidRDefault="002C1D72" w:rsidP="00C21FB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EF30A11" w14:textId="77777777" w:rsidR="002C1D72" w:rsidRPr="00E123A6" w:rsidRDefault="002C1D72" w:rsidP="00C21FBE">
            <w:pPr>
              <w:spacing w:line="264" w:lineRule="auto"/>
              <w:rPr>
                <w:sz w:val="20"/>
                <w:szCs w:val="20"/>
              </w:rPr>
            </w:pPr>
            <w:r w:rsidRPr="00E123A6">
              <w:rPr>
                <w:sz w:val="20"/>
                <w:szCs w:val="20"/>
              </w:rPr>
              <w:t>Ano</w:t>
            </w:r>
          </w:p>
        </w:tc>
        <w:sdt>
          <w:sdtPr>
            <w:id w:val="-19626401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CD5FB0D" w14:textId="77777777" w:rsidR="002C1D72" w:rsidRPr="00E123A6" w:rsidRDefault="002C1D7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80D097F" w14:textId="77777777" w:rsidR="002C1D72" w:rsidRPr="00E123A6" w:rsidRDefault="002C1D72" w:rsidP="00C21FBE">
            <w:pPr>
              <w:spacing w:line="264" w:lineRule="auto"/>
              <w:rPr>
                <w:sz w:val="20"/>
                <w:szCs w:val="20"/>
              </w:rPr>
            </w:pPr>
            <w:r w:rsidRPr="00E123A6">
              <w:rPr>
                <w:sz w:val="20"/>
                <w:szCs w:val="20"/>
              </w:rPr>
              <w:t>Částečně</w:t>
            </w:r>
          </w:p>
        </w:tc>
        <w:sdt>
          <w:sdtPr>
            <w:id w:val="213690316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7323CEE" w14:textId="77777777" w:rsidR="002C1D72" w:rsidRPr="00E123A6" w:rsidRDefault="002C1D7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D585099" w14:textId="77777777" w:rsidR="002C1D72" w:rsidRPr="00E123A6" w:rsidRDefault="002C1D72" w:rsidP="00C21FBE">
            <w:pPr>
              <w:spacing w:line="264" w:lineRule="auto"/>
              <w:rPr>
                <w:sz w:val="20"/>
                <w:szCs w:val="20"/>
              </w:rPr>
            </w:pPr>
            <w:r w:rsidRPr="00E123A6">
              <w:rPr>
                <w:sz w:val="20"/>
                <w:szCs w:val="20"/>
              </w:rPr>
              <w:t>Ne</w:t>
            </w:r>
          </w:p>
        </w:tc>
        <w:sdt>
          <w:sdtPr>
            <w:id w:val="-151475967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018EB20" w14:textId="77777777" w:rsidR="002C1D72" w:rsidRPr="00E123A6" w:rsidRDefault="002C1D7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70119E4" w14:textId="77777777" w:rsidR="002C1D72" w:rsidRPr="00E123A6" w:rsidRDefault="002C1D72" w:rsidP="00C21FBE">
            <w:pPr>
              <w:spacing w:line="264" w:lineRule="auto"/>
              <w:rPr>
                <w:sz w:val="20"/>
                <w:szCs w:val="20"/>
              </w:rPr>
            </w:pPr>
            <w:r w:rsidRPr="00E123A6">
              <w:rPr>
                <w:sz w:val="20"/>
                <w:szCs w:val="20"/>
              </w:rPr>
              <w:t>N/A</w:t>
            </w:r>
          </w:p>
        </w:tc>
        <w:sdt>
          <w:sdtPr>
            <w:id w:val="-118135260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04B35EB" w14:textId="77777777" w:rsidR="002C1D72" w:rsidRPr="00E123A6" w:rsidRDefault="002C1D7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0603609" w14:textId="77777777" w:rsidR="002C1D72" w:rsidRPr="00E123A6" w:rsidRDefault="002C1D72" w:rsidP="00C21FBE">
            <w:pPr>
              <w:spacing w:line="264" w:lineRule="auto"/>
              <w:rPr>
                <w:sz w:val="20"/>
                <w:szCs w:val="20"/>
              </w:rPr>
            </w:pPr>
            <w:r w:rsidRPr="00E123A6">
              <w:rPr>
                <w:sz w:val="20"/>
                <w:szCs w:val="20"/>
              </w:rPr>
              <w:t>Neuveden</w:t>
            </w:r>
          </w:p>
        </w:tc>
      </w:tr>
      <w:tr w:rsidR="002C1D72" w:rsidRPr="00E123A6" w14:paraId="358ED40B" w14:textId="77777777" w:rsidTr="00C21FBE">
        <w:trPr>
          <w:trHeight w:val="964"/>
        </w:trPr>
        <w:tc>
          <w:tcPr>
            <w:tcW w:w="1587" w:type="dxa"/>
            <w:tcBorders>
              <w:top w:val="nil"/>
              <w:left w:val="nil"/>
              <w:bottom w:val="nil"/>
              <w:right w:val="single" w:sz="6" w:space="0" w:color="000000" w:themeColor="text1"/>
            </w:tcBorders>
          </w:tcPr>
          <w:p w14:paraId="7B057061" w14:textId="77777777" w:rsidR="002C1D72" w:rsidRPr="00E123A6" w:rsidRDefault="002C1D72" w:rsidP="00C21FB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AB53A6B" w14:textId="77777777" w:rsidR="002C1D72" w:rsidRPr="00E123A6" w:rsidRDefault="002C1D72" w:rsidP="00C21FBE">
            <w:pPr>
              <w:spacing w:line="264" w:lineRule="auto"/>
            </w:pPr>
          </w:p>
        </w:tc>
      </w:tr>
    </w:tbl>
    <w:p w14:paraId="4369742D" w14:textId="31A13141" w:rsidR="004C42F6" w:rsidRPr="00C0047E" w:rsidRDefault="00A97279" w:rsidP="00D1571D">
      <w:pPr>
        <w:spacing w:before="240" w:after="120" w:line="264" w:lineRule="auto"/>
        <w:ind w:left="709" w:right="40" w:hanging="709"/>
        <w:jc w:val="both"/>
      </w:pPr>
      <w:r w:rsidRPr="002D12AF">
        <w:rPr>
          <w:b/>
          <w:color w:val="C00000"/>
        </w:rPr>
        <w:t>S-</w:t>
      </w:r>
      <w:r w:rsidR="004C42F6" w:rsidRPr="00573105">
        <w:rPr>
          <w:b/>
          <w:color w:val="C00000"/>
        </w:rPr>
        <w:t>6.4</w:t>
      </w:r>
      <w:r w:rsidR="004C42F6">
        <w:t xml:space="preserve"> </w:t>
      </w:r>
      <w:r w:rsidR="00D1571D">
        <w:tab/>
      </w:r>
      <w:r w:rsidR="00A40E04" w:rsidRPr="00D1571D">
        <w:rPr>
          <w:spacing w:val="-4"/>
        </w:rPr>
        <w:t>Základní</w:t>
      </w:r>
      <w:r w:rsidR="00A40E04">
        <w:rPr>
          <w:color w:val="000000"/>
        </w:rPr>
        <w:t xml:space="preserve"> teoretické studijní předměty profilujícího základu</w:t>
      </w:r>
      <w:r w:rsidR="00E0259E">
        <w:rPr>
          <w:color w:val="000000"/>
        </w:rPr>
        <w:t xml:space="preserve"> (TZ)</w:t>
      </w:r>
      <w:r w:rsidR="00A40E04">
        <w:rPr>
          <w:color w:val="000000"/>
        </w:rPr>
        <w:t xml:space="preserve"> studijního programu </w:t>
      </w:r>
      <w:r w:rsidR="00E0259E">
        <w:rPr>
          <w:color w:val="000000"/>
        </w:rPr>
        <w:t xml:space="preserve">mají garanty, kteří se významně podílejí na jejich výuce, například vedením přednášek. Garanti TZ mají plný pracovní úvazek na VŠCHT Praha. Garanti studijních předmětů profilujícího základu (PZ) se podílejí na jejich výuce. </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4C42F6" w:rsidRPr="00E123A6" w14:paraId="54877FCF" w14:textId="77777777" w:rsidTr="00C21FBE">
        <w:trPr>
          <w:trHeight w:val="283"/>
        </w:trPr>
        <w:tc>
          <w:tcPr>
            <w:tcW w:w="1587" w:type="dxa"/>
            <w:tcBorders>
              <w:top w:val="nil"/>
              <w:left w:val="nil"/>
              <w:bottom w:val="nil"/>
              <w:right w:val="nil"/>
            </w:tcBorders>
          </w:tcPr>
          <w:p w14:paraId="3F9AB572" w14:textId="77777777" w:rsidR="004C42F6" w:rsidRPr="00E123A6" w:rsidRDefault="004C42F6" w:rsidP="00C21FBE">
            <w:pPr>
              <w:spacing w:line="264" w:lineRule="auto"/>
              <w:jc w:val="right"/>
            </w:pPr>
          </w:p>
        </w:tc>
        <w:sdt>
          <w:sdtPr>
            <w:id w:val="-66416538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D2F9AC0" w14:textId="77777777" w:rsidR="004C42F6" w:rsidRPr="00E123A6" w:rsidRDefault="004C42F6" w:rsidP="00C21FB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6508468" w14:textId="77777777" w:rsidR="004C42F6" w:rsidRPr="00E123A6" w:rsidRDefault="004C42F6" w:rsidP="00C21FBE">
            <w:pPr>
              <w:spacing w:line="264" w:lineRule="auto"/>
              <w:rPr>
                <w:sz w:val="20"/>
                <w:szCs w:val="20"/>
              </w:rPr>
            </w:pPr>
            <w:r w:rsidRPr="00E123A6">
              <w:rPr>
                <w:sz w:val="20"/>
                <w:szCs w:val="20"/>
              </w:rPr>
              <w:t>Ano</w:t>
            </w:r>
          </w:p>
        </w:tc>
        <w:sdt>
          <w:sdtPr>
            <w:id w:val="-93289513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9F4364A" w14:textId="77777777" w:rsidR="004C42F6" w:rsidRPr="00E123A6" w:rsidRDefault="004C42F6"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8D38AAE" w14:textId="77777777" w:rsidR="004C42F6" w:rsidRPr="00E123A6" w:rsidRDefault="004C42F6" w:rsidP="00C21FBE">
            <w:pPr>
              <w:spacing w:line="264" w:lineRule="auto"/>
              <w:rPr>
                <w:sz w:val="20"/>
                <w:szCs w:val="20"/>
              </w:rPr>
            </w:pPr>
            <w:r w:rsidRPr="00E123A6">
              <w:rPr>
                <w:sz w:val="20"/>
                <w:szCs w:val="20"/>
              </w:rPr>
              <w:t>Částečně</w:t>
            </w:r>
          </w:p>
        </w:tc>
        <w:sdt>
          <w:sdtPr>
            <w:id w:val="-87878489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67BE7DE" w14:textId="77777777" w:rsidR="004C42F6" w:rsidRPr="00E123A6" w:rsidRDefault="004C42F6"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A7ADB08" w14:textId="77777777" w:rsidR="004C42F6" w:rsidRPr="00E123A6" w:rsidRDefault="004C42F6" w:rsidP="00C21FBE">
            <w:pPr>
              <w:spacing w:line="264" w:lineRule="auto"/>
              <w:rPr>
                <w:sz w:val="20"/>
                <w:szCs w:val="20"/>
              </w:rPr>
            </w:pPr>
            <w:r w:rsidRPr="00E123A6">
              <w:rPr>
                <w:sz w:val="20"/>
                <w:szCs w:val="20"/>
              </w:rPr>
              <w:t>Ne</w:t>
            </w:r>
          </w:p>
        </w:tc>
        <w:sdt>
          <w:sdtPr>
            <w:id w:val="-17334858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631A244" w14:textId="77777777" w:rsidR="004C42F6" w:rsidRPr="00E123A6" w:rsidRDefault="004C42F6"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92AD4CF" w14:textId="77777777" w:rsidR="004C42F6" w:rsidRPr="00E123A6" w:rsidRDefault="004C42F6" w:rsidP="00C21FBE">
            <w:pPr>
              <w:spacing w:line="264" w:lineRule="auto"/>
              <w:rPr>
                <w:sz w:val="20"/>
                <w:szCs w:val="20"/>
              </w:rPr>
            </w:pPr>
            <w:r w:rsidRPr="00E123A6">
              <w:rPr>
                <w:sz w:val="20"/>
                <w:szCs w:val="20"/>
              </w:rPr>
              <w:t>N/A</w:t>
            </w:r>
          </w:p>
        </w:tc>
        <w:sdt>
          <w:sdtPr>
            <w:id w:val="198242231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B32D553" w14:textId="77777777" w:rsidR="004C42F6" w:rsidRPr="00E123A6" w:rsidRDefault="004C42F6"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82EBFF9" w14:textId="77777777" w:rsidR="004C42F6" w:rsidRPr="00E123A6" w:rsidRDefault="004C42F6" w:rsidP="00C21FBE">
            <w:pPr>
              <w:spacing w:line="264" w:lineRule="auto"/>
              <w:rPr>
                <w:sz w:val="20"/>
                <w:szCs w:val="20"/>
              </w:rPr>
            </w:pPr>
            <w:r w:rsidRPr="00E123A6">
              <w:rPr>
                <w:sz w:val="20"/>
                <w:szCs w:val="20"/>
              </w:rPr>
              <w:t>Neuveden</w:t>
            </w:r>
          </w:p>
        </w:tc>
      </w:tr>
      <w:tr w:rsidR="004C42F6" w:rsidRPr="00E123A6" w14:paraId="1731F9AA" w14:textId="77777777" w:rsidTr="00C21FBE">
        <w:trPr>
          <w:trHeight w:val="964"/>
        </w:trPr>
        <w:tc>
          <w:tcPr>
            <w:tcW w:w="1587" w:type="dxa"/>
            <w:tcBorders>
              <w:top w:val="nil"/>
              <w:left w:val="nil"/>
              <w:bottom w:val="nil"/>
              <w:right w:val="single" w:sz="6" w:space="0" w:color="000000" w:themeColor="text1"/>
            </w:tcBorders>
          </w:tcPr>
          <w:p w14:paraId="6D3F058F" w14:textId="77777777" w:rsidR="004C42F6" w:rsidRPr="00E123A6" w:rsidRDefault="004C42F6" w:rsidP="00C21FB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5C5253A" w14:textId="77777777" w:rsidR="004C42F6" w:rsidRPr="00E123A6" w:rsidRDefault="004C42F6" w:rsidP="00C21FBE">
            <w:pPr>
              <w:spacing w:line="264" w:lineRule="auto"/>
            </w:pPr>
          </w:p>
        </w:tc>
      </w:tr>
    </w:tbl>
    <w:p w14:paraId="7343AF31" w14:textId="77777777" w:rsidR="004C42F6" w:rsidRDefault="00A97279" w:rsidP="00D1571D">
      <w:pPr>
        <w:spacing w:before="240" w:after="120" w:line="264" w:lineRule="auto"/>
        <w:ind w:left="709" w:right="40" w:hanging="709"/>
        <w:jc w:val="both"/>
      </w:pPr>
      <w:r w:rsidRPr="002D12AF">
        <w:rPr>
          <w:b/>
          <w:color w:val="C00000"/>
        </w:rPr>
        <w:t>S-</w:t>
      </w:r>
      <w:r w:rsidR="002C1D72" w:rsidRPr="00573105">
        <w:rPr>
          <w:b/>
          <w:color w:val="C00000"/>
        </w:rPr>
        <w:t>6.5.</w:t>
      </w:r>
      <w:r w:rsidR="002C1D72">
        <w:rPr>
          <w:color w:val="000000"/>
        </w:rPr>
        <w:t xml:space="preserve"> </w:t>
      </w:r>
      <w:r w:rsidR="00D1571D">
        <w:rPr>
          <w:color w:val="000000"/>
        </w:rPr>
        <w:tab/>
      </w:r>
      <w:r w:rsidR="002C1D72">
        <w:rPr>
          <w:color w:val="000000"/>
        </w:rPr>
        <w:t>Nejde-li o studijní program v oblasti umění, mají vyučující zajišťující jeho uskutečňování vysokoškolské vzdělání získané absolvováním alespoň magisterského studijního programu nebo jeho ekvivalent získaný na zahraniční vysoké škole.</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2C1D72" w:rsidRPr="00E123A6" w14:paraId="09CC4464" w14:textId="77777777" w:rsidTr="00C21FBE">
        <w:trPr>
          <w:trHeight w:val="283"/>
        </w:trPr>
        <w:tc>
          <w:tcPr>
            <w:tcW w:w="1587" w:type="dxa"/>
            <w:tcBorders>
              <w:top w:val="nil"/>
              <w:left w:val="nil"/>
              <w:bottom w:val="nil"/>
              <w:right w:val="nil"/>
            </w:tcBorders>
          </w:tcPr>
          <w:p w14:paraId="06A4F319" w14:textId="77777777" w:rsidR="002C1D72" w:rsidRPr="00E123A6" w:rsidRDefault="002C1D72" w:rsidP="00C21FBE">
            <w:pPr>
              <w:spacing w:line="264" w:lineRule="auto"/>
              <w:jc w:val="right"/>
            </w:pPr>
          </w:p>
        </w:tc>
        <w:sdt>
          <w:sdtPr>
            <w:id w:val="60917537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10EC926" w14:textId="34E8E7FE" w:rsidR="002C1D72" w:rsidRPr="00E123A6" w:rsidRDefault="00BD7B7B" w:rsidP="00C21FB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F4759B9" w14:textId="77777777" w:rsidR="002C1D72" w:rsidRPr="00E123A6" w:rsidRDefault="002C1D72" w:rsidP="00C21FBE">
            <w:pPr>
              <w:spacing w:line="264" w:lineRule="auto"/>
              <w:rPr>
                <w:sz w:val="20"/>
                <w:szCs w:val="20"/>
              </w:rPr>
            </w:pPr>
            <w:r w:rsidRPr="00E123A6">
              <w:rPr>
                <w:sz w:val="20"/>
                <w:szCs w:val="20"/>
              </w:rPr>
              <w:t>Ano</w:t>
            </w:r>
          </w:p>
        </w:tc>
        <w:sdt>
          <w:sdtPr>
            <w:id w:val="145883660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F49DA69" w14:textId="77777777" w:rsidR="002C1D72" w:rsidRPr="00E123A6" w:rsidRDefault="002C1D7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F4CC912" w14:textId="77777777" w:rsidR="002C1D72" w:rsidRPr="00E123A6" w:rsidRDefault="002C1D72" w:rsidP="00C21FBE">
            <w:pPr>
              <w:spacing w:line="264" w:lineRule="auto"/>
              <w:rPr>
                <w:sz w:val="20"/>
                <w:szCs w:val="20"/>
              </w:rPr>
            </w:pPr>
            <w:r w:rsidRPr="00E123A6">
              <w:rPr>
                <w:sz w:val="20"/>
                <w:szCs w:val="20"/>
              </w:rPr>
              <w:t>Částečně</w:t>
            </w:r>
          </w:p>
        </w:tc>
        <w:sdt>
          <w:sdtPr>
            <w:id w:val="-84068952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FCA8E4F" w14:textId="77777777" w:rsidR="002C1D72" w:rsidRPr="00E123A6" w:rsidRDefault="002C1D7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8C22D37" w14:textId="77777777" w:rsidR="002C1D72" w:rsidRPr="00E123A6" w:rsidRDefault="002C1D72" w:rsidP="00C21FBE">
            <w:pPr>
              <w:spacing w:line="264" w:lineRule="auto"/>
              <w:rPr>
                <w:sz w:val="20"/>
                <w:szCs w:val="20"/>
              </w:rPr>
            </w:pPr>
            <w:r w:rsidRPr="00E123A6">
              <w:rPr>
                <w:sz w:val="20"/>
                <w:szCs w:val="20"/>
              </w:rPr>
              <w:t>Ne</w:t>
            </w:r>
          </w:p>
        </w:tc>
        <w:sdt>
          <w:sdtPr>
            <w:id w:val="-142710596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C4D5985" w14:textId="77777777" w:rsidR="002C1D72" w:rsidRPr="00E123A6" w:rsidRDefault="002C1D7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E70022E" w14:textId="77777777" w:rsidR="002C1D72" w:rsidRPr="00E123A6" w:rsidRDefault="002C1D72" w:rsidP="00C21FBE">
            <w:pPr>
              <w:spacing w:line="264" w:lineRule="auto"/>
              <w:rPr>
                <w:sz w:val="20"/>
                <w:szCs w:val="20"/>
              </w:rPr>
            </w:pPr>
            <w:r w:rsidRPr="00E123A6">
              <w:rPr>
                <w:sz w:val="20"/>
                <w:szCs w:val="20"/>
              </w:rPr>
              <w:t>N/A</w:t>
            </w:r>
          </w:p>
        </w:tc>
        <w:sdt>
          <w:sdtPr>
            <w:id w:val="-33346216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A1087C4" w14:textId="77777777" w:rsidR="002C1D72" w:rsidRPr="00E123A6" w:rsidRDefault="002C1D7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73510A4" w14:textId="77777777" w:rsidR="002C1D72" w:rsidRPr="00E123A6" w:rsidRDefault="002C1D72" w:rsidP="00C21FBE">
            <w:pPr>
              <w:spacing w:line="264" w:lineRule="auto"/>
              <w:rPr>
                <w:sz w:val="20"/>
                <w:szCs w:val="20"/>
              </w:rPr>
            </w:pPr>
            <w:r w:rsidRPr="00E123A6">
              <w:rPr>
                <w:sz w:val="20"/>
                <w:szCs w:val="20"/>
              </w:rPr>
              <w:t>Neuveden</w:t>
            </w:r>
          </w:p>
        </w:tc>
      </w:tr>
      <w:tr w:rsidR="002C1D72" w:rsidRPr="00E123A6" w14:paraId="6D1029B2" w14:textId="77777777" w:rsidTr="00C21FBE">
        <w:trPr>
          <w:trHeight w:val="964"/>
        </w:trPr>
        <w:tc>
          <w:tcPr>
            <w:tcW w:w="1587" w:type="dxa"/>
            <w:tcBorders>
              <w:top w:val="nil"/>
              <w:left w:val="nil"/>
              <w:bottom w:val="nil"/>
              <w:right w:val="single" w:sz="6" w:space="0" w:color="000000" w:themeColor="text1"/>
            </w:tcBorders>
          </w:tcPr>
          <w:p w14:paraId="7C685783" w14:textId="77777777" w:rsidR="002C1D72" w:rsidRPr="00E123A6" w:rsidRDefault="002C1D72" w:rsidP="00C21FB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9F23CB8" w14:textId="77777777" w:rsidR="002C1D72" w:rsidRPr="00E123A6" w:rsidRDefault="002C1D72" w:rsidP="00C21FBE">
            <w:pPr>
              <w:spacing w:line="264" w:lineRule="auto"/>
            </w:pPr>
          </w:p>
        </w:tc>
      </w:tr>
    </w:tbl>
    <w:p w14:paraId="201C7D1D" w14:textId="77777777" w:rsidR="002C1D72" w:rsidRPr="002C1D72" w:rsidRDefault="00A97279" w:rsidP="00D1571D">
      <w:pPr>
        <w:spacing w:before="240" w:after="120" w:line="264" w:lineRule="auto"/>
        <w:ind w:left="709" w:right="40" w:hanging="709"/>
        <w:jc w:val="both"/>
        <w:rPr>
          <w:spacing w:val="-8"/>
        </w:rPr>
      </w:pPr>
      <w:r w:rsidRPr="002D12AF">
        <w:rPr>
          <w:b/>
          <w:color w:val="C00000"/>
        </w:rPr>
        <w:t>S-</w:t>
      </w:r>
      <w:r w:rsidR="002C1D72" w:rsidRPr="00573105">
        <w:rPr>
          <w:b/>
          <w:color w:val="C00000"/>
        </w:rPr>
        <w:t>6.6</w:t>
      </w:r>
      <w:r w:rsidR="002C1D72">
        <w:rPr>
          <w:spacing w:val="-8"/>
        </w:rPr>
        <w:t xml:space="preserve"> </w:t>
      </w:r>
      <w:r w:rsidR="00D1571D">
        <w:rPr>
          <w:spacing w:val="-8"/>
        </w:rPr>
        <w:tab/>
      </w:r>
      <w:r w:rsidR="002C1D72" w:rsidRPr="002C1D72">
        <w:rPr>
          <w:spacing w:val="-8"/>
        </w:rPr>
        <w:t>U odborníků z praxe je uvedeno jejich působení v oboru za posledních 5 let.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2C1D72" w:rsidRPr="00E123A6" w14:paraId="591BC5F2" w14:textId="77777777" w:rsidTr="00C21FBE">
        <w:trPr>
          <w:trHeight w:val="283"/>
        </w:trPr>
        <w:tc>
          <w:tcPr>
            <w:tcW w:w="1587" w:type="dxa"/>
            <w:tcBorders>
              <w:top w:val="nil"/>
              <w:left w:val="nil"/>
              <w:bottom w:val="nil"/>
              <w:right w:val="nil"/>
            </w:tcBorders>
          </w:tcPr>
          <w:p w14:paraId="7FF8874A" w14:textId="77777777" w:rsidR="002C1D72" w:rsidRPr="00E123A6" w:rsidRDefault="002C1D72" w:rsidP="00C21FBE">
            <w:pPr>
              <w:spacing w:line="264" w:lineRule="auto"/>
              <w:jc w:val="right"/>
            </w:pPr>
          </w:p>
        </w:tc>
        <w:sdt>
          <w:sdtPr>
            <w:id w:val="190626325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C6B2634" w14:textId="180F5072" w:rsidR="002C1D72" w:rsidRPr="00E123A6" w:rsidRDefault="000E420B" w:rsidP="00C21FB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5A590B4" w14:textId="77777777" w:rsidR="002C1D72" w:rsidRPr="00E123A6" w:rsidRDefault="002C1D72" w:rsidP="00C21FBE">
            <w:pPr>
              <w:spacing w:line="264" w:lineRule="auto"/>
              <w:rPr>
                <w:sz w:val="20"/>
                <w:szCs w:val="20"/>
              </w:rPr>
            </w:pPr>
            <w:r w:rsidRPr="00E123A6">
              <w:rPr>
                <w:sz w:val="20"/>
                <w:szCs w:val="20"/>
              </w:rPr>
              <w:t>Ano</w:t>
            </w:r>
          </w:p>
        </w:tc>
        <w:sdt>
          <w:sdtPr>
            <w:id w:val="-27594368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BAD0DF4" w14:textId="77777777" w:rsidR="002C1D72" w:rsidRPr="00E123A6" w:rsidRDefault="002C1D7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8FD04D6" w14:textId="77777777" w:rsidR="002C1D72" w:rsidRPr="00E123A6" w:rsidRDefault="002C1D72" w:rsidP="00C21FBE">
            <w:pPr>
              <w:spacing w:line="264" w:lineRule="auto"/>
              <w:rPr>
                <w:sz w:val="20"/>
                <w:szCs w:val="20"/>
              </w:rPr>
            </w:pPr>
            <w:r w:rsidRPr="00E123A6">
              <w:rPr>
                <w:sz w:val="20"/>
                <w:szCs w:val="20"/>
              </w:rPr>
              <w:t>Částečně</w:t>
            </w:r>
          </w:p>
        </w:tc>
        <w:sdt>
          <w:sdtPr>
            <w:id w:val="-69654420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DAF4C41" w14:textId="77777777" w:rsidR="002C1D72" w:rsidRPr="00E123A6" w:rsidRDefault="002C1D7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90D0A2B" w14:textId="77777777" w:rsidR="002C1D72" w:rsidRPr="00E123A6" w:rsidRDefault="002C1D72" w:rsidP="00C21FBE">
            <w:pPr>
              <w:spacing w:line="264" w:lineRule="auto"/>
              <w:rPr>
                <w:sz w:val="20"/>
                <w:szCs w:val="20"/>
              </w:rPr>
            </w:pPr>
            <w:r w:rsidRPr="00E123A6">
              <w:rPr>
                <w:sz w:val="20"/>
                <w:szCs w:val="20"/>
              </w:rPr>
              <w:t>Ne</w:t>
            </w:r>
          </w:p>
        </w:tc>
        <w:sdt>
          <w:sdtPr>
            <w:id w:val="-61020370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44BE213" w14:textId="77777777" w:rsidR="002C1D72" w:rsidRPr="00E123A6" w:rsidRDefault="002C1D7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E2CAD33" w14:textId="77777777" w:rsidR="002C1D72" w:rsidRPr="00E123A6" w:rsidRDefault="002C1D72" w:rsidP="00C21FBE">
            <w:pPr>
              <w:spacing w:line="264" w:lineRule="auto"/>
              <w:rPr>
                <w:sz w:val="20"/>
                <w:szCs w:val="20"/>
              </w:rPr>
            </w:pPr>
            <w:r w:rsidRPr="00E123A6">
              <w:rPr>
                <w:sz w:val="20"/>
                <w:szCs w:val="20"/>
              </w:rPr>
              <w:t>N/A</w:t>
            </w:r>
          </w:p>
        </w:tc>
        <w:sdt>
          <w:sdtPr>
            <w:id w:val="110253550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2FD3D24" w14:textId="77777777" w:rsidR="002C1D72" w:rsidRPr="00E123A6" w:rsidRDefault="002C1D7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81F7016" w14:textId="77777777" w:rsidR="002C1D72" w:rsidRPr="00E123A6" w:rsidRDefault="002C1D72" w:rsidP="00C21FBE">
            <w:pPr>
              <w:spacing w:line="264" w:lineRule="auto"/>
              <w:rPr>
                <w:sz w:val="20"/>
                <w:szCs w:val="20"/>
              </w:rPr>
            </w:pPr>
            <w:r w:rsidRPr="00E123A6">
              <w:rPr>
                <w:sz w:val="20"/>
                <w:szCs w:val="20"/>
              </w:rPr>
              <w:t>Neuveden</w:t>
            </w:r>
          </w:p>
        </w:tc>
      </w:tr>
      <w:tr w:rsidR="002C1D72" w:rsidRPr="00E123A6" w14:paraId="522365C6" w14:textId="77777777" w:rsidTr="00C21FBE">
        <w:trPr>
          <w:trHeight w:val="964"/>
        </w:trPr>
        <w:tc>
          <w:tcPr>
            <w:tcW w:w="1587" w:type="dxa"/>
            <w:tcBorders>
              <w:top w:val="nil"/>
              <w:left w:val="nil"/>
              <w:bottom w:val="nil"/>
              <w:right w:val="single" w:sz="6" w:space="0" w:color="000000" w:themeColor="text1"/>
            </w:tcBorders>
          </w:tcPr>
          <w:p w14:paraId="1985B978" w14:textId="77777777" w:rsidR="002C1D72" w:rsidRPr="00E123A6" w:rsidRDefault="002C1D72" w:rsidP="00C21FB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A29014B" w14:textId="77777777" w:rsidR="002C1D72" w:rsidRPr="00E123A6" w:rsidRDefault="002C1D72" w:rsidP="00C21FBE">
            <w:pPr>
              <w:spacing w:line="264" w:lineRule="auto"/>
            </w:pPr>
          </w:p>
        </w:tc>
      </w:tr>
    </w:tbl>
    <w:p w14:paraId="3F73C623" w14:textId="77777777" w:rsidR="00201BF8" w:rsidRDefault="00201BF8">
      <w:pPr>
        <w:rPr>
          <w:b/>
          <w:color w:val="C00000"/>
        </w:rPr>
      </w:pPr>
      <w:r>
        <w:rPr>
          <w:b/>
          <w:color w:val="C00000"/>
        </w:rPr>
        <w:br w:type="page"/>
      </w:r>
    </w:p>
    <w:p w14:paraId="33043A5E" w14:textId="4B275850" w:rsidR="002C1D72" w:rsidRPr="00BD577F" w:rsidRDefault="00A97279" w:rsidP="00D1571D">
      <w:pPr>
        <w:spacing w:before="240" w:after="120" w:line="264" w:lineRule="auto"/>
        <w:ind w:left="709" w:right="40" w:hanging="709"/>
        <w:jc w:val="both"/>
        <w:rPr>
          <w:i/>
          <w:iCs/>
          <w:spacing w:val="-4"/>
        </w:rPr>
      </w:pPr>
      <w:r w:rsidRPr="002D12AF">
        <w:rPr>
          <w:b/>
          <w:color w:val="C00000"/>
        </w:rPr>
        <w:lastRenderedPageBreak/>
        <w:t>S-</w:t>
      </w:r>
      <w:r w:rsidR="002C1D72" w:rsidRPr="00573105">
        <w:rPr>
          <w:b/>
          <w:color w:val="C00000"/>
        </w:rPr>
        <w:t>6.8</w:t>
      </w:r>
      <w:r w:rsidR="00BD577F" w:rsidRPr="00573105">
        <w:rPr>
          <w:b/>
          <w:color w:val="C00000"/>
        </w:rPr>
        <w:t>a</w:t>
      </w:r>
      <w:r w:rsidR="002C1D72">
        <w:rPr>
          <w:spacing w:val="-4"/>
        </w:rPr>
        <w:t xml:space="preserve"> </w:t>
      </w:r>
      <w:r w:rsidR="00D1571D">
        <w:rPr>
          <w:spacing w:val="-4"/>
        </w:rPr>
        <w:tab/>
      </w:r>
      <w:r w:rsidR="002C1D72" w:rsidRPr="004C42F6">
        <w:rPr>
          <w:spacing w:val="-2"/>
        </w:rPr>
        <w:t>S</w:t>
      </w:r>
      <w:r w:rsidR="00BD577F" w:rsidRPr="00B74DBB">
        <w:rPr>
          <w:rFonts w:cs="Times New Roman"/>
        </w:rPr>
        <w:t>tudijní program je zabezpečen akademickými pracovníky, popřípadě i dalšími odborníky s příslušnou kvalifikací pro zajištění jednotlivých studijních předmětů. Celková struktura akademických pracovníků zabezpečujících studijní program odpovídá z hlediska kvalifikace, věku, délky týdenní pracovní doby a zkušeností s působením v zahraničí nebo v praxi struktuře studijního plánu, cílům a případnému profilu studijního programu, přičemž akademičtí pracovníci vykonávají tvůrčí činnost, jež odpovídá tomuto nebo příbuznému studijnímu programu</w:t>
      </w:r>
      <w:r w:rsidR="00BD577F">
        <w:rPr>
          <w:spacing w:val="-2"/>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2C1D72" w:rsidRPr="00E123A6" w14:paraId="7894BCED" w14:textId="77777777" w:rsidTr="00C21FBE">
        <w:trPr>
          <w:trHeight w:val="283"/>
        </w:trPr>
        <w:tc>
          <w:tcPr>
            <w:tcW w:w="1587" w:type="dxa"/>
            <w:tcBorders>
              <w:top w:val="nil"/>
              <w:left w:val="nil"/>
              <w:bottom w:val="nil"/>
              <w:right w:val="nil"/>
            </w:tcBorders>
          </w:tcPr>
          <w:p w14:paraId="443FEF08" w14:textId="77777777" w:rsidR="002C1D72" w:rsidRPr="00E123A6" w:rsidRDefault="002C1D72" w:rsidP="00C21FBE">
            <w:pPr>
              <w:spacing w:line="264" w:lineRule="auto"/>
              <w:jc w:val="right"/>
            </w:pPr>
          </w:p>
        </w:tc>
        <w:sdt>
          <w:sdtPr>
            <w:id w:val="209512699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3C1D94D" w14:textId="77777777" w:rsidR="002C1D72" w:rsidRPr="00E123A6" w:rsidRDefault="00431791" w:rsidP="00C21FB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EBA3F2F" w14:textId="77777777" w:rsidR="002C1D72" w:rsidRPr="00E123A6" w:rsidRDefault="002C1D72" w:rsidP="00C21FBE">
            <w:pPr>
              <w:spacing w:line="264" w:lineRule="auto"/>
              <w:rPr>
                <w:sz w:val="20"/>
                <w:szCs w:val="20"/>
              </w:rPr>
            </w:pPr>
            <w:r w:rsidRPr="00E123A6">
              <w:rPr>
                <w:sz w:val="20"/>
                <w:szCs w:val="20"/>
              </w:rPr>
              <w:t>Ano</w:t>
            </w:r>
          </w:p>
        </w:tc>
        <w:sdt>
          <w:sdtPr>
            <w:id w:val="147094185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A16AA3D" w14:textId="77777777" w:rsidR="002C1D72" w:rsidRPr="00E123A6" w:rsidRDefault="002C1D7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28DE0E6" w14:textId="77777777" w:rsidR="002C1D72" w:rsidRPr="00E123A6" w:rsidRDefault="002C1D72" w:rsidP="00C21FBE">
            <w:pPr>
              <w:spacing w:line="264" w:lineRule="auto"/>
              <w:rPr>
                <w:sz w:val="20"/>
                <w:szCs w:val="20"/>
              </w:rPr>
            </w:pPr>
            <w:r w:rsidRPr="00E123A6">
              <w:rPr>
                <w:sz w:val="20"/>
                <w:szCs w:val="20"/>
              </w:rPr>
              <w:t>Částečně</w:t>
            </w:r>
          </w:p>
        </w:tc>
        <w:sdt>
          <w:sdtPr>
            <w:id w:val="-62077112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7F978E7" w14:textId="77777777" w:rsidR="002C1D72" w:rsidRPr="00E123A6" w:rsidRDefault="002C1D7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89FE2E0" w14:textId="77777777" w:rsidR="002C1D72" w:rsidRPr="00E123A6" w:rsidRDefault="002C1D72" w:rsidP="00C21FBE">
            <w:pPr>
              <w:spacing w:line="264" w:lineRule="auto"/>
              <w:rPr>
                <w:sz w:val="20"/>
                <w:szCs w:val="20"/>
              </w:rPr>
            </w:pPr>
            <w:r w:rsidRPr="00E123A6">
              <w:rPr>
                <w:sz w:val="20"/>
                <w:szCs w:val="20"/>
              </w:rPr>
              <w:t>Ne</w:t>
            </w:r>
          </w:p>
        </w:tc>
        <w:sdt>
          <w:sdtPr>
            <w:id w:val="81599640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8CF9B9F" w14:textId="77777777" w:rsidR="002C1D72" w:rsidRPr="00E123A6" w:rsidRDefault="002C1D7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F91D9FC" w14:textId="77777777" w:rsidR="002C1D72" w:rsidRPr="00E123A6" w:rsidRDefault="002C1D72" w:rsidP="00C21FBE">
            <w:pPr>
              <w:spacing w:line="264" w:lineRule="auto"/>
              <w:rPr>
                <w:sz w:val="20"/>
                <w:szCs w:val="20"/>
              </w:rPr>
            </w:pPr>
            <w:r w:rsidRPr="00E123A6">
              <w:rPr>
                <w:sz w:val="20"/>
                <w:szCs w:val="20"/>
              </w:rPr>
              <w:t>N/A</w:t>
            </w:r>
          </w:p>
        </w:tc>
        <w:sdt>
          <w:sdtPr>
            <w:id w:val="197610982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9646D5E" w14:textId="77777777" w:rsidR="002C1D72" w:rsidRPr="00E123A6" w:rsidRDefault="002C1D72"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CC47A4D" w14:textId="77777777" w:rsidR="002C1D72" w:rsidRPr="00E123A6" w:rsidRDefault="002C1D72" w:rsidP="00C21FBE">
            <w:pPr>
              <w:spacing w:line="264" w:lineRule="auto"/>
              <w:rPr>
                <w:sz w:val="20"/>
                <w:szCs w:val="20"/>
              </w:rPr>
            </w:pPr>
            <w:r w:rsidRPr="00E123A6">
              <w:rPr>
                <w:sz w:val="20"/>
                <w:szCs w:val="20"/>
              </w:rPr>
              <w:t>Neuveden</w:t>
            </w:r>
          </w:p>
        </w:tc>
      </w:tr>
      <w:tr w:rsidR="002C1D72" w:rsidRPr="00E123A6" w14:paraId="32E3EBDF" w14:textId="77777777" w:rsidTr="00C21FBE">
        <w:trPr>
          <w:trHeight w:val="964"/>
        </w:trPr>
        <w:tc>
          <w:tcPr>
            <w:tcW w:w="1587" w:type="dxa"/>
            <w:tcBorders>
              <w:top w:val="nil"/>
              <w:left w:val="nil"/>
              <w:bottom w:val="nil"/>
              <w:right w:val="single" w:sz="6" w:space="0" w:color="000000" w:themeColor="text1"/>
            </w:tcBorders>
          </w:tcPr>
          <w:p w14:paraId="7D20D1F2" w14:textId="77777777" w:rsidR="002C1D72" w:rsidRPr="00E123A6" w:rsidRDefault="002C1D72" w:rsidP="00C21FB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F2328DF" w14:textId="77777777" w:rsidR="002C1D72" w:rsidRPr="00E123A6" w:rsidRDefault="002C1D72" w:rsidP="00C21FBE">
            <w:pPr>
              <w:spacing w:line="264" w:lineRule="auto"/>
            </w:pPr>
          </w:p>
        </w:tc>
      </w:tr>
    </w:tbl>
    <w:p w14:paraId="6CDCA366" w14:textId="77777777" w:rsidR="002C1D72" w:rsidRDefault="00A97279" w:rsidP="00D1571D">
      <w:pPr>
        <w:spacing w:before="240" w:after="120" w:line="264" w:lineRule="auto"/>
        <w:ind w:left="709" w:right="40" w:hanging="709"/>
        <w:jc w:val="both"/>
        <w:rPr>
          <w:spacing w:val="-4"/>
        </w:rPr>
      </w:pPr>
      <w:r w:rsidRPr="002D12AF">
        <w:rPr>
          <w:b/>
          <w:color w:val="C00000"/>
        </w:rPr>
        <w:t>S-</w:t>
      </w:r>
      <w:r w:rsidR="002C1D72" w:rsidRPr="00573105">
        <w:rPr>
          <w:b/>
          <w:color w:val="C00000"/>
        </w:rPr>
        <w:t>6.9b</w:t>
      </w:r>
      <w:r w:rsidR="002C1D72">
        <w:rPr>
          <w:spacing w:val="-4"/>
        </w:rPr>
        <w:t xml:space="preserve"> </w:t>
      </w:r>
      <w:r w:rsidR="00D1571D">
        <w:rPr>
          <w:spacing w:val="-4"/>
        </w:rPr>
        <w:tab/>
      </w:r>
      <w:r w:rsidR="006C2283" w:rsidRPr="00D1571D">
        <w:rPr>
          <w:spacing w:val="-2"/>
        </w:rPr>
        <w:t>Základní</w:t>
      </w:r>
      <w:r w:rsidR="006C2283" w:rsidRPr="00B74DBB">
        <w:rPr>
          <w:rFonts w:cs="Times New Roman"/>
        </w:rPr>
        <w:t xml:space="preserve"> teoretické studijní předměty profilujícího základu jsou garantovány akademickými pracovníky jmenovanými profesorem nebo docentem anebo akademickými pracovníky s vědeckou hodností. Přitom studijní předměty profilujícího základu studijních programů z oblasti umění mohou být též garantovány akademickými pracovníky s odpovídající uměleckou erudicí. Garanti těchto studijních předmětů se podílejí na jejich výuce</w:t>
      </w:r>
      <w:r w:rsidR="00C55DFD">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170076EB" w14:textId="77777777" w:rsidTr="00314BC5">
        <w:trPr>
          <w:trHeight w:val="283"/>
        </w:trPr>
        <w:tc>
          <w:tcPr>
            <w:tcW w:w="1587" w:type="dxa"/>
            <w:tcBorders>
              <w:top w:val="nil"/>
              <w:left w:val="nil"/>
              <w:bottom w:val="nil"/>
              <w:right w:val="nil"/>
            </w:tcBorders>
          </w:tcPr>
          <w:p w14:paraId="677574A4" w14:textId="77777777" w:rsidR="007B165A" w:rsidRPr="00E123A6" w:rsidRDefault="007B165A" w:rsidP="00314BC5">
            <w:pPr>
              <w:spacing w:line="264" w:lineRule="auto"/>
              <w:jc w:val="right"/>
            </w:pPr>
          </w:p>
        </w:tc>
        <w:sdt>
          <w:sdtPr>
            <w:id w:val="155881965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008A9B2" w14:textId="77777777" w:rsidR="007B165A" w:rsidRPr="00E123A6" w:rsidRDefault="007B165A" w:rsidP="00314BC5">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762DDA5" w14:textId="77777777" w:rsidR="007B165A" w:rsidRPr="00E123A6" w:rsidRDefault="007B165A" w:rsidP="00314BC5">
            <w:pPr>
              <w:spacing w:line="264" w:lineRule="auto"/>
              <w:rPr>
                <w:sz w:val="20"/>
                <w:szCs w:val="20"/>
              </w:rPr>
            </w:pPr>
            <w:r w:rsidRPr="00E123A6">
              <w:rPr>
                <w:sz w:val="20"/>
                <w:szCs w:val="20"/>
              </w:rPr>
              <w:t>Ano</w:t>
            </w:r>
          </w:p>
        </w:tc>
        <w:sdt>
          <w:sdtPr>
            <w:id w:val="-62600646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6DDBD75"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3BA2C63" w14:textId="77777777" w:rsidR="007B165A" w:rsidRPr="00E123A6" w:rsidRDefault="007B165A" w:rsidP="00314BC5">
            <w:pPr>
              <w:spacing w:line="264" w:lineRule="auto"/>
              <w:rPr>
                <w:sz w:val="20"/>
                <w:szCs w:val="20"/>
              </w:rPr>
            </w:pPr>
            <w:r w:rsidRPr="00E123A6">
              <w:rPr>
                <w:sz w:val="20"/>
                <w:szCs w:val="20"/>
              </w:rPr>
              <w:t>Částečně</w:t>
            </w:r>
          </w:p>
        </w:tc>
        <w:sdt>
          <w:sdtPr>
            <w:id w:val="-89789819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845A79D"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33BD6BF" w14:textId="77777777" w:rsidR="007B165A" w:rsidRPr="00E123A6" w:rsidRDefault="007B165A" w:rsidP="00314BC5">
            <w:pPr>
              <w:spacing w:line="264" w:lineRule="auto"/>
              <w:rPr>
                <w:sz w:val="20"/>
                <w:szCs w:val="20"/>
              </w:rPr>
            </w:pPr>
            <w:r w:rsidRPr="00E123A6">
              <w:rPr>
                <w:sz w:val="20"/>
                <w:szCs w:val="20"/>
              </w:rPr>
              <w:t>Ne</w:t>
            </w:r>
          </w:p>
        </w:tc>
        <w:sdt>
          <w:sdtPr>
            <w:id w:val="-150435377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9AA5DBD"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7DAFB57" w14:textId="77777777" w:rsidR="007B165A" w:rsidRPr="00E123A6" w:rsidRDefault="007B165A" w:rsidP="00314BC5">
            <w:pPr>
              <w:spacing w:line="264" w:lineRule="auto"/>
              <w:rPr>
                <w:sz w:val="20"/>
                <w:szCs w:val="20"/>
              </w:rPr>
            </w:pPr>
            <w:r w:rsidRPr="00E123A6">
              <w:rPr>
                <w:sz w:val="20"/>
                <w:szCs w:val="20"/>
              </w:rPr>
              <w:t>N/A</w:t>
            </w:r>
          </w:p>
        </w:tc>
        <w:sdt>
          <w:sdtPr>
            <w:id w:val="-122691145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6E93716"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BF311D8" w14:textId="77777777" w:rsidR="007B165A" w:rsidRPr="00E123A6" w:rsidRDefault="007B165A" w:rsidP="00314BC5">
            <w:pPr>
              <w:spacing w:line="264" w:lineRule="auto"/>
              <w:rPr>
                <w:sz w:val="20"/>
                <w:szCs w:val="20"/>
              </w:rPr>
            </w:pPr>
            <w:r w:rsidRPr="00E123A6">
              <w:rPr>
                <w:sz w:val="20"/>
                <w:szCs w:val="20"/>
              </w:rPr>
              <w:t>Neuveden</w:t>
            </w:r>
          </w:p>
        </w:tc>
      </w:tr>
      <w:tr w:rsidR="007B165A" w:rsidRPr="00E123A6" w14:paraId="537F8DCB" w14:textId="77777777" w:rsidTr="007B165A">
        <w:trPr>
          <w:trHeight w:val="964"/>
        </w:trPr>
        <w:tc>
          <w:tcPr>
            <w:tcW w:w="1587" w:type="dxa"/>
            <w:tcBorders>
              <w:top w:val="nil"/>
              <w:left w:val="nil"/>
              <w:bottom w:val="nil"/>
              <w:right w:val="single" w:sz="6" w:space="0" w:color="000000" w:themeColor="text1"/>
            </w:tcBorders>
          </w:tcPr>
          <w:p w14:paraId="07DEDAFC" w14:textId="77777777" w:rsidR="007B165A" w:rsidRPr="00E123A6" w:rsidRDefault="007B165A" w:rsidP="00314BC5">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B839F36" w14:textId="77777777" w:rsidR="007B165A" w:rsidRPr="00E123A6" w:rsidRDefault="007B165A" w:rsidP="00314BC5">
            <w:pPr>
              <w:spacing w:line="264" w:lineRule="auto"/>
            </w:pPr>
          </w:p>
        </w:tc>
      </w:tr>
    </w:tbl>
    <w:p w14:paraId="5F6F80E8" w14:textId="77777777" w:rsidR="00C0047E" w:rsidRDefault="00C0047E" w:rsidP="002D12AF">
      <w:pPr>
        <w:pStyle w:val="Nadpis1"/>
        <w:spacing w:before="360" w:after="120" w:line="264" w:lineRule="auto"/>
      </w:pPr>
      <w:r>
        <w:t>Specifické požadavky na zajištění studijního programu</w:t>
      </w:r>
    </w:p>
    <w:p w14:paraId="53B12E27" w14:textId="77777777" w:rsidR="002D12AF" w:rsidRDefault="002D12AF" w:rsidP="00C55DFD">
      <w:pPr>
        <w:spacing w:before="240" w:after="120" w:line="264" w:lineRule="auto"/>
        <w:ind w:right="40"/>
        <w:jc w:val="both"/>
      </w:pPr>
      <w:r w:rsidRPr="00AB631E">
        <w:rPr>
          <w:i/>
          <w:color w:val="0000FF"/>
          <w:lang w:eastAsia="cs-CZ"/>
        </w:rPr>
        <w:t>(podklady: E – Sebehodnotící zpráva</w:t>
      </w:r>
      <w:r>
        <w:rPr>
          <w:i/>
          <w:color w:val="0000FF"/>
          <w:lang w:eastAsia="cs-CZ"/>
        </w:rPr>
        <w:t xml:space="preserve">, </w:t>
      </w:r>
      <w:r w:rsidRPr="00AB631E">
        <w:rPr>
          <w:i/>
          <w:color w:val="0000FF"/>
          <w:lang w:eastAsia="cs-CZ"/>
        </w:rPr>
        <w:t>B-I – Charakteristika studijního programu, B-</w:t>
      </w:r>
      <w:proofErr w:type="spellStart"/>
      <w:r w:rsidRPr="00AB631E">
        <w:rPr>
          <w:i/>
          <w:color w:val="0000FF"/>
          <w:lang w:eastAsia="cs-CZ"/>
        </w:rPr>
        <w:t>II</w:t>
      </w:r>
      <w:r>
        <w:rPr>
          <w:i/>
          <w:color w:val="0000FF"/>
          <w:lang w:eastAsia="cs-CZ"/>
        </w:rPr>
        <w:t>a</w:t>
      </w:r>
      <w:proofErr w:type="spellEnd"/>
      <w:r w:rsidRPr="00AB631E">
        <w:rPr>
          <w:i/>
          <w:color w:val="0000FF"/>
          <w:lang w:eastAsia="cs-CZ"/>
        </w:rPr>
        <w:t xml:space="preserve"> – Studijní plány a návrh témat prací,</w:t>
      </w:r>
      <w:r w:rsidRPr="00AB631E">
        <w:rPr>
          <w:color w:val="0000FF"/>
        </w:rPr>
        <w:t xml:space="preserve"> </w:t>
      </w:r>
      <w:r w:rsidRPr="00AB631E">
        <w:rPr>
          <w:i/>
          <w:color w:val="0000FF"/>
          <w:lang w:eastAsia="cs-CZ"/>
        </w:rPr>
        <w:t>B-III – Charakteristika studijního předmětu, B-IV – Údaje o odborné praxi</w:t>
      </w:r>
      <w:r>
        <w:rPr>
          <w:i/>
          <w:color w:val="0000FF"/>
          <w:lang w:eastAsia="cs-CZ"/>
        </w:rPr>
        <w:t xml:space="preserve">, </w:t>
      </w:r>
      <w:r w:rsidRPr="00AB631E">
        <w:rPr>
          <w:i/>
          <w:color w:val="0000FF"/>
          <w:lang w:eastAsia="cs-CZ"/>
        </w:rPr>
        <w:t>C-III – Informační zabezpečení studijního programu)</w:t>
      </w:r>
    </w:p>
    <w:p w14:paraId="4F448142" w14:textId="77777777" w:rsidR="00C0047E" w:rsidRPr="00C55DFD" w:rsidRDefault="00A97279" w:rsidP="00D1571D">
      <w:pPr>
        <w:spacing w:before="240" w:after="120" w:line="264" w:lineRule="auto"/>
        <w:ind w:left="709" w:right="40" w:hanging="709"/>
        <w:jc w:val="both"/>
        <w:rPr>
          <w:spacing w:val="-4"/>
        </w:rPr>
      </w:pPr>
      <w:r w:rsidRPr="002D12AF">
        <w:rPr>
          <w:b/>
          <w:color w:val="C00000"/>
        </w:rPr>
        <w:t>S-</w:t>
      </w:r>
      <w:r w:rsidR="00C55DFD" w:rsidRPr="00573105">
        <w:rPr>
          <w:b/>
          <w:color w:val="C00000"/>
        </w:rPr>
        <w:t>7.1</w:t>
      </w:r>
      <w:r w:rsidR="00C55DFD">
        <w:t xml:space="preserve"> </w:t>
      </w:r>
      <w:r w:rsidR="00D1571D">
        <w:tab/>
      </w:r>
      <w:r w:rsidR="00C0047E" w:rsidRPr="00D1571D">
        <w:rPr>
          <w:spacing w:val="-2"/>
        </w:rPr>
        <w:t>Je</w:t>
      </w:r>
      <w:r w:rsidR="00C0047E">
        <w:t xml:space="preserve"> prokazatelné, že navrhovaný způsob uskutečňování studijního programu v distanční a kombinované formě studia je funkční</w:t>
      </w:r>
      <w:r w:rsidR="00C0047E" w:rsidRPr="00C55DFD">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67447621" w14:textId="77777777" w:rsidTr="00314BC5">
        <w:trPr>
          <w:trHeight w:val="283"/>
        </w:trPr>
        <w:tc>
          <w:tcPr>
            <w:tcW w:w="1587" w:type="dxa"/>
            <w:tcBorders>
              <w:top w:val="nil"/>
              <w:left w:val="nil"/>
              <w:bottom w:val="nil"/>
              <w:right w:val="nil"/>
            </w:tcBorders>
          </w:tcPr>
          <w:p w14:paraId="121F9AD2" w14:textId="77777777" w:rsidR="007B165A" w:rsidRPr="00E123A6" w:rsidRDefault="007B165A" w:rsidP="00314BC5">
            <w:pPr>
              <w:spacing w:line="264" w:lineRule="auto"/>
              <w:jc w:val="right"/>
            </w:pPr>
          </w:p>
        </w:tc>
        <w:sdt>
          <w:sdtPr>
            <w:id w:val="-15052778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1831599" w14:textId="77777777" w:rsidR="007B165A" w:rsidRPr="00E123A6" w:rsidRDefault="007B165A" w:rsidP="00314BC5">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CE067F8" w14:textId="77777777" w:rsidR="007B165A" w:rsidRPr="00E123A6" w:rsidRDefault="007B165A" w:rsidP="00314BC5">
            <w:pPr>
              <w:spacing w:line="264" w:lineRule="auto"/>
              <w:rPr>
                <w:sz w:val="20"/>
                <w:szCs w:val="20"/>
              </w:rPr>
            </w:pPr>
            <w:r w:rsidRPr="00E123A6">
              <w:rPr>
                <w:sz w:val="20"/>
                <w:szCs w:val="20"/>
              </w:rPr>
              <w:t>Ano</w:t>
            </w:r>
          </w:p>
        </w:tc>
        <w:sdt>
          <w:sdtPr>
            <w:id w:val="-102918223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80189AF"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E0BCA53" w14:textId="77777777" w:rsidR="007B165A" w:rsidRPr="00E123A6" w:rsidRDefault="007B165A" w:rsidP="00314BC5">
            <w:pPr>
              <w:spacing w:line="264" w:lineRule="auto"/>
              <w:rPr>
                <w:sz w:val="20"/>
                <w:szCs w:val="20"/>
              </w:rPr>
            </w:pPr>
            <w:r w:rsidRPr="00E123A6">
              <w:rPr>
                <w:sz w:val="20"/>
                <w:szCs w:val="20"/>
              </w:rPr>
              <w:t>Částečně</w:t>
            </w:r>
          </w:p>
        </w:tc>
        <w:sdt>
          <w:sdtPr>
            <w:id w:val="10925906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55DC47F"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947F6CF" w14:textId="77777777" w:rsidR="007B165A" w:rsidRPr="00E123A6" w:rsidRDefault="007B165A" w:rsidP="00314BC5">
            <w:pPr>
              <w:spacing w:line="264" w:lineRule="auto"/>
              <w:rPr>
                <w:sz w:val="20"/>
                <w:szCs w:val="20"/>
              </w:rPr>
            </w:pPr>
            <w:r w:rsidRPr="00E123A6">
              <w:rPr>
                <w:sz w:val="20"/>
                <w:szCs w:val="20"/>
              </w:rPr>
              <w:t>Ne</w:t>
            </w:r>
          </w:p>
        </w:tc>
        <w:sdt>
          <w:sdtPr>
            <w:id w:val="-104482905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8D41F4A"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CC14DA5" w14:textId="77777777" w:rsidR="007B165A" w:rsidRPr="00E123A6" w:rsidRDefault="007B165A" w:rsidP="00314BC5">
            <w:pPr>
              <w:spacing w:line="264" w:lineRule="auto"/>
              <w:rPr>
                <w:sz w:val="20"/>
                <w:szCs w:val="20"/>
              </w:rPr>
            </w:pPr>
            <w:r w:rsidRPr="00E123A6">
              <w:rPr>
                <w:sz w:val="20"/>
                <w:szCs w:val="20"/>
              </w:rPr>
              <w:t>N/A</w:t>
            </w:r>
          </w:p>
        </w:tc>
        <w:sdt>
          <w:sdtPr>
            <w:id w:val="1131898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ECCA536"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BEABC3F" w14:textId="77777777" w:rsidR="007B165A" w:rsidRPr="00E123A6" w:rsidRDefault="007B165A" w:rsidP="00314BC5">
            <w:pPr>
              <w:spacing w:line="264" w:lineRule="auto"/>
              <w:rPr>
                <w:sz w:val="20"/>
                <w:szCs w:val="20"/>
              </w:rPr>
            </w:pPr>
            <w:r w:rsidRPr="00E123A6">
              <w:rPr>
                <w:sz w:val="20"/>
                <w:szCs w:val="20"/>
              </w:rPr>
              <w:t>Neuveden</w:t>
            </w:r>
          </w:p>
        </w:tc>
      </w:tr>
      <w:tr w:rsidR="007B165A" w:rsidRPr="00E123A6" w14:paraId="48E73508" w14:textId="77777777" w:rsidTr="007B165A">
        <w:trPr>
          <w:trHeight w:val="964"/>
        </w:trPr>
        <w:tc>
          <w:tcPr>
            <w:tcW w:w="1587" w:type="dxa"/>
            <w:tcBorders>
              <w:top w:val="nil"/>
              <w:left w:val="nil"/>
              <w:bottom w:val="nil"/>
              <w:right w:val="single" w:sz="6" w:space="0" w:color="000000" w:themeColor="text1"/>
            </w:tcBorders>
          </w:tcPr>
          <w:p w14:paraId="4874C780" w14:textId="77777777" w:rsidR="007B165A" w:rsidRPr="00E123A6" w:rsidRDefault="007B165A" w:rsidP="00314BC5">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3164879" w14:textId="77777777" w:rsidR="007B165A" w:rsidRPr="00E123A6" w:rsidRDefault="007B165A" w:rsidP="00314BC5">
            <w:pPr>
              <w:spacing w:line="264" w:lineRule="auto"/>
            </w:pPr>
          </w:p>
        </w:tc>
      </w:tr>
    </w:tbl>
    <w:p w14:paraId="68EA3D09" w14:textId="77777777" w:rsidR="00C0047E" w:rsidRPr="00C55DFD" w:rsidRDefault="00A97279" w:rsidP="00D1571D">
      <w:pPr>
        <w:spacing w:before="240" w:after="120" w:line="264" w:lineRule="auto"/>
        <w:ind w:left="709" w:right="40" w:hanging="709"/>
        <w:jc w:val="both"/>
        <w:rPr>
          <w:spacing w:val="-4"/>
        </w:rPr>
      </w:pPr>
      <w:r w:rsidRPr="002D12AF">
        <w:rPr>
          <w:b/>
          <w:color w:val="C00000"/>
        </w:rPr>
        <w:t>S-</w:t>
      </w:r>
      <w:r w:rsidR="00C55DFD" w:rsidRPr="00573105">
        <w:rPr>
          <w:b/>
          <w:color w:val="C00000"/>
        </w:rPr>
        <w:t>7.2</w:t>
      </w:r>
      <w:r w:rsidR="00C55DFD">
        <w:t xml:space="preserve"> </w:t>
      </w:r>
      <w:r w:rsidR="00D1571D">
        <w:tab/>
      </w:r>
      <w:r w:rsidR="00C55DFD">
        <w:t xml:space="preserve">Bakalářské </w:t>
      </w:r>
      <w:r w:rsidR="00C0047E">
        <w:t>studijní program</w:t>
      </w:r>
      <w:r w:rsidR="00C55DFD">
        <w:t>y</w:t>
      </w:r>
      <w:r w:rsidR="00C0047E">
        <w:t xml:space="preserve"> v kombinované formě studia </w:t>
      </w:r>
      <w:r w:rsidR="00C55DFD">
        <w:t xml:space="preserve">jsou </w:t>
      </w:r>
      <w:r w:rsidR="00C0047E">
        <w:t>navržen</w:t>
      </w:r>
      <w:r w:rsidR="00C55DFD">
        <w:t>y</w:t>
      </w:r>
      <w:r w:rsidR="00C0047E">
        <w:t xml:space="preserve"> tak, aby obsahoval</w:t>
      </w:r>
      <w:r w:rsidR="00C55DFD">
        <w:t>y</w:t>
      </w:r>
      <w:r w:rsidR="00C0047E">
        <w:t xml:space="preserve"> alespoň 80 hodin přímé výuky za semestr, s výjimkou posledního semestru studia, věnovaného především zpracování kvalifikační práce</w:t>
      </w:r>
      <w:r w:rsidR="00C0047E" w:rsidRPr="00C55DFD">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6CF1CE1C" w14:textId="77777777" w:rsidTr="00314BC5">
        <w:trPr>
          <w:trHeight w:val="283"/>
        </w:trPr>
        <w:tc>
          <w:tcPr>
            <w:tcW w:w="1587" w:type="dxa"/>
            <w:tcBorders>
              <w:top w:val="nil"/>
              <w:left w:val="nil"/>
              <w:bottom w:val="nil"/>
              <w:right w:val="nil"/>
            </w:tcBorders>
          </w:tcPr>
          <w:p w14:paraId="7D3466E5" w14:textId="77777777" w:rsidR="007B165A" w:rsidRPr="00E123A6" w:rsidRDefault="007B165A" w:rsidP="00314BC5">
            <w:pPr>
              <w:spacing w:line="264" w:lineRule="auto"/>
              <w:jc w:val="right"/>
            </w:pPr>
          </w:p>
        </w:tc>
        <w:sdt>
          <w:sdtPr>
            <w:id w:val="184257822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E5C5D38" w14:textId="77777777" w:rsidR="007B165A" w:rsidRPr="00E123A6" w:rsidRDefault="007B165A" w:rsidP="00314BC5">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8711B44" w14:textId="77777777" w:rsidR="007B165A" w:rsidRPr="00E123A6" w:rsidRDefault="007B165A" w:rsidP="00314BC5">
            <w:pPr>
              <w:spacing w:line="264" w:lineRule="auto"/>
              <w:rPr>
                <w:sz w:val="20"/>
                <w:szCs w:val="20"/>
              </w:rPr>
            </w:pPr>
            <w:r w:rsidRPr="00E123A6">
              <w:rPr>
                <w:sz w:val="20"/>
                <w:szCs w:val="20"/>
              </w:rPr>
              <w:t>Ano</w:t>
            </w:r>
          </w:p>
        </w:tc>
        <w:sdt>
          <w:sdtPr>
            <w:id w:val="-99116580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62FC516"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1A8BE7A" w14:textId="77777777" w:rsidR="007B165A" w:rsidRPr="00E123A6" w:rsidRDefault="007B165A" w:rsidP="00314BC5">
            <w:pPr>
              <w:spacing w:line="264" w:lineRule="auto"/>
              <w:rPr>
                <w:sz w:val="20"/>
                <w:szCs w:val="20"/>
              </w:rPr>
            </w:pPr>
            <w:r w:rsidRPr="00E123A6">
              <w:rPr>
                <w:sz w:val="20"/>
                <w:szCs w:val="20"/>
              </w:rPr>
              <w:t>Částečně</w:t>
            </w:r>
          </w:p>
        </w:tc>
        <w:sdt>
          <w:sdtPr>
            <w:id w:val="211871938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1A00DDC"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4408BF5" w14:textId="77777777" w:rsidR="007B165A" w:rsidRPr="00E123A6" w:rsidRDefault="007B165A" w:rsidP="00314BC5">
            <w:pPr>
              <w:spacing w:line="264" w:lineRule="auto"/>
              <w:rPr>
                <w:sz w:val="20"/>
                <w:szCs w:val="20"/>
              </w:rPr>
            </w:pPr>
            <w:r w:rsidRPr="00E123A6">
              <w:rPr>
                <w:sz w:val="20"/>
                <w:szCs w:val="20"/>
              </w:rPr>
              <w:t>Ne</w:t>
            </w:r>
          </w:p>
        </w:tc>
        <w:sdt>
          <w:sdtPr>
            <w:id w:val="119218845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B462A72"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DD7153A" w14:textId="77777777" w:rsidR="007B165A" w:rsidRPr="00E123A6" w:rsidRDefault="007B165A" w:rsidP="00314BC5">
            <w:pPr>
              <w:spacing w:line="264" w:lineRule="auto"/>
              <w:rPr>
                <w:sz w:val="20"/>
                <w:szCs w:val="20"/>
              </w:rPr>
            </w:pPr>
            <w:r w:rsidRPr="00E123A6">
              <w:rPr>
                <w:sz w:val="20"/>
                <w:szCs w:val="20"/>
              </w:rPr>
              <w:t>N/A</w:t>
            </w:r>
          </w:p>
        </w:tc>
        <w:sdt>
          <w:sdtPr>
            <w:id w:val="-74933828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F564CA7"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CC782CD" w14:textId="77777777" w:rsidR="007B165A" w:rsidRPr="00E123A6" w:rsidRDefault="007B165A" w:rsidP="00314BC5">
            <w:pPr>
              <w:spacing w:line="264" w:lineRule="auto"/>
              <w:rPr>
                <w:sz w:val="20"/>
                <w:szCs w:val="20"/>
              </w:rPr>
            </w:pPr>
            <w:r w:rsidRPr="00E123A6">
              <w:rPr>
                <w:sz w:val="20"/>
                <w:szCs w:val="20"/>
              </w:rPr>
              <w:t>Neuveden</w:t>
            </w:r>
          </w:p>
        </w:tc>
      </w:tr>
      <w:tr w:rsidR="007B165A" w:rsidRPr="00E123A6" w14:paraId="53A1FDC5" w14:textId="77777777" w:rsidTr="007B165A">
        <w:trPr>
          <w:trHeight w:val="964"/>
        </w:trPr>
        <w:tc>
          <w:tcPr>
            <w:tcW w:w="1587" w:type="dxa"/>
            <w:tcBorders>
              <w:top w:val="nil"/>
              <w:left w:val="nil"/>
              <w:bottom w:val="nil"/>
              <w:right w:val="single" w:sz="6" w:space="0" w:color="000000" w:themeColor="text1"/>
            </w:tcBorders>
          </w:tcPr>
          <w:p w14:paraId="137CE7A2" w14:textId="77777777" w:rsidR="007B165A" w:rsidRPr="00E123A6" w:rsidRDefault="007B165A" w:rsidP="00314BC5">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9CEF536" w14:textId="77777777" w:rsidR="007B165A" w:rsidRPr="00E123A6" w:rsidRDefault="007B165A" w:rsidP="00314BC5">
            <w:pPr>
              <w:spacing w:line="264" w:lineRule="auto"/>
            </w:pPr>
          </w:p>
        </w:tc>
      </w:tr>
    </w:tbl>
    <w:p w14:paraId="73B485FC" w14:textId="77777777" w:rsidR="000E420B" w:rsidRDefault="000E420B">
      <w:pPr>
        <w:rPr>
          <w:b/>
          <w:color w:val="C00000"/>
        </w:rPr>
      </w:pPr>
      <w:r>
        <w:rPr>
          <w:b/>
          <w:color w:val="C00000"/>
        </w:rPr>
        <w:br w:type="page"/>
      </w:r>
    </w:p>
    <w:p w14:paraId="49CFC13A" w14:textId="2C45254B" w:rsidR="00C0047E" w:rsidRPr="007029E0" w:rsidRDefault="00A97279" w:rsidP="00D1571D">
      <w:pPr>
        <w:spacing w:before="240" w:after="120" w:line="264" w:lineRule="auto"/>
        <w:ind w:left="709" w:right="40" w:hanging="709"/>
        <w:jc w:val="both"/>
        <w:rPr>
          <w:spacing w:val="-4"/>
        </w:rPr>
      </w:pPr>
      <w:r w:rsidRPr="002D12AF">
        <w:rPr>
          <w:b/>
          <w:color w:val="C00000"/>
        </w:rPr>
        <w:lastRenderedPageBreak/>
        <w:t>S-</w:t>
      </w:r>
      <w:r w:rsidR="007029E0" w:rsidRPr="00573105">
        <w:rPr>
          <w:b/>
          <w:color w:val="C00000"/>
        </w:rPr>
        <w:t>7.3</w:t>
      </w:r>
      <w:r w:rsidR="007029E0">
        <w:t xml:space="preserve"> </w:t>
      </w:r>
      <w:r w:rsidR="00D1571D">
        <w:tab/>
      </w:r>
      <w:r w:rsidR="00E119A3">
        <w:t>Studijní předměty uskutečňované v kombinované či distanční formě studia jsou zajištěny studijními oporami. Pro každý takový studijní předmět jsou specifikovány studijní opory, výuka s využitím výpočetní techniky a internetu, způsob kontaktu s vyučujícím, včetně systému konzultací a zajištění možnosti komunikace mezi studenty navzájem</w:t>
      </w:r>
      <w:r w:rsidR="00C0047E" w:rsidRPr="007029E0">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1B48310A" w14:textId="77777777" w:rsidTr="00314BC5">
        <w:trPr>
          <w:trHeight w:val="283"/>
        </w:trPr>
        <w:tc>
          <w:tcPr>
            <w:tcW w:w="1587" w:type="dxa"/>
            <w:tcBorders>
              <w:top w:val="nil"/>
              <w:left w:val="nil"/>
              <w:bottom w:val="nil"/>
              <w:right w:val="nil"/>
            </w:tcBorders>
          </w:tcPr>
          <w:p w14:paraId="4234AE81" w14:textId="77777777" w:rsidR="007B165A" w:rsidRPr="00E123A6" w:rsidRDefault="007B165A" w:rsidP="00314BC5">
            <w:pPr>
              <w:spacing w:line="264" w:lineRule="auto"/>
              <w:jc w:val="right"/>
            </w:pPr>
          </w:p>
        </w:tc>
        <w:sdt>
          <w:sdtPr>
            <w:id w:val="13700396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A175BEF" w14:textId="77777777" w:rsidR="007B165A" w:rsidRPr="00E123A6" w:rsidRDefault="007B165A" w:rsidP="00314BC5">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D2ECE31" w14:textId="77777777" w:rsidR="007B165A" w:rsidRPr="00E123A6" w:rsidRDefault="007B165A" w:rsidP="00314BC5">
            <w:pPr>
              <w:spacing w:line="264" w:lineRule="auto"/>
              <w:rPr>
                <w:sz w:val="20"/>
                <w:szCs w:val="20"/>
              </w:rPr>
            </w:pPr>
            <w:r w:rsidRPr="00E123A6">
              <w:rPr>
                <w:sz w:val="20"/>
                <w:szCs w:val="20"/>
              </w:rPr>
              <w:t>Ano</w:t>
            </w:r>
          </w:p>
        </w:tc>
        <w:sdt>
          <w:sdtPr>
            <w:id w:val="-145209263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7A91D12"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DCD0B56" w14:textId="77777777" w:rsidR="007B165A" w:rsidRPr="00E123A6" w:rsidRDefault="007B165A" w:rsidP="00314BC5">
            <w:pPr>
              <w:spacing w:line="264" w:lineRule="auto"/>
              <w:rPr>
                <w:sz w:val="20"/>
                <w:szCs w:val="20"/>
              </w:rPr>
            </w:pPr>
            <w:r w:rsidRPr="00E123A6">
              <w:rPr>
                <w:sz w:val="20"/>
                <w:szCs w:val="20"/>
              </w:rPr>
              <w:t>Částečně</w:t>
            </w:r>
          </w:p>
        </w:tc>
        <w:sdt>
          <w:sdtPr>
            <w:id w:val="20299497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E38CD3D"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42685B0" w14:textId="77777777" w:rsidR="007B165A" w:rsidRPr="00E123A6" w:rsidRDefault="007B165A" w:rsidP="00314BC5">
            <w:pPr>
              <w:spacing w:line="264" w:lineRule="auto"/>
              <w:rPr>
                <w:sz w:val="20"/>
                <w:szCs w:val="20"/>
              </w:rPr>
            </w:pPr>
            <w:r w:rsidRPr="00E123A6">
              <w:rPr>
                <w:sz w:val="20"/>
                <w:szCs w:val="20"/>
              </w:rPr>
              <w:t>Ne</w:t>
            </w:r>
          </w:p>
        </w:tc>
        <w:sdt>
          <w:sdtPr>
            <w:id w:val="-117633892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4E37367"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4CEEE51" w14:textId="77777777" w:rsidR="007B165A" w:rsidRPr="00E123A6" w:rsidRDefault="007B165A" w:rsidP="00314BC5">
            <w:pPr>
              <w:spacing w:line="264" w:lineRule="auto"/>
              <w:rPr>
                <w:sz w:val="20"/>
                <w:szCs w:val="20"/>
              </w:rPr>
            </w:pPr>
            <w:r w:rsidRPr="00E123A6">
              <w:rPr>
                <w:sz w:val="20"/>
                <w:szCs w:val="20"/>
              </w:rPr>
              <w:t>N/A</w:t>
            </w:r>
          </w:p>
        </w:tc>
        <w:sdt>
          <w:sdtPr>
            <w:id w:val="-123747327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199603B"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40DAA3A" w14:textId="77777777" w:rsidR="007B165A" w:rsidRPr="00E123A6" w:rsidRDefault="007B165A" w:rsidP="00314BC5">
            <w:pPr>
              <w:spacing w:line="264" w:lineRule="auto"/>
              <w:rPr>
                <w:sz w:val="20"/>
                <w:szCs w:val="20"/>
              </w:rPr>
            </w:pPr>
            <w:r w:rsidRPr="00E123A6">
              <w:rPr>
                <w:sz w:val="20"/>
                <w:szCs w:val="20"/>
              </w:rPr>
              <w:t>Neuveden</w:t>
            </w:r>
          </w:p>
        </w:tc>
      </w:tr>
      <w:tr w:rsidR="007B165A" w:rsidRPr="00E123A6" w14:paraId="5FD338B8" w14:textId="77777777" w:rsidTr="007B165A">
        <w:trPr>
          <w:trHeight w:val="964"/>
        </w:trPr>
        <w:tc>
          <w:tcPr>
            <w:tcW w:w="1587" w:type="dxa"/>
            <w:tcBorders>
              <w:top w:val="nil"/>
              <w:left w:val="nil"/>
              <w:bottom w:val="nil"/>
              <w:right w:val="single" w:sz="6" w:space="0" w:color="000000" w:themeColor="text1"/>
            </w:tcBorders>
          </w:tcPr>
          <w:p w14:paraId="3B8E086D" w14:textId="77777777" w:rsidR="007B165A" w:rsidRPr="00E123A6" w:rsidRDefault="007B165A" w:rsidP="00314BC5">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2E6157D" w14:textId="77777777" w:rsidR="007B165A" w:rsidRPr="00E123A6" w:rsidRDefault="007B165A" w:rsidP="00314BC5">
            <w:pPr>
              <w:spacing w:line="264" w:lineRule="auto"/>
            </w:pPr>
          </w:p>
        </w:tc>
      </w:tr>
    </w:tbl>
    <w:p w14:paraId="4533E2A7" w14:textId="77777777" w:rsidR="00E119A3" w:rsidRPr="00D01D5B" w:rsidRDefault="00A97279" w:rsidP="00D1571D">
      <w:pPr>
        <w:spacing w:before="240" w:after="120" w:line="264" w:lineRule="auto"/>
        <w:ind w:left="709" w:right="40" w:hanging="709"/>
        <w:jc w:val="both"/>
        <w:rPr>
          <w:spacing w:val="-4"/>
        </w:rPr>
      </w:pPr>
      <w:r w:rsidRPr="002D12AF">
        <w:rPr>
          <w:b/>
          <w:color w:val="C00000"/>
        </w:rPr>
        <w:t>S-</w:t>
      </w:r>
      <w:r w:rsidR="00D01D5B" w:rsidRPr="00573105">
        <w:rPr>
          <w:b/>
          <w:color w:val="C00000"/>
        </w:rPr>
        <w:t>7.4</w:t>
      </w:r>
      <w:r w:rsidR="00D01D5B">
        <w:t xml:space="preserve"> </w:t>
      </w:r>
      <w:r w:rsidR="00D1571D">
        <w:tab/>
      </w:r>
      <w:r w:rsidR="00E119A3">
        <w:t>Studijní opory pro studium v cizím jazyce jsou zpracovány v příslušném cizím jazyce</w:t>
      </w:r>
      <w:r w:rsidR="00E119A3" w:rsidRPr="00D01D5B">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2BD90D01" w14:textId="77777777" w:rsidTr="00314BC5">
        <w:trPr>
          <w:trHeight w:val="283"/>
        </w:trPr>
        <w:tc>
          <w:tcPr>
            <w:tcW w:w="1587" w:type="dxa"/>
            <w:tcBorders>
              <w:top w:val="nil"/>
              <w:left w:val="nil"/>
              <w:bottom w:val="nil"/>
              <w:right w:val="nil"/>
            </w:tcBorders>
          </w:tcPr>
          <w:p w14:paraId="728B0B83" w14:textId="77777777" w:rsidR="007B165A" w:rsidRPr="00E123A6" w:rsidRDefault="007B165A" w:rsidP="00314BC5">
            <w:pPr>
              <w:spacing w:line="264" w:lineRule="auto"/>
              <w:jc w:val="right"/>
            </w:pPr>
          </w:p>
        </w:tc>
        <w:sdt>
          <w:sdtPr>
            <w:id w:val="92306562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B45A18A" w14:textId="77777777" w:rsidR="007B165A" w:rsidRPr="00E123A6" w:rsidRDefault="007B165A" w:rsidP="00314BC5">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9531C34" w14:textId="77777777" w:rsidR="007B165A" w:rsidRPr="00E123A6" w:rsidRDefault="007B165A" w:rsidP="00314BC5">
            <w:pPr>
              <w:spacing w:line="264" w:lineRule="auto"/>
              <w:rPr>
                <w:sz w:val="20"/>
                <w:szCs w:val="20"/>
              </w:rPr>
            </w:pPr>
            <w:r w:rsidRPr="00E123A6">
              <w:rPr>
                <w:sz w:val="20"/>
                <w:szCs w:val="20"/>
              </w:rPr>
              <w:t>Ano</w:t>
            </w:r>
          </w:p>
        </w:tc>
        <w:sdt>
          <w:sdtPr>
            <w:id w:val="117391300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46DAE0A"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EBA837C" w14:textId="77777777" w:rsidR="007B165A" w:rsidRPr="00E123A6" w:rsidRDefault="007B165A" w:rsidP="00314BC5">
            <w:pPr>
              <w:spacing w:line="264" w:lineRule="auto"/>
              <w:rPr>
                <w:sz w:val="20"/>
                <w:szCs w:val="20"/>
              </w:rPr>
            </w:pPr>
            <w:r w:rsidRPr="00E123A6">
              <w:rPr>
                <w:sz w:val="20"/>
                <w:szCs w:val="20"/>
              </w:rPr>
              <w:t>Částečně</w:t>
            </w:r>
          </w:p>
        </w:tc>
        <w:sdt>
          <w:sdtPr>
            <w:id w:val="47017562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452FB51"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E80595F" w14:textId="77777777" w:rsidR="007B165A" w:rsidRPr="00E123A6" w:rsidRDefault="007B165A" w:rsidP="00314BC5">
            <w:pPr>
              <w:spacing w:line="264" w:lineRule="auto"/>
              <w:rPr>
                <w:sz w:val="20"/>
                <w:szCs w:val="20"/>
              </w:rPr>
            </w:pPr>
            <w:r w:rsidRPr="00E123A6">
              <w:rPr>
                <w:sz w:val="20"/>
                <w:szCs w:val="20"/>
              </w:rPr>
              <w:t>Ne</w:t>
            </w:r>
          </w:p>
        </w:tc>
        <w:sdt>
          <w:sdtPr>
            <w:id w:val="-51045149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CF17099"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5796451" w14:textId="77777777" w:rsidR="007B165A" w:rsidRPr="00E123A6" w:rsidRDefault="007B165A" w:rsidP="00314BC5">
            <w:pPr>
              <w:spacing w:line="264" w:lineRule="auto"/>
              <w:rPr>
                <w:sz w:val="20"/>
                <w:szCs w:val="20"/>
              </w:rPr>
            </w:pPr>
            <w:r w:rsidRPr="00E123A6">
              <w:rPr>
                <w:sz w:val="20"/>
                <w:szCs w:val="20"/>
              </w:rPr>
              <w:t>N/A</w:t>
            </w:r>
          </w:p>
        </w:tc>
        <w:sdt>
          <w:sdtPr>
            <w:id w:val="66513339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D0A3CE3"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CCE928D" w14:textId="77777777" w:rsidR="007B165A" w:rsidRPr="00E123A6" w:rsidRDefault="007B165A" w:rsidP="00314BC5">
            <w:pPr>
              <w:spacing w:line="264" w:lineRule="auto"/>
              <w:rPr>
                <w:sz w:val="20"/>
                <w:szCs w:val="20"/>
              </w:rPr>
            </w:pPr>
            <w:r w:rsidRPr="00E123A6">
              <w:rPr>
                <w:sz w:val="20"/>
                <w:szCs w:val="20"/>
              </w:rPr>
              <w:t>Neuveden</w:t>
            </w:r>
          </w:p>
        </w:tc>
      </w:tr>
      <w:tr w:rsidR="007B165A" w:rsidRPr="00E123A6" w14:paraId="07280A69" w14:textId="77777777" w:rsidTr="007B165A">
        <w:trPr>
          <w:trHeight w:val="964"/>
        </w:trPr>
        <w:tc>
          <w:tcPr>
            <w:tcW w:w="1587" w:type="dxa"/>
            <w:tcBorders>
              <w:top w:val="nil"/>
              <w:left w:val="nil"/>
              <w:bottom w:val="nil"/>
              <w:right w:val="single" w:sz="6" w:space="0" w:color="000000" w:themeColor="text1"/>
            </w:tcBorders>
          </w:tcPr>
          <w:p w14:paraId="40D4BAC7" w14:textId="77777777" w:rsidR="007B165A" w:rsidRPr="00E123A6" w:rsidRDefault="007B165A" w:rsidP="00314BC5">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C0E2ED9" w14:textId="77777777" w:rsidR="007B165A" w:rsidRPr="00E123A6" w:rsidRDefault="007B165A" w:rsidP="00314BC5">
            <w:pPr>
              <w:spacing w:line="264" w:lineRule="auto"/>
            </w:pPr>
          </w:p>
        </w:tc>
      </w:tr>
    </w:tbl>
    <w:p w14:paraId="26240DE0" w14:textId="77777777" w:rsidR="00D01D5B" w:rsidRDefault="00A97279" w:rsidP="00D1571D">
      <w:pPr>
        <w:spacing w:before="240" w:after="120" w:line="264" w:lineRule="auto"/>
        <w:ind w:left="709" w:right="40" w:hanging="709"/>
        <w:jc w:val="both"/>
        <w:rPr>
          <w:spacing w:val="-4"/>
        </w:rPr>
      </w:pPr>
      <w:r w:rsidRPr="002D12AF">
        <w:rPr>
          <w:b/>
          <w:color w:val="C00000"/>
        </w:rPr>
        <w:t>S-</w:t>
      </w:r>
      <w:r w:rsidR="00D01D5B" w:rsidRPr="00573105">
        <w:rPr>
          <w:b/>
          <w:color w:val="C00000"/>
        </w:rPr>
        <w:t>7.5</w:t>
      </w:r>
      <w:r w:rsidR="00D01D5B">
        <w:rPr>
          <w:rFonts w:cs="Times New Roman"/>
        </w:rPr>
        <w:t xml:space="preserve"> </w:t>
      </w:r>
      <w:r w:rsidR="00D1571D">
        <w:rPr>
          <w:rFonts w:cs="Times New Roman"/>
        </w:rPr>
        <w:tab/>
      </w:r>
      <w:r w:rsidR="00D01D5B" w:rsidRPr="00D1571D">
        <w:t>Pro</w:t>
      </w:r>
      <w:r w:rsidR="00D01D5B" w:rsidRPr="00B74DBB">
        <w:rPr>
          <w:rFonts w:cs="Times New Roman"/>
        </w:rPr>
        <w:t xml:space="preserve"> studium ve studijním programu uskutečňovaném v cizím jazyce je k dispozici překlad příslušných vnitřních předpisů do příslušného cizího jazyka</w:t>
      </w:r>
      <w:r w:rsidR="002D12AF">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D01D5B" w:rsidRPr="00E123A6" w14:paraId="0822FD65" w14:textId="77777777" w:rsidTr="00C21FBE">
        <w:trPr>
          <w:trHeight w:val="283"/>
        </w:trPr>
        <w:tc>
          <w:tcPr>
            <w:tcW w:w="1587" w:type="dxa"/>
            <w:tcBorders>
              <w:top w:val="nil"/>
              <w:left w:val="nil"/>
              <w:bottom w:val="nil"/>
              <w:right w:val="nil"/>
            </w:tcBorders>
          </w:tcPr>
          <w:p w14:paraId="503518E6" w14:textId="77777777" w:rsidR="00D01D5B" w:rsidRPr="00E123A6" w:rsidRDefault="00D01D5B" w:rsidP="00C21FBE">
            <w:pPr>
              <w:spacing w:line="264" w:lineRule="auto"/>
              <w:jc w:val="right"/>
            </w:pPr>
          </w:p>
        </w:tc>
        <w:sdt>
          <w:sdtPr>
            <w:id w:val="-121981769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009172F" w14:textId="77777777" w:rsidR="00D01D5B" w:rsidRPr="00E123A6" w:rsidRDefault="00D01D5B" w:rsidP="00C21FB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7CB2192" w14:textId="77777777" w:rsidR="00D01D5B" w:rsidRPr="00E123A6" w:rsidRDefault="00D01D5B" w:rsidP="00C21FBE">
            <w:pPr>
              <w:spacing w:line="264" w:lineRule="auto"/>
              <w:rPr>
                <w:sz w:val="20"/>
                <w:szCs w:val="20"/>
              </w:rPr>
            </w:pPr>
            <w:r w:rsidRPr="00E123A6">
              <w:rPr>
                <w:sz w:val="20"/>
                <w:szCs w:val="20"/>
              </w:rPr>
              <w:t>Ano</w:t>
            </w:r>
          </w:p>
        </w:tc>
        <w:sdt>
          <w:sdtPr>
            <w:id w:val="-177384640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6D39A0E" w14:textId="77777777" w:rsidR="00D01D5B" w:rsidRPr="00E123A6" w:rsidRDefault="00D01D5B"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EC9F7E1" w14:textId="77777777" w:rsidR="00D01D5B" w:rsidRPr="00E123A6" w:rsidRDefault="00D01D5B" w:rsidP="00C21FBE">
            <w:pPr>
              <w:spacing w:line="264" w:lineRule="auto"/>
              <w:rPr>
                <w:sz w:val="20"/>
                <w:szCs w:val="20"/>
              </w:rPr>
            </w:pPr>
            <w:r w:rsidRPr="00E123A6">
              <w:rPr>
                <w:sz w:val="20"/>
                <w:szCs w:val="20"/>
              </w:rPr>
              <w:t>Částečně</w:t>
            </w:r>
          </w:p>
        </w:tc>
        <w:sdt>
          <w:sdtPr>
            <w:id w:val="-16355639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537690E" w14:textId="77777777" w:rsidR="00D01D5B" w:rsidRPr="00E123A6" w:rsidRDefault="00D01D5B"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9C5EA4B" w14:textId="77777777" w:rsidR="00D01D5B" w:rsidRPr="00E123A6" w:rsidRDefault="00D01D5B" w:rsidP="00C21FBE">
            <w:pPr>
              <w:spacing w:line="264" w:lineRule="auto"/>
              <w:rPr>
                <w:sz w:val="20"/>
                <w:szCs w:val="20"/>
              </w:rPr>
            </w:pPr>
            <w:r w:rsidRPr="00E123A6">
              <w:rPr>
                <w:sz w:val="20"/>
                <w:szCs w:val="20"/>
              </w:rPr>
              <w:t>Ne</w:t>
            </w:r>
          </w:p>
        </w:tc>
        <w:sdt>
          <w:sdtPr>
            <w:id w:val="60808448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8BA1F87" w14:textId="77777777" w:rsidR="00D01D5B" w:rsidRPr="00E123A6" w:rsidRDefault="00D01D5B"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758678B" w14:textId="77777777" w:rsidR="00D01D5B" w:rsidRPr="00E123A6" w:rsidRDefault="00D01D5B" w:rsidP="00C21FBE">
            <w:pPr>
              <w:spacing w:line="264" w:lineRule="auto"/>
              <w:rPr>
                <w:sz w:val="20"/>
                <w:szCs w:val="20"/>
              </w:rPr>
            </w:pPr>
            <w:r w:rsidRPr="00E123A6">
              <w:rPr>
                <w:sz w:val="20"/>
                <w:szCs w:val="20"/>
              </w:rPr>
              <w:t>N/A</w:t>
            </w:r>
          </w:p>
        </w:tc>
        <w:sdt>
          <w:sdtPr>
            <w:id w:val="199429328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5890FBF" w14:textId="77777777" w:rsidR="00D01D5B" w:rsidRPr="00E123A6" w:rsidRDefault="00D01D5B" w:rsidP="00C21FB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62DDA77" w14:textId="77777777" w:rsidR="00D01D5B" w:rsidRPr="00E123A6" w:rsidRDefault="00D01D5B" w:rsidP="00C21FBE">
            <w:pPr>
              <w:spacing w:line="264" w:lineRule="auto"/>
              <w:rPr>
                <w:sz w:val="20"/>
                <w:szCs w:val="20"/>
              </w:rPr>
            </w:pPr>
            <w:r w:rsidRPr="00E123A6">
              <w:rPr>
                <w:sz w:val="20"/>
                <w:szCs w:val="20"/>
              </w:rPr>
              <w:t>Neuveden</w:t>
            </w:r>
          </w:p>
        </w:tc>
      </w:tr>
      <w:tr w:rsidR="00D01D5B" w:rsidRPr="00E123A6" w14:paraId="77361D98" w14:textId="77777777" w:rsidTr="00C21FBE">
        <w:trPr>
          <w:trHeight w:val="964"/>
        </w:trPr>
        <w:tc>
          <w:tcPr>
            <w:tcW w:w="1587" w:type="dxa"/>
            <w:tcBorders>
              <w:top w:val="nil"/>
              <w:left w:val="nil"/>
              <w:bottom w:val="nil"/>
              <w:right w:val="single" w:sz="6" w:space="0" w:color="000000" w:themeColor="text1"/>
            </w:tcBorders>
          </w:tcPr>
          <w:p w14:paraId="415FD053" w14:textId="77777777" w:rsidR="00D01D5B" w:rsidRPr="00E123A6" w:rsidRDefault="00D01D5B" w:rsidP="00C21FB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3C7E8AE" w14:textId="77777777" w:rsidR="00D01D5B" w:rsidRPr="00E123A6" w:rsidRDefault="00D01D5B" w:rsidP="00C21FBE">
            <w:pPr>
              <w:spacing w:line="264" w:lineRule="auto"/>
            </w:pPr>
          </w:p>
        </w:tc>
      </w:tr>
    </w:tbl>
    <w:p w14:paraId="721A4DDF" w14:textId="77777777" w:rsidR="00E119A3" w:rsidRDefault="00A97279" w:rsidP="00D1571D">
      <w:pPr>
        <w:spacing w:before="240" w:after="120" w:line="264" w:lineRule="auto"/>
        <w:ind w:left="709" w:right="40" w:hanging="709"/>
        <w:jc w:val="both"/>
      </w:pPr>
      <w:r w:rsidRPr="002D12AF">
        <w:rPr>
          <w:b/>
          <w:color w:val="C00000"/>
        </w:rPr>
        <w:t>S-</w:t>
      </w:r>
      <w:r w:rsidR="00D01D5B" w:rsidRPr="00573105">
        <w:rPr>
          <w:b/>
          <w:color w:val="C00000"/>
        </w:rPr>
        <w:t>7.6</w:t>
      </w:r>
      <w:r w:rsidR="00D01D5B">
        <w:t xml:space="preserve"> </w:t>
      </w:r>
      <w:r w:rsidR="00D1571D">
        <w:tab/>
      </w:r>
      <w:r w:rsidR="00E119A3">
        <w:t>Informace o přijímacím řízení a o průběhu studia ve studijním programu uskutečňovaném v cizím jazyce jsou pro uchazeče o studium a studenty dostupné v příslušném cizím jazyce na internetových stránkách fakulty / vysoké školy. Ve studijním programu uskutečňovaném v cizím jazyce jsou zajištěny informace a komunikace o rozvrhu studia, o povinnostech vyplývajících ze studia ve studijním programu, o dokladech o studiu a o dalších informacích souvisejících se studiem v příslušném cizím jazyce. Studenti a akademičtí pracovníci mají přístup k informačním zdrojům a dalším, zejména poradenským, službám v cizím jazyce, ve kterém je uskutečňován studijní program.</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32D5FC7A" w14:textId="77777777" w:rsidTr="00314BC5">
        <w:trPr>
          <w:trHeight w:val="283"/>
        </w:trPr>
        <w:tc>
          <w:tcPr>
            <w:tcW w:w="1587" w:type="dxa"/>
            <w:tcBorders>
              <w:top w:val="nil"/>
              <w:left w:val="nil"/>
              <w:bottom w:val="nil"/>
              <w:right w:val="nil"/>
            </w:tcBorders>
          </w:tcPr>
          <w:p w14:paraId="762A5560" w14:textId="77777777" w:rsidR="007B165A" w:rsidRDefault="007B165A" w:rsidP="00314BC5">
            <w:pPr>
              <w:spacing w:line="264" w:lineRule="auto"/>
              <w:jc w:val="right"/>
            </w:pPr>
          </w:p>
          <w:p w14:paraId="511A3D55" w14:textId="77777777" w:rsidR="00BB022E" w:rsidRPr="00E123A6" w:rsidRDefault="00BB022E" w:rsidP="00314BC5">
            <w:pPr>
              <w:spacing w:line="264" w:lineRule="auto"/>
              <w:jc w:val="right"/>
            </w:pPr>
          </w:p>
        </w:tc>
        <w:sdt>
          <w:sdtPr>
            <w:id w:val="74916715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6AFD0A6" w14:textId="77777777" w:rsidR="007B165A" w:rsidRPr="00E123A6" w:rsidRDefault="007B165A" w:rsidP="00314BC5">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1E46A4A" w14:textId="77777777" w:rsidR="007B165A" w:rsidRPr="00E123A6" w:rsidRDefault="007B165A" w:rsidP="00314BC5">
            <w:pPr>
              <w:spacing w:line="264" w:lineRule="auto"/>
              <w:rPr>
                <w:sz w:val="20"/>
                <w:szCs w:val="20"/>
              </w:rPr>
            </w:pPr>
            <w:r w:rsidRPr="00E123A6">
              <w:rPr>
                <w:sz w:val="20"/>
                <w:szCs w:val="20"/>
              </w:rPr>
              <w:t>Ano</w:t>
            </w:r>
          </w:p>
        </w:tc>
        <w:sdt>
          <w:sdtPr>
            <w:id w:val="-18429895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2CE67A2"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36A8806" w14:textId="77777777" w:rsidR="007B165A" w:rsidRPr="00E123A6" w:rsidRDefault="007B165A" w:rsidP="00314BC5">
            <w:pPr>
              <w:spacing w:line="264" w:lineRule="auto"/>
              <w:rPr>
                <w:sz w:val="20"/>
                <w:szCs w:val="20"/>
              </w:rPr>
            </w:pPr>
            <w:r w:rsidRPr="00E123A6">
              <w:rPr>
                <w:sz w:val="20"/>
                <w:szCs w:val="20"/>
              </w:rPr>
              <w:t>Částečně</w:t>
            </w:r>
          </w:p>
        </w:tc>
        <w:sdt>
          <w:sdtPr>
            <w:id w:val="-135495819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8F0FD50"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032A334" w14:textId="77777777" w:rsidR="007B165A" w:rsidRPr="00E123A6" w:rsidRDefault="007B165A" w:rsidP="00314BC5">
            <w:pPr>
              <w:spacing w:line="264" w:lineRule="auto"/>
              <w:rPr>
                <w:sz w:val="20"/>
                <w:szCs w:val="20"/>
              </w:rPr>
            </w:pPr>
            <w:r w:rsidRPr="00E123A6">
              <w:rPr>
                <w:sz w:val="20"/>
                <w:szCs w:val="20"/>
              </w:rPr>
              <w:t>Ne</w:t>
            </w:r>
          </w:p>
        </w:tc>
        <w:sdt>
          <w:sdtPr>
            <w:id w:val="-97336964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1ABE41E"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A5B581E" w14:textId="77777777" w:rsidR="007B165A" w:rsidRPr="00E123A6" w:rsidRDefault="007B165A" w:rsidP="00314BC5">
            <w:pPr>
              <w:spacing w:line="264" w:lineRule="auto"/>
              <w:rPr>
                <w:sz w:val="20"/>
                <w:szCs w:val="20"/>
              </w:rPr>
            </w:pPr>
            <w:r w:rsidRPr="00E123A6">
              <w:rPr>
                <w:sz w:val="20"/>
                <w:szCs w:val="20"/>
              </w:rPr>
              <w:t>N/A</w:t>
            </w:r>
          </w:p>
        </w:tc>
        <w:sdt>
          <w:sdtPr>
            <w:id w:val="-100758913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D50759A"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2BC74B5" w14:textId="77777777" w:rsidR="007B165A" w:rsidRPr="00E123A6" w:rsidRDefault="007B165A" w:rsidP="00314BC5">
            <w:pPr>
              <w:spacing w:line="264" w:lineRule="auto"/>
              <w:rPr>
                <w:sz w:val="20"/>
                <w:szCs w:val="20"/>
              </w:rPr>
            </w:pPr>
            <w:r w:rsidRPr="00E123A6">
              <w:rPr>
                <w:sz w:val="20"/>
                <w:szCs w:val="20"/>
              </w:rPr>
              <w:t>Neuveden</w:t>
            </w:r>
          </w:p>
        </w:tc>
      </w:tr>
      <w:tr w:rsidR="007B165A" w:rsidRPr="00E123A6" w14:paraId="6E0015F2" w14:textId="77777777" w:rsidTr="007B165A">
        <w:trPr>
          <w:trHeight w:val="964"/>
        </w:trPr>
        <w:tc>
          <w:tcPr>
            <w:tcW w:w="1587" w:type="dxa"/>
            <w:tcBorders>
              <w:top w:val="nil"/>
              <w:left w:val="nil"/>
              <w:bottom w:val="nil"/>
              <w:right w:val="single" w:sz="6" w:space="0" w:color="000000" w:themeColor="text1"/>
            </w:tcBorders>
          </w:tcPr>
          <w:p w14:paraId="56439B0D" w14:textId="77777777" w:rsidR="007B165A" w:rsidRPr="00E123A6" w:rsidRDefault="007B165A" w:rsidP="00314BC5">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AA02D8B" w14:textId="77777777" w:rsidR="007B165A" w:rsidRPr="00E123A6" w:rsidRDefault="007B165A" w:rsidP="00314BC5">
            <w:pPr>
              <w:spacing w:line="264" w:lineRule="auto"/>
            </w:pPr>
          </w:p>
        </w:tc>
      </w:tr>
    </w:tbl>
    <w:p w14:paraId="1456C6D9" w14:textId="77777777" w:rsidR="00E119A3" w:rsidRPr="00D01D5B" w:rsidRDefault="00A97279" w:rsidP="00D1571D">
      <w:pPr>
        <w:spacing w:before="240" w:after="120" w:line="264" w:lineRule="auto"/>
        <w:ind w:left="709" w:right="40" w:hanging="709"/>
        <w:jc w:val="both"/>
        <w:rPr>
          <w:spacing w:val="-4"/>
        </w:rPr>
      </w:pPr>
      <w:r w:rsidRPr="002D12AF">
        <w:rPr>
          <w:b/>
          <w:color w:val="C00000"/>
        </w:rPr>
        <w:t>S-</w:t>
      </w:r>
      <w:r w:rsidR="00D01D5B" w:rsidRPr="00573105">
        <w:rPr>
          <w:b/>
          <w:color w:val="C00000"/>
        </w:rPr>
        <w:t>7.7</w:t>
      </w:r>
      <w:r w:rsidR="00D01D5B">
        <w:t xml:space="preserve"> </w:t>
      </w:r>
      <w:r w:rsidR="00D1571D">
        <w:tab/>
      </w:r>
      <w:r w:rsidR="00E119A3">
        <w:t>Je-li součástí studia ve studijním programu uskutečňovaném v cizím jazyce i odborná praxe, zabezpečuje fakulta odborné vedení a další podmínky pro uskutečňování této praxe v příslušném cizím jazyce</w:t>
      </w:r>
      <w:r w:rsidR="00E119A3" w:rsidRPr="00D01D5B">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519741B5" w14:textId="77777777" w:rsidTr="00314BC5">
        <w:trPr>
          <w:trHeight w:val="283"/>
        </w:trPr>
        <w:tc>
          <w:tcPr>
            <w:tcW w:w="1587" w:type="dxa"/>
            <w:tcBorders>
              <w:top w:val="nil"/>
              <w:left w:val="nil"/>
              <w:bottom w:val="nil"/>
              <w:right w:val="nil"/>
            </w:tcBorders>
          </w:tcPr>
          <w:p w14:paraId="601735E4" w14:textId="77777777" w:rsidR="007B165A" w:rsidRPr="00E123A6" w:rsidRDefault="007B165A" w:rsidP="00314BC5">
            <w:pPr>
              <w:spacing w:line="264" w:lineRule="auto"/>
              <w:jc w:val="right"/>
            </w:pPr>
          </w:p>
        </w:tc>
        <w:sdt>
          <w:sdtPr>
            <w:id w:val="118517463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57B5B78" w14:textId="77777777" w:rsidR="007B165A" w:rsidRPr="00E123A6" w:rsidRDefault="007B165A" w:rsidP="00314BC5">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870FD29" w14:textId="77777777" w:rsidR="007B165A" w:rsidRPr="00E123A6" w:rsidRDefault="007B165A" w:rsidP="00314BC5">
            <w:pPr>
              <w:spacing w:line="264" w:lineRule="auto"/>
              <w:rPr>
                <w:sz w:val="20"/>
                <w:szCs w:val="20"/>
              </w:rPr>
            </w:pPr>
            <w:r w:rsidRPr="00E123A6">
              <w:rPr>
                <w:sz w:val="20"/>
                <w:szCs w:val="20"/>
              </w:rPr>
              <w:t>Ano</w:t>
            </w:r>
          </w:p>
        </w:tc>
        <w:sdt>
          <w:sdtPr>
            <w:id w:val="-196070599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1ACDD65"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FB63AD1" w14:textId="77777777" w:rsidR="007B165A" w:rsidRPr="00E123A6" w:rsidRDefault="007B165A" w:rsidP="00314BC5">
            <w:pPr>
              <w:spacing w:line="264" w:lineRule="auto"/>
              <w:rPr>
                <w:sz w:val="20"/>
                <w:szCs w:val="20"/>
              </w:rPr>
            </w:pPr>
            <w:r w:rsidRPr="00E123A6">
              <w:rPr>
                <w:sz w:val="20"/>
                <w:szCs w:val="20"/>
              </w:rPr>
              <w:t>Částečně</w:t>
            </w:r>
          </w:p>
        </w:tc>
        <w:sdt>
          <w:sdtPr>
            <w:id w:val="-145285718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CFB3693"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C69664A" w14:textId="77777777" w:rsidR="007B165A" w:rsidRPr="00E123A6" w:rsidRDefault="007B165A" w:rsidP="00314BC5">
            <w:pPr>
              <w:spacing w:line="264" w:lineRule="auto"/>
              <w:rPr>
                <w:sz w:val="20"/>
                <w:szCs w:val="20"/>
              </w:rPr>
            </w:pPr>
            <w:r w:rsidRPr="00E123A6">
              <w:rPr>
                <w:sz w:val="20"/>
                <w:szCs w:val="20"/>
              </w:rPr>
              <w:t>Ne</w:t>
            </w:r>
          </w:p>
        </w:tc>
        <w:sdt>
          <w:sdtPr>
            <w:id w:val="192606943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2860A43"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B447CF6" w14:textId="77777777" w:rsidR="007B165A" w:rsidRPr="00E123A6" w:rsidRDefault="007B165A" w:rsidP="00314BC5">
            <w:pPr>
              <w:spacing w:line="264" w:lineRule="auto"/>
              <w:rPr>
                <w:sz w:val="20"/>
                <w:szCs w:val="20"/>
              </w:rPr>
            </w:pPr>
            <w:r w:rsidRPr="00E123A6">
              <w:rPr>
                <w:sz w:val="20"/>
                <w:szCs w:val="20"/>
              </w:rPr>
              <w:t>N/A</w:t>
            </w:r>
          </w:p>
        </w:tc>
        <w:sdt>
          <w:sdtPr>
            <w:id w:val="-79614708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D7AD44A"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C2EFC71" w14:textId="77777777" w:rsidR="007B165A" w:rsidRPr="00E123A6" w:rsidRDefault="007B165A" w:rsidP="00314BC5">
            <w:pPr>
              <w:spacing w:line="264" w:lineRule="auto"/>
              <w:rPr>
                <w:sz w:val="20"/>
                <w:szCs w:val="20"/>
              </w:rPr>
            </w:pPr>
            <w:r w:rsidRPr="00E123A6">
              <w:rPr>
                <w:sz w:val="20"/>
                <w:szCs w:val="20"/>
              </w:rPr>
              <w:t>Neuveden</w:t>
            </w:r>
          </w:p>
        </w:tc>
      </w:tr>
      <w:tr w:rsidR="007B165A" w:rsidRPr="00E123A6" w14:paraId="040FD026" w14:textId="77777777" w:rsidTr="007B165A">
        <w:trPr>
          <w:trHeight w:val="964"/>
        </w:trPr>
        <w:tc>
          <w:tcPr>
            <w:tcW w:w="1587" w:type="dxa"/>
            <w:tcBorders>
              <w:top w:val="nil"/>
              <w:left w:val="nil"/>
              <w:bottom w:val="nil"/>
              <w:right w:val="single" w:sz="6" w:space="0" w:color="000000" w:themeColor="text1"/>
            </w:tcBorders>
          </w:tcPr>
          <w:p w14:paraId="32C0A19C" w14:textId="77777777" w:rsidR="007B165A" w:rsidRPr="00E123A6" w:rsidRDefault="007B165A" w:rsidP="00314BC5">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304A3E2" w14:textId="77777777" w:rsidR="007B165A" w:rsidRPr="00E123A6" w:rsidRDefault="007B165A" w:rsidP="00314BC5">
            <w:pPr>
              <w:spacing w:line="264" w:lineRule="auto"/>
            </w:pPr>
          </w:p>
        </w:tc>
      </w:tr>
    </w:tbl>
    <w:p w14:paraId="6DB0FA60" w14:textId="03302E26" w:rsidR="00E119A3" w:rsidRPr="00D01D5B" w:rsidRDefault="00A97279" w:rsidP="00D1571D">
      <w:pPr>
        <w:spacing w:before="240" w:after="120" w:line="264" w:lineRule="auto"/>
        <w:ind w:left="709" w:right="40" w:hanging="709"/>
        <w:jc w:val="both"/>
        <w:rPr>
          <w:spacing w:val="-4"/>
        </w:rPr>
      </w:pPr>
      <w:r w:rsidRPr="002D12AF">
        <w:rPr>
          <w:b/>
          <w:color w:val="C00000"/>
        </w:rPr>
        <w:lastRenderedPageBreak/>
        <w:t>S-</w:t>
      </w:r>
      <w:r w:rsidR="00D01D5B" w:rsidRPr="00573105">
        <w:rPr>
          <w:b/>
          <w:color w:val="C00000"/>
        </w:rPr>
        <w:t>7.8</w:t>
      </w:r>
      <w:r w:rsidR="00D01D5B">
        <w:t xml:space="preserve"> </w:t>
      </w:r>
      <w:r w:rsidR="00D1571D">
        <w:tab/>
      </w:r>
      <w:r w:rsidR="00E119A3">
        <w:t>Kvalifikační práce ve studijním programu uskutečňovaném v cizím jazyce jsou vypracovávány v cizím jazyce, ve kterém je studijní program uskutečňován. Oponentské posudky jsou zajištěny v příslušném cizím jazyce a dále v anglickém nebo českém jazyce</w:t>
      </w:r>
      <w:r w:rsidR="00BA1785">
        <w:t>.</w:t>
      </w:r>
      <w:r w:rsidR="00E119A3" w:rsidRPr="00D01D5B">
        <w:rPr>
          <w:spacing w:val="-4"/>
        </w:rPr>
        <w:t xml:space="preserve"> </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0A8DF836" w14:textId="77777777" w:rsidTr="00314BC5">
        <w:trPr>
          <w:trHeight w:val="283"/>
        </w:trPr>
        <w:tc>
          <w:tcPr>
            <w:tcW w:w="1587" w:type="dxa"/>
            <w:tcBorders>
              <w:top w:val="nil"/>
              <w:left w:val="nil"/>
              <w:bottom w:val="nil"/>
              <w:right w:val="nil"/>
            </w:tcBorders>
          </w:tcPr>
          <w:p w14:paraId="39821409" w14:textId="77777777" w:rsidR="007B165A" w:rsidRPr="00E123A6" w:rsidRDefault="007B165A" w:rsidP="00314BC5">
            <w:pPr>
              <w:spacing w:line="264" w:lineRule="auto"/>
              <w:jc w:val="right"/>
            </w:pPr>
          </w:p>
        </w:tc>
        <w:sdt>
          <w:sdtPr>
            <w:id w:val="-69778258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E476B1F" w14:textId="77777777" w:rsidR="007B165A" w:rsidRPr="00E123A6" w:rsidRDefault="007B165A" w:rsidP="00314BC5">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4E5538A" w14:textId="77777777" w:rsidR="007B165A" w:rsidRPr="00E123A6" w:rsidRDefault="007B165A" w:rsidP="00314BC5">
            <w:pPr>
              <w:spacing w:line="264" w:lineRule="auto"/>
              <w:rPr>
                <w:sz w:val="20"/>
                <w:szCs w:val="20"/>
              </w:rPr>
            </w:pPr>
            <w:r w:rsidRPr="00E123A6">
              <w:rPr>
                <w:sz w:val="20"/>
                <w:szCs w:val="20"/>
              </w:rPr>
              <w:t>Ano</w:t>
            </w:r>
          </w:p>
        </w:tc>
        <w:sdt>
          <w:sdtPr>
            <w:id w:val="199791728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CC28F5B"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F024EB5" w14:textId="77777777" w:rsidR="007B165A" w:rsidRPr="00E123A6" w:rsidRDefault="007B165A" w:rsidP="00314BC5">
            <w:pPr>
              <w:spacing w:line="264" w:lineRule="auto"/>
              <w:rPr>
                <w:sz w:val="20"/>
                <w:szCs w:val="20"/>
              </w:rPr>
            </w:pPr>
            <w:r w:rsidRPr="00E123A6">
              <w:rPr>
                <w:sz w:val="20"/>
                <w:szCs w:val="20"/>
              </w:rPr>
              <w:t>Částečně</w:t>
            </w:r>
          </w:p>
        </w:tc>
        <w:sdt>
          <w:sdtPr>
            <w:id w:val="98975549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6923585"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21BF8E6" w14:textId="77777777" w:rsidR="007B165A" w:rsidRPr="00E123A6" w:rsidRDefault="007B165A" w:rsidP="00314BC5">
            <w:pPr>
              <w:spacing w:line="264" w:lineRule="auto"/>
              <w:rPr>
                <w:sz w:val="20"/>
                <w:szCs w:val="20"/>
              </w:rPr>
            </w:pPr>
            <w:r w:rsidRPr="00E123A6">
              <w:rPr>
                <w:sz w:val="20"/>
                <w:szCs w:val="20"/>
              </w:rPr>
              <w:t>Ne</w:t>
            </w:r>
          </w:p>
        </w:tc>
        <w:sdt>
          <w:sdtPr>
            <w:id w:val="103761964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6285145"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3C28301" w14:textId="77777777" w:rsidR="007B165A" w:rsidRPr="00E123A6" w:rsidRDefault="007B165A" w:rsidP="00314BC5">
            <w:pPr>
              <w:spacing w:line="264" w:lineRule="auto"/>
              <w:rPr>
                <w:sz w:val="20"/>
                <w:szCs w:val="20"/>
              </w:rPr>
            </w:pPr>
            <w:r w:rsidRPr="00E123A6">
              <w:rPr>
                <w:sz w:val="20"/>
                <w:szCs w:val="20"/>
              </w:rPr>
              <w:t>N/A</w:t>
            </w:r>
          </w:p>
        </w:tc>
        <w:sdt>
          <w:sdtPr>
            <w:id w:val="7278064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828AD63"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B90515C" w14:textId="77777777" w:rsidR="007B165A" w:rsidRPr="00E123A6" w:rsidRDefault="007B165A" w:rsidP="00314BC5">
            <w:pPr>
              <w:spacing w:line="264" w:lineRule="auto"/>
              <w:rPr>
                <w:sz w:val="20"/>
                <w:szCs w:val="20"/>
              </w:rPr>
            </w:pPr>
            <w:r w:rsidRPr="00E123A6">
              <w:rPr>
                <w:sz w:val="20"/>
                <w:szCs w:val="20"/>
              </w:rPr>
              <w:t>Neuveden</w:t>
            </w:r>
          </w:p>
        </w:tc>
      </w:tr>
      <w:tr w:rsidR="007B165A" w:rsidRPr="00E123A6" w14:paraId="703053D1" w14:textId="77777777" w:rsidTr="007B165A">
        <w:trPr>
          <w:trHeight w:val="964"/>
        </w:trPr>
        <w:tc>
          <w:tcPr>
            <w:tcW w:w="1587" w:type="dxa"/>
            <w:tcBorders>
              <w:top w:val="nil"/>
              <w:left w:val="nil"/>
              <w:bottom w:val="nil"/>
              <w:right w:val="single" w:sz="6" w:space="0" w:color="000000" w:themeColor="text1"/>
            </w:tcBorders>
          </w:tcPr>
          <w:p w14:paraId="0377F588" w14:textId="77777777" w:rsidR="007B165A" w:rsidRPr="00E123A6" w:rsidRDefault="007B165A" w:rsidP="00314BC5">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C130194" w14:textId="77777777" w:rsidR="007B165A" w:rsidRPr="00E123A6" w:rsidRDefault="007B165A" w:rsidP="00314BC5">
            <w:pPr>
              <w:spacing w:line="264" w:lineRule="auto"/>
            </w:pPr>
          </w:p>
        </w:tc>
      </w:tr>
    </w:tbl>
    <w:p w14:paraId="090C7CF4" w14:textId="77777777" w:rsidR="00E119A3" w:rsidRPr="00D01D5B" w:rsidRDefault="00A97279" w:rsidP="00D1571D">
      <w:pPr>
        <w:spacing w:before="240" w:after="120" w:line="264" w:lineRule="auto"/>
        <w:ind w:left="709" w:right="40" w:hanging="709"/>
        <w:jc w:val="both"/>
        <w:rPr>
          <w:spacing w:val="-4"/>
        </w:rPr>
      </w:pPr>
      <w:r w:rsidRPr="002D12AF">
        <w:rPr>
          <w:b/>
          <w:color w:val="C00000"/>
        </w:rPr>
        <w:t>S-</w:t>
      </w:r>
      <w:r w:rsidR="00D01D5B" w:rsidRPr="00573105">
        <w:rPr>
          <w:b/>
          <w:color w:val="C00000"/>
        </w:rPr>
        <w:t>7.9</w:t>
      </w:r>
      <w:r w:rsidR="00D01D5B">
        <w:t xml:space="preserve"> </w:t>
      </w:r>
      <w:r w:rsidR="00D1571D">
        <w:tab/>
      </w:r>
      <w:r w:rsidR="00E119A3">
        <w:t>Akademičtí pracovníci a další odborníci, kteří se podílejí na zajištění přednášek, seminářů a dalších forem výuky ve studijním programu uskutečňovaném v cizím jazyce, mají dostatečné znalosti daného cizího jazyka</w:t>
      </w:r>
      <w:r w:rsidR="00E119A3" w:rsidRPr="00D01D5B">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11B94DC3" w14:textId="77777777" w:rsidTr="00314BC5">
        <w:trPr>
          <w:trHeight w:val="283"/>
        </w:trPr>
        <w:tc>
          <w:tcPr>
            <w:tcW w:w="1587" w:type="dxa"/>
            <w:tcBorders>
              <w:top w:val="nil"/>
              <w:left w:val="nil"/>
              <w:bottom w:val="nil"/>
              <w:right w:val="nil"/>
            </w:tcBorders>
          </w:tcPr>
          <w:p w14:paraId="3F225237" w14:textId="77777777" w:rsidR="007B165A" w:rsidRPr="00E123A6" w:rsidRDefault="007B165A" w:rsidP="00314BC5">
            <w:pPr>
              <w:spacing w:line="264" w:lineRule="auto"/>
              <w:jc w:val="right"/>
            </w:pPr>
          </w:p>
        </w:tc>
        <w:sdt>
          <w:sdtPr>
            <w:id w:val="-108098188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2B8DCF4" w14:textId="77777777" w:rsidR="007B165A" w:rsidRPr="00E123A6" w:rsidRDefault="007B165A" w:rsidP="00314BC5">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9012F5E" w14:textId="77777777" w:rsidR="007B165A" w:rsidRPr="00E123A6" w:rsidRDefault="007B165A" w:rsidP="00314BC5">
            <w:pPr>
              <w:spacing w:line="264" w:lineRule="auto"/>
              <w:rPr>
                <w:sz w:val="20"/>
                <w:szCs w:val="20"/>
              </w:rPr>
            </w:pPr>
            <w:r w:rsidRPr="00E123A6">
              <w:rPr>
                <w:sz w:val="20"/>
                <w:szCs w:val="20"/>
              </w:rPr>
              <w:t>Ano</w:t>
            </w:r>
          </w:p>
        </w:tc>
        <w:sdt>
          <w:sdtPr>
            <w:id w:val="27961926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D8301DD"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5EB5786" w14:textId="77777777" w:rsidR="007B165A" w:rsidRPr="00E123A6" w:rsidRDefault="007B165A" w:rsidP="00314BC5">
            <w:pPr>
              <w:spacing w:line="264" w:lineRule="auto"/>
              <w:rPr>
                <w:sz w:val="20"/>
                <w:szCs w:val="20"/>
              </w:rPr>
            </w:pPr>
            <w:r w:rsidRPr="00E123A6">
              <w:rPr>
                <w:sz w:val="20"/>
                <w:szCs w:val="20"/>
              </w:rPr>
              <w:t>Částečně</w:t>
            </w:r>
          </w:p>
        </w:tc>
        <w:sdt>
          <w:sdtPr>
            <w:id w:val="31862319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0897A2A"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5203F80" w14:textId="77777777" w:rsidR="007B165A" w:rsidRPr="00E123A6" w:rsidRDefault="007B165A" w:rsidP="00314BC5">
            <w:pPr>
              <w:spacing w:line="264" w:lineRule="auto"/>
              <w:rPr>
                <w:sz w:val="20"/>
                <w:szCs w:val="20"/>
              </w:rPr>
            </w:pPr>
            <w:r w:rsidRPr="00E123A6">
              <w:rPr>
                <w:sz w:val="20"/>
                <w:szCs w:val="20"/>
              </w:rPr>
              <w:t>Ne</w:t>
            </w:r>
          </w:p>
        </w:tc>
        <w:sdt>
          <w:sdtPr>
            <w:id w:val="-38780318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130EBB7"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CCFA522" w14:textId="77777777" w:rsidR="007B165A" w:rsidRPr="00E123A6" w:rsidRDefault="007B165A" w:rsidP="00314BC5">
            <w:pPr>
              <w:spacing w:line="264" w:lineRule="auto"/>
              <w:rPr>
                <w:sz w:val="20"/>
                <w:szCs w:val="20"/>
              </w:rPr>
            </w:pPr>
            <w:r w:rsidRPr="00E123A6">
              <w:rPr>
                <w:sz w:val="20"/>
                <w:szCs w:val="20"/>
              </w:rPr>
              <w:t>N/A</w:t>
            </w:r>
          </w:p>
        </w:tc>
        <w:sdt>
          <w:sdtPr>
            <w:id w:val="-138717542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4FEDCCA"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068DB7E" w14:textId="77777777" w:rsidR="007B165A" w:rsidRPr="00E123A6" w:rsidRDefault="007B165A" w:rsidP="00314BC5">
            <w:pPr>
              <w:spacing w:line="264" w:lineRule="auto"/>
              <w:rPr>
                <w:sz w:val="20"/>
                <w:szCs w:val="20"/>
              </w:rPr>
            </w:pPr>
            <w:r w:rsidRPr="00E123A6">
              <w:rPr>
                <w:sz w:val="20"/>
                <w:szCs w:val="20"/>
              </w:rPr>
              <w:t>Neuveden</w:t>
            </w:r>
          </w:p>
        </w:tc>
      </w:tr>
      <w:tr w:rsidR="007B165A" w:rsidRPr="00E123A6" w14:paraId="5702812F" w14:textId="77777777" w:rsidTr="007B165A">
        <w:trPr>
          <w:trHeight w:val="964"/>
        </w:trPr>
        <w:tc>
          <w:tcPr>
            <w:tcW w:w="1587" w:type="dxa"/>
            <w:tcBorders>
              <w:top w:val="nil"/>
              <w:left w:val="nil"/>
              <w:bottom w:val="nil"/>
              <w:right w:val="single" w:sz="6" w:space="0" w:color="000000" w:themeColor="text1"/>
            </w:tcBorders>
          </w:tcPr>
          <w:p w14:paraId="0CE8F547" w14:textId="77777777" w:rsidR="007B165A" w:rsidRPr="00E123A6" w:rsidRDefault="007B165A" w:rsidP="00314BC5">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0166A8D" w14:textId="77777777" w:rsidR="007B165A" w:rsidRPr="00E123A6" w:rsidRDefault="007B165A" w:rsidP="00314BC5">
            <w:pPr>
              <w:spacing w:line="264" w:lineRule="auto"/>
            </w:pPr>
          </w:p>
        </w:tc>
      </w:tr>
    </w:tbl>
    <w:p w14:paraId="1622B960" w14:textId="77777777" w:rsidR="00E119A3" w:rsidRPr="00D01D5B" w:rsidRDefault="00A97279" w:rsidP="00D1571D">
      <w:pPr>
        <w:spacing w:before="240" w:after="120" w:line="264" w:lineRule="auto"/>
        <w:ind w:left="709" w:right="40" w:hanging="709"/>
        <w:jc w:val="both"/>
        <w:rPr>
          <w:spacing w:val="-4"/>
        </w:rPr>
      </w:pPr>
      <w:r w:rsidRPr="002D12AF">
        <w:rPr>
          <w:b/>
          <w:color w:val="C00000"/>
        </w:rPr>
        <w:t>S-</w:t>
      </w:r>
      <w:r w:rsidR="00D01D5B" w:rsidRPr="00573105">
        <w:rPr>
          <w:b/>
          <w:color w:val="C00000"/>
        </w:rPr>
        <w:t>7.10</w:t>
      </w:r>
      <w:r w:rsidR="00D01D5B">
        <w:t xml:space="preserve"> </w:t>
      </w:r>
      <w:r w:rsidR="00D1571D">
        <w:tab/>
      </w:r>
      <w:r w:rsidR="00BC35D1">
        <w:t>V případě studijních programů, které mají být uskutečňovány ve spolupráci se zahraniční vysokou školou podle §47a zákona o vysokých školách, je doložena platnost zahraniční akreditace nebo jiné formy uznání obsahově souvisejícího zahraničního vysokoškolského studijního programu podle právních předpisů domovského státu zahraniční vysoké školy, popřípadě je doloženo podání žádosti zahraniční vysoké školy o tuto zahraniční akreditaci nebo uznání. Příslušné právní předpisy domovského státu zahraniční vysoké školy jsou konkrétně určeny</w:t>
      </w:r>
      <w:r w:rsidR="00E119A3" w:rsidRPr="00D01D5B">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5F5FBA1A" w14:textId="77777777" w:rsidTr="00314BC5">
        <w:trPr>
          <w:trHeight w:val="283"/>
        </w:trPr>
        <w:tc>
          <w:tcPr>
            <w:tcW w:w="1587" w:type="dxa"/>
            <w:tcBorders>
              <w:top w:val="nil"/>
              <w:left w:val="nil"/>
              <w:bottom w:val="nil"/>
              <w:right w:val="nil"/>
            </w:tcBorders>
          </w:tcPr>
          <w:p w14:paraId="4D2E4E6C" w14:textId="77777777" w:rsidR="007B165A" w:rsidRPr="00E123A6" w:rsidRDefault="007B165A" w:rsidP="00314BC5">
            <w:pPr>
              <w:spacing w:line="264" w:lineRule="auto"/>
              <w:jc w:val="right"/>
            </w:pPr>
          </w:p>
        </w:tc>
        <w:sdt>
          <w:sdtPr>
            <w:id w:val="-208713854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4836812" w14:textId="77777777" w:rsidR="007B165A" w:rsidRPr="00E123A6" w:rsidRDefault="007B165A" w:rsidP="00314BC5">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03C1E0E" w14:textId="77777777" w:rsidR="007B165A" w:rsidRPr="00E123A6" w:rsidRDefault="007B165A" w:rsidP="00314BC5">
            <w:pPr>
              <w:spacing w:line="264" w:lineRule="auto"/>
              <w:rPr>
                <w:sz w:val="20"/>
                <w:szCs w:val="20"/>
              </w:rPr>
            </w:pPr>
            <w:r w:rsidRPr="00E123A6">
              <w:rPr>
                <w:sz w:val="20"/>
                <w:szCs w:val="20"/>
              </w:rPr>
              <w:t>Ano</w:t>
            </w:r>
          </w:p>
        </w:tc>
        <w:sdt>
          <w:sdtPr>
            <w:id w:val="158425190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D59DCAB"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B73874D" w14:textId="77777777" w:rsidR="007B165A" w:rsidRPr="00E123A6" w:rsidRDefault="007B165A" w:rsidP="00314BC5">
            <w:pPr>
              <w:spacing w:line="264" w:lineRule="auto"/>
              <w:rPr>
                <w:sz w:val="20"/>
                <w:szCs w:val="20"/>
              </w:rPr>
            </w:pPr>
            <w:r w:rsidRPr="00E123A6">
              <w:rPr>
                <w:sz w:val="20"/>
                <w:szCs w:val="20"/>
              </w:rPr>
              <w:t>Částečně</w:t>
            </w:r>
          </w:p>
        </w:tc>
        <w:sdt>
          <w:sdtPr>
            <w:id w:val="41491596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A1A867C"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6A64A5E" w14:textId="77777777" w:rsidR="007B165A" w:rsidRPr="00E123A6" w:rsidRDefault="007B165A" w:rsidP="00314BC5">
            <w:pPr>
              <w:spacing w:line="264" w:lineRule="auto"/>
              <w:rPr>
                <w:sz w:val="20"/>
                <w:szCs w:val="20"/>
              </w:rPr>
            </w:pPr>
            <w:r w:rsidRPr="00E123A6">
              <w:rPr>
                <w:sz w:val="20"/>
                <w:szCs w:val="20"/>
              </w:rPr>
              <w:t>Ne</w:t>
            </w:r>
          </w:p>
        </w:tc>
        <w:sdt>
          <w:sdtPr>
            <w:id w:val="-31541513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47FD3CA"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6ECA57B" w14:textId="77777777" w:rsidR="007B165A" w:rsidRPr="00E123A6" w:rsidRDefault="007B165A" w:rsidP="00314BC5">
            <w:pPr>
              <w:spacing w:line="264" w:lineRule="auto"/>
              <w:rPr>
                <w:sz w:val="20"/>
                <w:szCs w:val="20"/>
              </w:rPr>
            </w:pPr>
            <w:r w:rsidRPr="00E123A6">
              <w:rPr>
                <w:sz w:val="20"/>
                <w:szCs w:val="20"/>
              </w:rPr>
              <w:t>N/A</w:t>
            </w:r>
          </w:p>
        </w:tc>
        <w:sdt>
          <w:sdtPr>
            <w:id w:val="-62230261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F9522E5"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7688268" w14:textId="77777777" w:rsidR="007B165A" w:rsidRPr="00E123A6" w:rsidRDefault="007B165A" w:rsidP="00314BC5">
            <w:pPr>
              <w:spacing w:line="264" w:lineRule="auto"/>
              <w:rPr>
                <w:sz w:val="20"/>
                <w:szCs w:val="20"/>
              </w:rPr>
            </w:pPr>
            <w:r w:rsidRPr="00E123A6">
              <w:rPr>
                <w:sz w:val="20"/>
                <w:szCs w:val="20"/>
              </w:rPr>
              <w:t>Neuveden</w:t>
            </w:r>
          </w:p>
        </w:tc>
      </w:tr>
      <w:tr w:rsidR="007B165A" w:rsidRPr="00E123A6" w14:paraId="0731B065" w14:textId="77777777" w:rsidTr="007B165A">
        <w:trPr>
          <w:trHeight w:val="964"/>
        </w:trPr>
        <w:tc>
          <w:tcPr>
            <w:tcW w:w="1587" w:type="dxa"/>
            <w:tcBorders>
              <w:top w:val="nil"/>
              <w:left w:val="nil"/>
              <w:bottom w:val="nil"/>
              <w:right w:val="single" w:sz="6" w:space="0" w:color="000000" w:themeColor="text1"/>
            </w:tcBorders>
          </w:tcPr>
          <w:p w14:paraId="76736DFB" w14:textId="77777777" w:rsidR="007B165A" w:rsidRPr="00E123A6" w:rsidRDefault="007B165A" w:rsidP="00314BC5">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54F1DA9" w14:textId="77777777" w:rsidR="007B165A" w:rsidRPr="00E123A6" w:rsidRDefault="007B165A" w:rsidP="00314BC5">
            <w:pPr>
              <w:spacing w:line="264" w:lineRule="auto"/>
            </w:pPr>
          </w:p>
        </w:tc>
      </w:tr>
    </w:tbl>
    <w:p w14:paraId="1848B78F" w14:textId="77777777" w:rsidR="00BC35D1" w:rsidRDefault="00A97279" w:rsidP="00D1571D">
      <w:pPr>
        <w:spacing w:before="240" w:after="120" w:line="264" w:lineRule="auto"/>
        <w:ind w:left="709" w:right="40" w:hanging="709"/>
        <w:jc w:val="both"/>
        <w:rPr>
          <w:spacing w:val="-4"/>
        </w:rPr>
      </w:pPr>
      <w:r w:rsidRPr="002D12AF">
        <w:rPr>
          <w:b/>
          <w:color w:val="C00000"/>
        </w:rPr>
        <w:t>S-</w:t>
      </w:r>
      <w:r w:rsidR="00D01D5B" w:rsidRPr="00573105">
        <w:rPr>
          <w:b/>
          <w:color w:val="C00000"/>
        </w:rPr>
        <w:t>7.11</w:t>
      </w:r>
      <w:r w:rsidR="00D01D5B">
        <w:t xml:space="preserve"> </w:t>
      </w:r>
      <w:r w:rsidR="00D1571D">
        <w:tab/>
      </w:r>
      <w:r w:rsidR="00BC35D1">
        <w:t>V případě studijních programů, které mají být uskutečňovány ve spolupráci s další právnickou osobou podle §81 zákona o vysokých školách, je doložena dohoda o vzájemné spolupráci na uskutečňování studijního programu</w:t>
      </w:r>
      <w:r w:rsidR="00BC35D1" w:rsidRPr="00D01D5B">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331C1279" w14:textId="77777777" w:rsidTr="00314BC5">
        <w:trPr>
          <w:trHeight w:val="283"/>
        </w:trPr>
        <w:tc>
          <w:tcPr>
            <w:tcW w:w="1587" w:type="dxa"/>
            <w:tcBorders>
              <w:top w:val="nil"/>
              <w:left w:val="nil"/>
              <w:bottom w:val="nil"/>
              <w:right w:val="nil"/>
            </w:tcBorders>
          </w:tcPr>
          <w:p w14:paraId="52B83AF5" w14:textId="77777777" w:rsidR="007B165A" w:rsidRPr="00E123A6" w:rsidRDefault="007B165A" w:rsidP="00314BC5">
            <w:pPr>
              <w:spacing w:line="264" w:lineRule="auto"/>
              <w:jc w:val="right"/>
            </w:pPr>
          </w:p>
        </w:tc>
        <w:sdt>
          <w:sdtPr>
            <w:id w:val="181220866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0BA9AE8" w14:textId="77777777" w:rsidR="007B165A" w:rsidRPr="00E123A6" w:rsidRDefault="007B165A" w:rsidP="00314BC5">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1D557DA" w14:textId="77777777" w:rsidR="007B165A" w:rsidRPr="00E123A6" w:rsidRDefault="007B165A" w:rsidP="00314BC5">
            <w:pPr>
              <w:spacing w:line="264" w:lineRule="auto"/>
              <w:rPr>
                <w:sz w:val="20"/>
                <w:szCs w:val="20"/>
              </w:rPr>
            </w:pPr>
            <w:r w:rsidRPr="00E123A6">
              <w:rPr>
                <w:sz w:val="20"/>
                <w:szCs w:val="20"/>
              </w:rPr>
              <w:t>Ano</w:t>
            </w:r>
          </w:p>
        </w:tc>
        <w:sdt>
          <w:sdtPr>
            <w:id w:val="-115745313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098080F"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379FFD4" w14:textId="77777777" w:rsidR="007B165A" w:rsidRPr="00E123A6" w:rsidRDefault="007B165A" w:rsidP="00314BC5">
            <w:pPr>
              <w:spacing w:line="264" w:lineRule="auto"/>
              <w:rPr>
                <w:sz w:val="20"/>
                <w:szCs w:val="20"/>
              </w:rPr>
            </w:pPr>
            <w:r w:rsidRPr="00E123A6">
              <w:rPr>
                <w:sz w:val="20"/>
                <w:szCs w:val="20"/>
              </w:rPr>
              <w:t>Částečně</w:t>
            </w:r>
          </w:p>
        </w:tc>
        <w:sdt>
          <w:sdtPr>
            <w:id w:val="-151345187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A58380B"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56AB12C" w14:textId="77777777" w:rsidR="007B165A" w:rsidRPr="00E123A6" w:rsidRDefault="007B165A" w:rsidP="00314BC5">
            <w:pPr>
              <w:spacing w:line="264" w:lineRule="auto"/>
              <w:rPr>
                <w:sz w:val="20"/>
                <w:szCs w:val="20"/>
              </w:rPr>
            </w:pPr>
            <w:r w:rsidRPr="00E123A6">
              <w:rPr>
                <w:sz w:val="20"/>
                <w:szCs w:val="20"/>
              </w:rPr>
              <w:t>Ne</w:t>
            </w:r>
          </w:p>
        </w:tc>
        <w:sdt>
          <w:sdtPr>
            <w:id w:val="-194807660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91BC126"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8CD9251" w14:textId="77777777" w:rsidR="007B165A" w:rsidRPr="00E123A6" w:rsidRDefault="007B165A" w:rsidP="00314BC5">
            <w:pPr>
              <w:spacing w:line="264" w:lineRule="auto"/>
              <w:rPr>
                <w:sz w:val="20"/>
                <w:szCs w:val="20"/>
              </w:rPr>
            </w:pPr>
            <w:r w:rsidRPr="00E123A6">
              <w:rPr>
                <w:sz w:val="20"/>
                <w:szCs w:val="20"/>
              </w:rPr>
              <w:t>N/A</w:t>
            </w:r>
          </w:p>
        </w:tc>
        <w:sdt>
          <w:sdtPr>
            <w:id w:val="78037972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172FA26" w14:textId="77777777" w:rsidR="007B165A" w:rsidRPr="00E123A6" w:rsidRDefault="007B165A" w:rsidP="00314BC5">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2F38401" w14:textId="77777777" w:rsidR="007B165A" w:rsidRPr="00E123A6" w:rsidRDefault="007B165A" w:rsidP="00314BC5">
            <w:pPr>
              <w:spacing w:line="264" w:lineRule="auto"/>
              <w:rPr>
                <w:sz w:val="20"/>
                <w:szCs w:val="20"/>
              </w:rPr>
            </w:pPr>
            <w:r w:rsidRPr="00E123A6">
              <w:rPr>
                <w:sz w:val="20"/>
                <w:szCs w:val="20"/>
              </w:rPr>
              <w:t>Neuveden</w:t>
            </w:r>
          </w:p>
        </w:tc>
      </w:tr>
      <w:tr w:rsidR="007B165A" w:rsidRPr="00E123A6" w14:paraId="17CC3289" w14:textId="77777777" w:rsidTr="007B165A">
        <w:trPr>
          <w:trHeight w:val="964"/>
        </w:trPr>
        <w:tc>
          <w:tcPr>
            <w:tcW w:w="1587" w:type="dxa"/>
            <w:tcBorders>
              <w:top w:val="nil"/>
              <w:left w:val="nil"/>
              <w:bottom w:val="nil"/>
              <w:right w:val="single" w:sz="6" w:space="0" w:color="000000" w:themeColor="text1"/>
            </w:tcBorders>
          </w:tcPr>
          <w:p w14:paraId="56FD8C50" w14:textId="77777777" w:rsidR="007B165A" w:rsidRPr="00E123A6" w:rsidRDefault="007B165A" w:rsidP="00314BC5">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7FCC987" w14:textId="77777777" w:rsidR="007B165A" w:rsidRPr="00E123A6" w:rsidRDefault="007B165A" w:rsidP="00314BC5">
            <w:pPr>
              <w:spacing w:line="264" w:lineRule="auto"/>
            </w:pPr>
          </w:p>
        </w:tc>
      </w:tr>
    </w:tbl>
    <w:p w14:paraId="0FBB7A3A" w14:textId="77777777" w:rsidR="00E34F9E" w:rsidRDefault="00E34F9E">
      <w:pPr>
        <w:rPr>
          <w:lang w:eastAsia="cs-CZ"/>
        </w:rPr>
      </w:pPr>
      <w:r>
        <w:rPr>
          <w:lang w:eastAsia="cs-CZ"/>
        </w:rPr>
        <w:br w:type="page"/>
      </w:r>
    </w:p>
    <w:p w14:paraId="264CCF59" w14:textId="77777777" w:rsidR="00E34F9E" w:rsidRPr="00431791" w:rsidRDefault="00E34F9E" w:rsidP="00E34F9E">
      <w:pPr>
        <w:pStyle w:val="Nadpis1"/>
        <w:spacing w:before="360" w:after="120" w:line="264" w:lineRule="auto"/>
        <w:ind w:left="23" w:firstLine="0"/>
        <w:jc w:val="center"/>
        <w:rPr>
          <w:b/>
        </w:rPr>
      </w:pPr>
      <w:r w:rsidRPr="00431791">
        <w:rPr>
          <w:b/>
        </w:rPr>
        <w:lastRenderedPageBreak/>
        <w:t>Souhrn hodnocení BSP – statistika odpovědí</w:t>
      </w:r>
    </w:p>
    <w:p w14:paraId="6BBB5FB9" w14:textId="77777777" w:rsidR="00E34F9E" w:rsidRPr="00AF33D7" w:rsidRDefault="00E34F9E" w:rsidP="00E34F9E">
      <w:pPr>
        <w:spacing w:before="240" w:after="120" w:line="264" w:lineRule="auto"/>
        <w:ind w:left="357"/>
        <w:rPr>
          <w:color w:val="C00000"/>
        </w:rPr>
      </w:pPr>
      <w:r w:rsidRPr="00431791">
        <w:rPr>
          <w:b/>
          <w:color w:val="C00000"/>
        </w:rPr>
        <w:t>Soulad studijního programu s posláním VŠCHT Praha a jeho cíle</w:t>
      </w:r>
      <w:r>
        <w:rPr>
          <w:color w:val="C00000"/>
        </w:rPr>
        <w:t xml:space="preserve"> </w:t>
      </w:r>
      <w:r w:rsidRPr="00AF7945">
        <w:rPr>
          <w:color w:val="0000FF"/>
        </w:rPr>
        <w:t>(standardy S-2.x)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34F9E" w:rsidRPr="00E123A6" w14:paraId="55829A33" w14:textId="77777777" w:rsidTr="00D0548D">
        <w:trPr>
          <w:trHeight w:val="283"/>
        </w:trPr>
        <w:tc>
          <w:tcPr>
            <w:tcW w:w="1587" w:type="dxa"/>
          </w:tcPr>
          <w:p w14:paraId="0E54269C" w14:textId="77777777" w:rsidR="00E34F9E" w:rsidRPr="00E123A6" w:rsidRDefault="00E34F9E" w:rsidP="00D0548D">
            <w:pPr>
              <w:spacing w:line="264" w:lineRule="auto"/>
              <w:jc w:val="right"/>
            </w:pPr>
          </w:p>
        </w:tc>
        <w:sdt>
          <w:sdtPr>
            <w:id w:val="-2023240410"/>
            <w14:checkbox>
              <w14:checked w14:val="0"/>
              <w14:checkedState w14:val="2612" w14:font="MS Gothic"/>
              <w14:uncheckedState w14:val="2610" w14:font="MS Gothic"/>
            </w14:checkbox>
          </w:sdtPr>
          <w:sdtEndPr/>
          <w:sdtContent>
            <w:tc>
              <w:tcPr>
                <w:tcW w:w="454" w:type="dxa"/>
              </w:tcPr>
              <w:p w14:paraId="4D59DF73"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0BDE2223" w14:textId="77777777" w:rsidR="00E34F9E" w:rsidRPr="00E123A6" w:rsidRDefault="00E34F9E" w:rsidP="00D0548D">
            <w:pPr>
              <w:spacing w:line="264" w:lineRule="auto"/>
              <w:rPr>
                <w:sz w:val="20"/>
                <w:szCs w:val="20"/>
              </w:rPr>
            </w:pPr>
            <w:r w:rsidRPr="00E123A6">
              <w:rPr>
                <w:sz w:val="20"/>
                <w:szCs w:val="20"/>
              </w:rPr>
              <w:t>Ano</w:t>
            </w:r>
          </w:p>
        </w:tc>
        <w:sdt>
          <w:sdtPr>
            <w:id w:val="-1913468117"/>
            <w14:checkbox>
              <w14:checked w14:val="0"/>
              <w14:checkedState w14:val="2612" w14:font="MS Gothic"/>
              <w14:uncheckedState w14:val="2610" w14:font="MS Gothic"/>
            </w14:checkbox>
          </w:sdtPr>
          <w:sdtEndPr/>
          <w:sdtContent>
            <w:tc>
              <w:tcPr>
                <w:tcW w:w="454" w:type="dxa"/>
              </w:tcPr>
              <w:p w14:paraId="63D046A5" w14:textId="77777777" w:rsidR="00E34F9E" w:rsidRPr="00E123A6" w:rsidRDefault="00E34F9E" w:rsidP="00D0548D">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48330F0B" w14:textId="77777777" w:rsidR="00E34F9E" w:rsidRPr="00E123A6" w:rsidRDefault="00E34F9E" w:rsidP="00D0548D">
            <w:pPr>
              <w:spacing w:line="264" w:lineRule="auto"/>
              <w:rPr>
                <w:sz w:val="20"/>
                <w:szCs w:val="20"/>
              </w:rPr>
            </w:pPr>
            <w:r w:rsidRPr="00E123A6">
              <w:rPr>
                <w:sz w:val="20"/>
                <w:szCs w:val="20"/>
              </w:rPr>
              <w:t>Částečně</w:t>
            </w:r>
          </w:p>
        </w:tc>
        <w:sdt>
          <w:sdtPr>
            <w:id w:val="-1983926173"/>
            <w14:checkbox>
              <w14:checked w14:val="0"/>
              <w14:checkedState w14:val="2612" w14:font="MS Gothic"/>
              <w14:uncheckedState w14:val="2610" w14:font="MS Gothic"/>
            </w14:checkbox>
          </w:sdtPr>
          <w:sdtEndPr/>
          <w:sdtContent>
            <w:tc>
              <w:tcPr>
                <w:tcW w:w="454" w:type="dxa"/>
              </w:tcPr>
              <w:p w14:paraId="69D4F06F"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2918D18E" w14:textId="77777777" w:rsidR="00E34F9E" w:rsidRPr="00E123A6" w:rsidRDefault="00E34F9E" w:rsidP="00D0548D">
            <w:pPr>
              <w:spacing w:line="264" w:lineRule="auto"/>
              <w:rPr>
                <w:sz w:val="20"/>
                <w:szCs w:val="20"/>
              </w:rPr>
            </w:pPr>
            <w:r w:rsidRPr="00E123A6">
              <w:rPr>
                <w:sz w:val="20"/>
                <w:szCs w:val="20"/>
              </w:rPr>
              <w:t>Ne</w:t>
            </w:r>
          </w:p>
        </w:tc>
        <w:sdt>
          <w:sdtPr>
            <w:id w:val="555979647"/>
            <w14:checkbox>
              <w14:checked w14:val="0"/>
              <w14:checkedState w14:val="2612" w14:font="MS Gothic"/>
              <w14:uncheckedState w14:val="2610" w14:font="MS Gothic"/>
            </w14:checkbox>
          </w:sdtPr>
          <w:sdtEndPr/>
          <w:sdtContent>
            <w:tc>
              <w:tcPr>
                <w:tcW w:w="454" w:type="dxa"/>
              </w:tcPr>
              <w:p w14:paraId="382BF866"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09E5234C" w14:textId="77777777" w:rsidR="00E34F9E" w:rsidRPr="00E123A6" w:rsidRDefault="00E34F9E" w:rsidP="00D0548D">
            <w:pPr>
              <w:spacing w:line="264" w:lineRule="auto"/>
              <w:rPr>
                <w:sz w:val="20"/>
                <w:szCs w:val="20"/>
              </w:rPr>
            </w:pPr>
            <w:r w:rsidRPr="00E123A6">
              <w:rPr>
                <w:sz w:val="20"/>
                <w:szCs w:val="20"/>
              </w:rPr>
              <w:t>N/A</w:t>
            </w:r>
          </w:p>
        </w:tc>
        <w:sdt>
          <w:sdtPr>
            <w:id w:val="-547911449"/>
            <w14:checkbox>
              <w14:checked w14:val="0"/>
              <w14:checkedState w14:val="2612" w14:font="MS Gothic"/>
              <w14:uncheckedState w14:val="2610" w14:font="MS Gothic"/>
            </w14:checkbox>
          </w:sdtPr>
          <w:sdtEndPr/>
          <w:sdtContent>
            <w:tc>
              <w:tcPr>
                <w:tcW w:w="454" w:type="dxa"/>
              </w:tcPr>
              <w:p w14:paraId="3687BD9A"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1081901E" w14:textId="77777777" w:rsidR="00E34F9E" w:rsidRPr="00E123A6" w:rsidRDefault="00E34F9E" w:rsidP="00D0548D">
            <w:pPr>
              <w:spacing w:line="264" w:lineRule="auto"/>
              <w:rPr>
                <w:sz w:val="20"/>
                <w:szCs w:val="20"/>
              </w:rPr>
            </w:pPr>
            <w:r w:rsidRPr="00E123A6">
              <w:rPr>
                <w:sz w:val="20"/>
                <w:szCs w:val="20"/>
              </w:rPr>
              <w:t>Neuveden</w:t>
            </w:r>
          </w:p>
        </w:tc>
      </w:tr>
      <w:tr w:rsidR="00E34F9E" w:rsidRPr="00E123A6" w14:paraId="739CC8E3" w14:textId="77777777" w:rsidTr="00D0548D">
        <w:trPr>
          <w:trHeight w:val="283"/>
        </w:trPr>
        <w:tc>
          <w:tcPr>
            <w:tcW w:w="1587" w:type="dxa"/>
          </w:tcPr>
          <w:p w14:paraId="0E62856D" w14:textId="77777777" w:rsidR="00E34F9E" w:rsidRPr="00E123A6" w:rsidRDefault="00E34F9E" w:rsidP="00D0548D">
            <w:pPr>
              <w:spacing w:line="264" w:lineRule="auto"/>
              <w:jc w:val="right"/>
            </w:pPr>
            <w:r>
              <w:t>Počet:</w:t>
            </w:r>
          </w:p>
        </w:tc>
        <w:tc>
          <w:tcPr>
            <w:tcW w:w="454" w:type="dxa"/>
            <w:tcBorders>
              <w:right w:val="single" w:sz="6" w:space="0" w:color="000000" w:themeColor="text1"/>
            </w:tcBorders>
          </w:tcPr>
          <w:p w14:paraId="74A5537A"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58067F5"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2A20E691"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B3A03DE"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0BB34886"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7F1ED3B"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1726E540"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A35829E"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01E0D459"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93F11DB" w14:textId="77777777" w:rsidR="00E34F9E" w:rsidRPr="00E123A6" w:rsidRDefault="00E34F9E" w:rsidP="00D0548D">
            <w:pPr>
              <w:spacing w:line="264" w:lineRule="auto"/>
              <w:rPr>
                <w:sz w:val="20"/>
                <w:szCs w:val="20"/>
              </w:rPr>
            </w:pPr>
          </w:p>
        </w:tc>
      </w:tr>
    </w:tbl>
    <w:p w14:paraId="60D3A480" w14:textId="77777777" w:rsidR="00E34F9E" w:rsidRPr="00714204" w:rsidRDefault="00E34F9E" w:rsidP="00E34F9E">
      <w:pPr>
        <w:spacing w:before="240" w:after="120" w:line="264" w:lineRule="auto"/>
        <w:ind w:left="357"/>
        <w:rPr>
          <w:color w:val="C00000"/>
        </w:rPr>
      </w:pPr>
      <w:r w:rsidRPr="00431791">
        <w:rPr>
          <w:b/>
          <w:color w:val="C00000"/>
        </w:rPr>
        <w:t>Profil absolventa studijního programu a obsah studia ve studijním programu</w:t>
      </w:r>
      <w:r>
        <w:rPr>
          <w:color w:val="C00000"/>
        </w:rPr>
        <w:t xml:space="preserve"> </w:t>
      </w:r>
      <w:r w:rsidRPr="00AF7945">
        <w:rPr>
          <w:color w:val="0000FF"/>
        </w:rPr>
        <w:t>(standardy S-2.x)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34F9E" w:rsidRPr="00E123A6" w14:paraId="04EB3D1B" w14:textId="77777777" w:rsidTr="00D0548D">
        <w:trPr>
          <w:trHeight w:val="283"/>
        </w:trPr>
        <w:tc>
          <w:tcPr>
            <w:tcW w:w="1587" w:type="dxa"/>
          </w:tcPr>
          <w:p w14:paraId="325A9C0A" w14:textId="77777777" w:rsidR="00E34F9E" w:rsidRPr="00E123A6" w:rsidRDefault="00E34F9E" w:rsidP="00D0548D">
            <w:pPr>
              <w:spacing w:line="264" w:lineRule="auto"/>
              <w:jc w:val="right"/>
            </w:pPr>
          </w:p>
        </w:tc>
        <w:sdt>
          <w:sdtPr>
            <w:id w:val="1401568369"/>
            <w14:checkbox>
              <w14:checked w14:val="0"/>
              <w14:checkedState w14:val="2612" w14:font="MS Gothic"/>
              <w14:uncheckedState w14:val="2610" w14:font="MS Gothic"/>
            </w14:checkbox>
          </w:sdtPr>
          <w:sdtEndPr/>
          <w:sdtContent>
            <w:tc>
              <w:tcPr>
                <w:tcW w:w="454" w:type="dxa"/>
              </w:tcPr>
              <w:p w14:paraId="592107CB"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6334E09E" w14:textId="77777777" w:rsidR="00E34F9E" w:rsidRPr="00E123A6" w:rsidRDefault="00E34F9E" w:rsidP="00D0548D">
            <w:pPr>
              <w:spacing w:line="264" w:lineRule="auto"/>
              <w:rPr>
                <w:sz w:val="20"/>
                <w:szCs w:val="20"/>
              </w:rPr>
            </w:pPr>
            <w:r w:rsidRPr="00E123A6">
              <w:rPr>
                <w:sz w:val="20"/>
                <w:szCs w:val="20"/>
              </w:rPr>
              <w:t>Ano</w:t>
            </w:r>
          </w:p>
        </w:tc>
        <w:sdt>
          <w:sdtPr>
            <w:id w:val="261891648"/>
            <w14:checkbox>
              <w14:checked w14:val="0"/>
              <w14:checkedState w14:val="2612" w14:font="MS Gothic"/>
              <w14:uncheckedState w14:val="2610" w14:font="MS Gothic"/>
            </w14:checkbox>
          </w:sdtPr>
          <w:sdtEndPr/>
          <w:sdtContent>
            <w:tc>
              <w:tcPr>
                <w:tcW w:w="454" w:type="dxa"/>
              </w:tcPr>
              <w:p w14:paraId="7E9A007C" w14:textId="77777777" w:rsidR="00E34F9E" w:rsidRPr="00E123A6" w:rsidRDefault="00E34F9E" w:rsidP="00D0548D">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7511953F" w14:textId="77777777" w:rsidR="00E34F9E" w:rsidRPr="00E123A6" w:rsidRDefault="00E34F9E" w:rsidP="00D0548D">
            <w:pPr>
              <w:spacing w:line="264" w:lineRule="auto"/>
              <w:rPr>
                <w:sz w:val="20"/>
                <w:szCs w:val="20"/>
              </w:rPr>
            </w:pPr>
            <w:r w:rsidRPr="00E123A6">
              <w:rPr>
                <w:sz w:val="20"/>
                <w:szCs w:val="20"/>
              </w:rPr>
              <w:t>Částečně</w:t>
            </w:r>
          </w:p>
        </w:tc>
        <w:sdt>
          <w:sdtPr>
            <w:id w:val="-1135791629"/>
            <w14:checkbox>
              <w14:checked w14:val="0"/>
              <w14:checkedState w14:val="2612" w14:font="MS Gothic"/>
              <w14:uncheckedState w14:val="2610" w14:font="MS Gothic"/>
            </w14:checkbox>
          </w:sdtPr>
          <w:sdtEndPr/>
          <w:sdtContent>
            <w:tc>
              <w:tcPr>
                <w:tcW w:w="454" w:type="dxa"/>
              </w:tcPr>
              <w:p w14:paraId="3E9789FF"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5695DC12" w14:textId="77777777" w:rsidR="00E34F9E" w:rsidRPr="00E123A6" w:rsidRDefault="00E34F9E" w:rsidP="00D0548D">
            <w:pPr>
              <w:spacing w:line="264" w:lineRule="auto"/>
              <w:rPr>
                <w:sz w:val="20"/>
                <w:szCs w:val="20"/>
              </w:rPr>
            </w:pPr>
            <w:r w:rsidRPr="00E123A6">
              <w:rPr>
                <w:sz w:val="20"/>
                <w:szCs w:val="20"/>
              </w:rPr>
              <w:t>Ne</w:t>
            </w:r>
          </w:p>
        </w:tc>
        <w:sdt>
          <w:sdtPr>
            <w:id w:val="-1976446073"/>
            <w14:checkbox>
              <w14:checked w14:val="0"/>
              <w14:checkedState w14:val="2612" w14:font="MS Gothic"/>
              <w14:uncheckedState w14:val="2610" w14:font="MS Gothic"/>
            </w14:checkbox>
          </w:sdtPr>
          <w:sdtEndPr/>
          <w:sdtContent>
            <w:tc>
              <w:tcPr>
                <w:tcW w:w="454" w:type="dxa"/>
              </w:tcPr>
              <w:p w14:paraId="4E286F9C"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004EA20C" w14:textId="77777777" w:rsidR="00E34F9E" w:rsidRPr="00E123A6" w:rsidRDefault="00E34F9E" w:rsidP="00D0548D">
            <w:pPr>
              <w:spacing w:line="264" w:lineRule="auto"/>
              <w:rPr>
                <w:sz w:val="20"/>
                <w:szCs w:val="20"/>
              </w:rPr>
            </w:pPr>
            <w:r w:rsidRPr="00E123A6">
              <w:rPr>
                <w:sz w:val="20"/>
                <w:szCs w:val="20"/>
              </w:rPr>
              <w:t>N/A</w:t>
            </w:r>
          </w:p>
        </w:tc>
        <w:sdt>
          <w:sdtPr>
            <w:id w:val="1165367025"/>
            <w14:checkbox>
              <w14:checked w14:val="0"/>
              <w14:checkedState w14:val="2612" w14:font="MS Gothic"/>
              <w14:uncheckedState w14:val="2610" w14:font="MS Gothic"/>
            </w14:checkbox>
          </w:sdtPr>
          <w:sdtEndPr/>
          <w:sdtContent>
            <w:tc>
              <w:tcPr>
                <w:tcW w:w="454" w:type="dxa"/>
              </w:tcPr>
              <w:p w14:paraId="63AB48D3"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3D15B5C6" w14:textId="77777777" w:rsidR="00E34F9E" w:rsidRPr="00E123A6" w:rsidRDefault="00E34F9E" w:rsidP="00D0548D">
            <w:pPr>
              <w:spacing w:line="264" w:lineRule="auto"/>
              <w:rPr>
                <w:sz w:val="20"/>
                <w:szCs w:val="20"/>
              </w:rPr>
            </w:pPr>
            <w:r w:rsidRPr="00E123A6">
              <w:rPr>
                <w:sz w:val="20"/>
                <w:szCs w:val="20"/>
              </w:rPr>
              <w:t>Neuveden</w:t>
            </w:r>
          </w:p>
        </w:tc>
      </w:tr>
      <w:tr w:rsidR="00E34F9E" w:rsidRPr="00E123A6" w14:paraId="758A8662" w14:textId="77777777" w:rsidTr="00D0548D">
        <w:trPr>
          <w:trHeight w:val="283"/>
        </w:trPr>
        <w:tc>
          <w:tcPr>
            <w:tcW w:w="1587" w:type="dxa"/>
          </w:tcPr>
          <w:p w14:paraId="4F93F5EC" w14:textId="77777777" w:rsidR="00E34F9E" w:rsidRPr="00E123A6" w:rsidRDefault="00E34F9E" w:rsidP="00D0548D">
            <w:pPr>
              <w:spacing w:line="264" w:lineRule="auto"/>
              <w:jc w:val="right"/>
            </w:pPr>
            <w:r>
              <w:t>Počet:</w:t>
            </w:r>
          </w:p>
        </w:tc>
        <w:tc>
          <w:tcPr>
            <w:tcW w:w="454" w:type="dxa"/>
            <w:tcBorders>
              <w:right w:val="single" w:sz="6" w:space="0" w:color="000000" w:themeColor="text1"/>
            </w:tcBorders>
          </w:tcPr>
          <w:p w14:paraId="7A4E32A7"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4FA1B4B"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29F5D202"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6864E53"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79779772"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BF9F3AF"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3F0689C5"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8E01484"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478016DF"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7FA39DD" w14:textId="77777777" w:rsidR="00E34F9E" w:rsidRPr="00E123A6" w:rsidRDefault="00E34F9E" w:rsidP="00D0548D">
            <w:pPr>
              <w:spacing w:line="264" w:lineRule="auto"/>
              <w:rPr>
                <w:sz w:val="20"/>
                <w:szCs w:val="20"/>
              </w:rPr>
            </w:pPr>
          </w:p>
        </w:tc>
      </w:tr>
    </w:tbl>
    <w:p w14:paraId="5E525928" w14:textId="77777777" w:rsidR="00E34F9E" w:rsidRPr="00714204" w:rsidRDefault="00E34F9E" w:rsidP="00E34F9E">
      <w:pPr>
        <w:spacing w:before="240" w:after="120" w:line="264" w:lineRule="auto"/>
        <w:ind w:left="360"/>
        <w:rPr>
          <w:color w:val="C00000"/>
        </w:rPr>
      </w:pPr>
      <w:r w:rsidRPr="00431791">
        <w:rPr>
          <w:b/>
          <w:color w:val="C00000"/>
        </w:rPr>
        <w:t>Metody výuky a hodnocení výsledků studia</w:t>
      </w:r>
      <w:r>
        <w:rPr>
          <w:color w:val="C00000"/>
        </w:rPr>
        <w:t xml:space="preserve"> </w:t>
      </w:r>
      <w:r w:rsidRPr="00AF7945">
        <w:rPr>
          <w:color w:val="0000FF"/>
        </w:rPr>
        <w:t>(standardy S-3.x)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34F9E" w:rsidRPr="00E123A6" w14:paraId="6A65A4EA" w14:textId="77777777" w:rsidTr="00D0548D">
        <w:trPr>
          <w:trHeight w:val="283"/>
        </w:trPr>
        <w:tc>
          <w:tcPr>
            <w:tcW w:w="1587" w:type="dxa"/>
          </w:tcPr>
          <w:p w14:paraId="1833419B" w14:textId="77777777" w:rsidR="00E34F9E" w:rsidRPr="00E123A6" w:rsidRDefault="00E34F9E" w:rsidP="00D0548D">
            <w:pPr>
              <w:spacing w:line="264" w:lineRule="auto"/>
              <w:jc w:val="right"/>
            </w:pPr>
          </w:p>
        </w:tc>
        <w:sdt>
          <w:sdtPr>
            <w:id w:val="1672755992"/>
            <w14:checkbox>
              <w14:checked w14:val="0"/>
              <w14:checkedState w14:val="2612" w14:font="MS Gothic"/>
              <w14:uncheckedState w14:val="2610" w14:font="MS Gothic"/>
            </w14:checkbox>
          </w:sdtPr>
          <w:sdtEndPr/>
          <w:sdtContent>
            <w:tc>
              <w:tcPr>
                <w:tcW w:w="454" w:type="dxa"/>
              </w:tcPr>
              <w:p w14:paraId="01688445"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21A6FDF2" w14:textId="77777777" w:rsidR="00E34F9E" w:rsidRPr="00E123A6" w:rsidRDefault="00E34F9E" w:rsidP="00D0548D">
            <w:pPr>
              <w:spacing w:line="264" w:lineRule="auto"/>
              <w:rPr>
                <w:sz w:val="20"/>
                <w:szCs w:val="20"/>
              </w:rPr>
            </w:pPr>
            <w:r w:rsidRPr="00E123A6">
              <w:rPr>
                <w:sz w:val="20"/>
                <w:szCs w:val="20"/>
              </w:rPr>
              <w:t>Ano</w:t>
            </w:r>
          </w:p>
        </w:tc>
        <w:sdt>
          <w:sdtPr>
            <w:id w:val="1664344260"/>
            <w14:checkbox>
              <w14:checked w14:val="0"/>
              <w14:checkedState w14:val="2612" w14:font="MS Gothic"/>
              <w14:uncheckedState w14:val="2610" w14:font="MS Gothic"/>
            </w14:checkbox>
          </w:sdtPr>
          <w:sdtEndPr/>
          <w:sdtContent>
            <w:tc>
              <w:tcPr>
                <w:tcW w:w="454" w:type="dxa"/>
              </w:tcPr>
              <w:p w14:paraId="1E68ED35" w14:textId="77777777" w:rsidR="00E34F9E" w:rsidRPr="00E123A6" w:rsidRDefault="00E34F9E" w:rsidP="00D0548D">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3A60C363" w14:textId="77777777" w:rsidR="00E34F9E" w:rsidRPr="00E123A6" w:rsidRDefault="00E34F9E" w:rsidP="00D0548D">
            <w:pPr>
              <w:spacing w:line="264" w:lineRule="auto"/>
              <w:rPr>
                <w:sz w:val="20"/>
                <w:szCs w:val="20"/>
              </w:rPr>
            </w:pPr>
            <w:r w:rsidRPr="00E123A6">
              <w:rPr>
                <w:sz w:val="20"/>
                <w:szCs w:val="20"/>
              </w:rPr>
              <w:t>Částečně</w:t>
            </w:r>
          </w:p>
        </w:tc>
        <w:sdt>
          <w:sdtPr>
            <w:id w:val="783000999"/>
            <w14:checkbox>
              <w14:checked w14:val="0"/>
              <w14:checkedState w14:val="2612" w14:font="MS Gothic"/>
              <w14:uncheckedState w14:val="2610" w14:font="MS Gothic"/>
            </w14:checkbox>
          </w:sdtPr>
          <w:sdtEndPr/>
          <w:sdtContent>
            <w:tc>
              <w:tcPr>
                <w:tcW w:w="454" w:type="dxa"/>
              </w:tcPr>
              <w:p w14:paraId="2D3486D8"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5325CE68" w14:textId="77777777" w:rsidR="00E34F9E" w:rsidRPr="00E123A6" w:rsidRDefault="00E34F9E" w:rsidP="00D0548D">
            <w:pPr>
              <w:spacing w:line="264" w:lineRule="auto"/>
              <w:rPr>
                <w:sz w:val="20"/>
                <w:szCs w:val="20"/>
              </w:rPr>
            </w:pPr>
            <w:r w:rsidRPr="00E123A6">
              <w:rPr>
                <w:sz w:val="20"/>
                <w:szCs w:val="20"/>
              </w:rPr>
              <w:t>Ne</w:t>
            </w:r>
          </w:p>
        </w:tc>
        <w:sdt>
          <w:sdtPr>
            <w:id w:val="1630825302"/>
            <w14:checkbox>
              <w14:checked w14:val="0"/>
              <w14:checkedState w14:val="2612" w14:font="MS Gothic"/>
              <w14:uncheckedState w14:val="2610" w14:font="MS Gothic"/>
            </w14:checkbox>
          </w:sdtPr>
          <w:sdtEndPr/>
          <w:sdtContent>
            <w:tc>
              <w:tcPr>
                <w:tcW w:w="454" w:type="dxa"/>
              </w:tcPr>
              <w:p w14:paraId="6C6C3FA0"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0FD1C0C8" w14:textId="77777777" w:rsidR="00E34F9E" w:rsidRPr="00E123A6" w:rsidRDefault="00E34F9E" w:rsidP="00D0548D">
            <w:pPr>
              <w:spacing w:line="264" w:lineRule="auto"/>
              <w:rPr>
                <w:sz w:val="20"/>
                <w:szCs w:val="20"/>
              </w:rPr>
            </w:pPr>
            <w:r w:rsidRPr="00E123A6">
              <w:rPr>
                <w:sz w:val="20"/>
                <w:szCs w:val="20"/>
              </w:rPr>
              <w:t>N/A</w:t>
            </w:r>
          </w:p>
        </w:tc>
        <w:sdt>
          <w:sdtPr>
            <w:id w:val="357634134"/>
            <w14:checkbox>
              <w14:checked w14:val="0"/>
              <w14:checkedState w14:val="2612" w14:font="MS Gothic"/>
              <w14:uncheckedState w14:val="2610" w14:font="MS Gothic"/>
            </w14:checkbox>
          </w:sdtPr>
          <w:sdtEndPr/>
          <w:sdtContent>
            <w:tc>
              <w:tcPr>
                <w:tcW w:w="454" w:type="dxa"/>
              </w:tcPr>
              <w:p w14:paraId="7CDD829B"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58E87F39" w14:textId="77777777" w:rsidR="00E34F9E" w:rsidRPr="00E123A6" w:rsidRDefault="00E34F9E" w:rsidP="00D0548D">
            <w:pPr>
              <w:spacing w:line="264" w:lineRule="auto"/>
              <w:rPr>
                <w:sz w:val="20"/>
                <w:szCs w:val="20"/>
              </w:rPr>
            </w:pPr>
            <w:r w:rsidRPr="00E123A6">
              <w:rPr>
                <w:sz w:val="20"/>
                <w:szCs w:val="20"/>
              </w:rPr>
              <w:t>Neuveden</w:t>
            </w:r>
          </w:p>
        </w:tc>
      </w:tr>
      <w:tr w:rsidR="00E34F9E" w:rsidRPr="00E123A6" w14:paraId="734A0E9E" w14:textId="77777777" w:rsidTr="00D0548D">
        <w:trPr>
          <w:trHeight w:val="283"/>
        </w:trPr>
        <w:tc>
          <w:tcPr>
            <w:tcW w:w="1587" w:type="dxa"/>
          </w:tcPr>
          <w:p w14:paraId="5874A4D6" w14:textId="77777777" w:rsidR="00E34F9E" w:rsidRPr="00E123A6" w:rsidRDefault="00E34F9E" w:rsidP="00D0548D">
            <w:pPr>
              <w:spacing w:line="264" w:lineRule="auto"/>
              <w:jc w:val="right"/>
            </w:pPr>
            <w:r>
              <w:t>Počet:</w:t>
            </w:r>
          </w:p>
        </w:tc>
        <w:tc>
          <w:tcPr>
            <w:tcW w:w="454" w:type="dxa"/>
            <w:tcBorders>
              <w:right w:val="single" w:sz="6" w:space="0" w:color="000000" w:themeColor="text1"/>
            </w:tcBorders>
          </w:tcPr>
          <w:p w14:paraId="0DE47AF0"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14D10D2"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548B14A4"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6A3B4F0"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01614178"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B1949D3"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6431E417"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90833C9"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7AB79E0D"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1375879" w14:textId="77777777" w:rsidR="00E34F9E" w:rsidRPr="00E123A6" w:rsidRDefault="00E34F9E" w:rsidP="00D0548D">
            <w:pPr>
              <w:spacing w:line="264" w:lineRule="auto"/>
              <w:rPr>
                <w:sz w:val="20"/>
                <w:szCs w:val="20"/>
              </w:rPr>
            </w:pPr>
          </w:p>
        </w:tc>
      </w:tr>
    </w:tbl>
    <w:p w14:paraId="7B1FBC8E" w14:textId="77777777" w:rsidR="00E34F9E" w:rsidRPr="00714204" w:rsidRDefault="00E34F9E" w:rsidP="00E34F9E">
      <w:pPr>
        <w:spacing w:before="240" w:after="120" w:line="264" w:lineRule="auto"/>
        <w:ind w:left="360"/>
        <w:rPr>
          <w:color w:val="C00000"/>
        </w:rPr>
      </w:pPr>
      <w:r w:rsidRPr="00431791">
        <w:rPr>
          <w:b/>
          <w:color w:val="C00000"/>
        </w:rPr>
        <w:t>Tvůrčí činnost vztahující se ke studijnímu programu</w:t>
      </w:r>
      <w:r>
        <w:rPr>
          <w:color w:val="C00000"/>
        </w:rPr>
        <w:t xml:space="preserve"> </w:t>
      </w:r>
      <w:r w:rsidRPr="00AF7945">
        <w:rPr>
          <w:color w:val="0000FF"/>
        </w:rPr>
        <w:t>(standardy S-3.x)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34F9E" w:rsidRPr="00E123A6" w14:paraId="52D7566F" w14:textId="77777777" w:rsidTr="00D0548D">
        <w:trPr>
          <w:trHeight w:val="283"/>
        </w:trPr>
        <w:tc>
          <w:tcPr>
            <w:tcW w:w="1587" w:type="dxa"/>
          </w:tcPr>
          <w:p w14:paraId="0B9188DA" w14:textId="77777777" w:rsidR="00E34F9E" w:rsidRPr="00E123A6" w:rsidRDefault="00E34F9E" w:rsidP="00D0548D">
            <w:pPr>
              <w:spacing w:line="264" w:lineRule="auto"/>
              <w:jc w:val="right"/>
            </w:pPr>
          </w:p>
        </w:tc>
        <w:sdt>
          <w:sdtPr>
            <w:id w:val="126589640"/>
            <w14:checkbox>
              <w14:checked w14:val="0"/>
              <w14:checkedState w14:val="2612" w14:font="MS Gothic"/>
              <w14:uncheckedState w14:val="2610" w14:font="MS Gothic"/>
            </w14:checkbox>
          </w:sdtPr>
          <w:sdtEndPr/>
          <w:sdtContent>
            <w:tc>
              <w:tcPr>
                <w:tcW w:w="454" w:type="dxa"/>
              </w:tcPr>
              <w:p w14:paraId="693BD102"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36CE344F" w14:textId="77777777" w:rsidR="00E34F9E" w:rsidRPr="00E123A6" w:rsidRDefault="00E34F9E" w:rsidP="00D0548D">
            <w:pPr>
              <w:spacing w:line="264" w:lineRule="auto"/>
              <w:rPr>
                <w:sz w:val="20"/>
                <w:szCs w:val="20"/>
              </w:rPr>
            </w:pPr>
            <w:r w:rsidRPr="00E123A6">
              <w:rPr>
                <w:sz w:val="20"/>
                <w:szCs w:val="20"/>
              </w:rPr>
              <w:t>Ano</w:t>
            </w:r>
          </w:p>
        </w:tc>
        <w:sdt>
          <w:sdtPr>
            <w:id w:val="1239907984"/>
            <w14:checkbox>
              <w14:checked w14:val="0"/>
              <w14:checkedState w14:val="2612" w14:font="MS Gothic"/>
              <w14:uncheckedState w14:val="2610" w14:font="MS Gothic"/>
            </w14:checkbox>
          </w:sdtPr>
          <w:sdtEndPr/>
          <w:sdtContent>
            <w:tc>
              <w:tcPr>
                <w:tcW w:w="454" w:type="dxa"/>
              </w:tcPr>
              <w:p w14:paraId="1FB99AD6" w14:textId="77777777" w:rsidR="00E34F9E" w:rsidRPr="00E123A6" w:rsidRDefault="00E34F9E" w:rsidP="00D0548D">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2E75B8F1" w14:textId="77777777" w:rsidR="00E34F9E" w:rsidRPr="00E123A6" w:rsidRDefault="00E34F9E" w:rsidP="00D0548D">
            <w:pPr>
              <w:spacing w:line="264" w:lineRule="auto"/>
              <w:rPr>
                <w:sz w:val="20"/>
                <w:szCs w:val="20"/>
              </w:rPr>
            </w:pPr>
            <w:r w:rsidRPr="00E123A6">
              <w:rPr>
                <w:sz w:val="20"/>
                <w:szCs w:val="20"/>
              </w:rPr>
              <w:t>Částečně</w:t>
            </w:r>
          </w:p>
        </w:tc>
        <w:sdt>
          <w:sdtPr>
            <w:id w:val="-1307153372"/>
            <w14:checkbox>
              <w14:checked w14:val="0"/>
              <w14:checkedState w14:val="2612" w14:font="MS Gothic"/>
              <w14:uncheckedState w14:val="2610" w14:font="MS Gothic"/>
            </w14:checkbox>
          </w:sdtPr>
          <w:sdtEndPr/>
          <w:sdtContent>
            <w:tc>
              <w:tcPr>
                <w:tcW w:w="454" w:type="dxa"/>
              </w:tcPr>
              <w:p w14:paraId="7544CE0A"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6BA14353" w14:textId="77777777" w:rsidR="00E34F9E" w:rsidRPr="00E123A6" w:rsidRDefault="00E34F9E" w:rsidP="00D0548D">
            <w:pPr>
              <w:spacing w:line="264" w:lineRule="auto"/>
              <w:rPr>
                <w:sz w:val="20"/>
                <w:szCs w:val="20"/>
              </w:rPr>
            </w:pPr>
            <w:r w:rsidRPr="00E123A6">
              <w:rPr>
                <w:sz w:val="20"/>
                <w:szCs w:val="20"/>
              </w:rPr>
              <w:t>Ne</w:t>
            </w:r>
          </w:p>
        </w:tc>
        <w:sdt>
          <w:sdtPr>
            <w:id w:val="-31965871"/>
            <w14:checkbox>
              <w14:checked w14:val="0"/>
              <w14:checkedState w14:val="2612" w14:font="MS Gothic"/>
              <w14:uncheckedState w14:val="2610" w14:font="MS Gothic"/>
            </w14:checkbox>
          </w:sdtPr>
          <w:sdtEndPr/>
          <w:sdtContent>
            <w:tc>
              <w:tcPr>
                <w:tcW w:w="454" w:type="dxa"/>
              </w:tcPr>
              <w:p w14:paraId="24A0C45C"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4699C4FA" w14:textId="77777777" w:rsidR="00E34F9E" w:rsidRPr="00E123A6" w:rsidRDefault="00E34F9E" w:rsidP="00D0548D">
            <w:pPr>
              <w:spacing w:line="264" w:lineRule="auto"/>
              <w:rPr>
                <w:sz w:val="20"/>
                <w:szCs w:val="20"/>
              </w:rPr>
            </w:pPr>
            <w:r w:rsidRPr="00E123A6">
              <w:rPr>
                <w:sz w:val="20"/>
                <w:szCs w:val="20"/>
              </w:rPr>
              <w:t>N/A</w:t>
            </w:r>
          </w:p>
        </w:tc>
        <w:sdt>
          <w:sdtPr>
            <w:id w:val="-1919471618"/>
            <w14:checkbox>
              <w14:checked w14:val="0"/>
              <w14:checkedState w14:val="2612" w14:font="MS Gothic"/>
              <w14:uncheckedState w14:val="2610" w14:font="MS Gothic"/>
            </w14:checkbox>
          </w:sdtPr>
          <w:sdtEndPr/>
          <w:sdtContent>
            <w:tc>
              <w:tcPr>
                <w:tcW w:w="454" w:type="dxa"/>
              </w:tcPr>
              <w:p w14:paraId="14269692"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276B1A29" w14:textId="77777777" w:rsidR="00E34F9E" w:rsidRPr="00E123A6" w:rsidRDefault="00E34F9E" w:rsidP="00D0548D">
            <w:pPr>
              <w:spacing w:line="264" w:lineRule="auto"/>
              <w:rPr>
                <w:sz w:val="20"/>
                <w:szCs w:val="20"/>
              </w:rPr>
            </w:pPr>
            <w:r w:rsidRPr="00E123A6">
              <w:rPr>
                <w:sz w:val="20"/>
                <w:szCs w:val="20"/>
              </w:rPr>
              <w:t>Neuveden</w:t>
            </w:r>
          </w:p>
        </w:tc>
      </w:tr>
      <w:tr w:rsidR="00E34F9E" w:rsidRPr="00E123A6" w14:paraId="6C0EBD63" w14:textId="77777777" w:rsidTr="00D0548D">
        <w:trPr>
          <w:trHeight w:val="283"/>
        </w:trPr>
        <w:tc>
          <w:tcPr>
            <w:tcW w:w="1587" w:type="dxa"/>
          </w:tcPr>
          <w:p w14:paraId="2A1BBB5D" w14:textId="77777777" w:rsidR="00E34F9E" w:rsidRPr="00E123A6" w:rsidRDefault="00E34F9E" w:rsidP="00D0548D">
            <w:pPr>
              <w:spacing w:line="264" w:lineRule="auto"/>
              <w:jc w:val="right"/>
            </w:pPr>
            <w:r>
              <w:t>Počet:</w:t>
            </w:r>
          </w:p>
        </w:tc>
        <w:tc>
          <w:tcPr>
            <w:tcW w:w="454" w:type="dxa"/>
            <w:tcBorders>
              <w:right w:val="single" w:sz="6" w:space="0" w:color="000000" w:themeColor="text1"/>
            </w:tcBorders>
          </w:tcPr>
          <w:p w14:paraId="04EFACDD"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9C75819"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6F8BB1AA"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D2BA6E4"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6EAE5477"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0EB38B1"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4AEAA1A9"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648B58D"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4E699DF1"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4DCF779" w14:textId="77777777" w:rsidR="00E34F9E" w:rsidRPr="00E123A6" w:rsidRDefault="00E34F9E" w:rsidP="00D0548D">
            <w:pPr>
              <w:spacing w:line="264" w:lineRule="auto"/>
              <w:rPr>
                <w:sz w:val="20"/>
                <w:szCs w:val="20"/>
              </w:rPr>
            </w:pPr>
          </w:p>
        </w:tc>
      </w:tr>
    </w:tbl>
    <w:p w14:paraId="0C847667" w14:textId="77777777" w:rsidR="00E34F9E" w:rsidRPr="00714204" w:rsidRDefault="00E34F9E" w:rsidP="00E34F9E">
      <w:pPr>
        <w:spacing w:before="240" w:after="120" w:line="264" w:lineRule="auto"/>
        <w:ind w:left="360"/>
        <w:rPr>
          <w:color w:val="C00000"/>
        </w:rPr>
      </w:pPr>
      <w:r w:rsidRPr="00431791">
        <w:rPr>
          <w:b/>
          <w:color w:val="C00000"/>
        </w:rPr>
        <w:t>Finanční, materiální a další zabezpečení studijního programu</w:t>
      </w:r>
      <w:r>
        <w:rPr>
          <w:color w:val="C00000"/>
        </w:rPr>
        <w:t xml:space="preserve"> </w:t>
      </w:r>
      <w:r w:rsidRPr="00AF7945">
        <w:rPr>
          <w:color w:val="0000FF"/>
        </w:rPr>
        <w:t>(standardy S-4.x)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34F9E" w:rsidRPr="00E123A6" w14:paraId="5279B8E7" w14:textId="77777777" w:rsidTr="00D0548D">
        <w:trPr>
          <w:trHeight w:val="283"/>
        </w:trPr>
        <w:tc>
          <w:tcPr>
            <w:tcW w:w="1587" w:type="dxa"/>
          </w:tcPr>
          <w:p w14:paraId="50BF1593" w14:textId="77777777" w:rsidR="00E34F9E" w:rsidRPr="00E123A6" w:rsidRDefault="00E34F9E" w:rsidP="00D0548D">
            <w:pPr>
              <w:spacing w:line="264" w:lineRule="auto"/>
              <w:jc w:val="right"/>
            </w:pPr>
          </w:p>
        </w:tc>
        <w:sdt>
          <w:sdtPr>
            <w:id w:val="1670512621"/>
            <w14:checkbox>
              <w14:checked w14:val="0"/>
              <w14:checkedState w14:val="2612" w14:font="MS Gothic"/>
              <w14:uncheckedState w14:val="2610" w14:font="MS Gothic"/>
            </w14:checkbox>
          </w:sdtPr>
          <w:sdtEndPr/>
          <w:sdtContent>
            <w:tc>
              <w:tcPr>
                <w:tcW w:w="454" w:type="dxa"/>
              </w:tcPr>
              <w:p w14:paraId="4DAB7F2B"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473A7B7F" w14:textId="77777777" w:rsidR="00E34F9E" w:rsidRPr="00E123A6" w:rsidRDefault="00E34F9E" w:rsidP="00D0548D">
            <w:pPr>
              <w:spacing w:line="264" w:lineRule="auto"/>
              <w:rPr>
                <w:sz w:val="20"/>
                <w:szCs w:val="20"/>
              </w:rPr>
            </w:pPr>
            <w:r w:rsidRPr="00E123A6">
              <w:rPr>
                <w:sz w:val="20"/>
                <w:szCs w:val="20"/>
              </w:rPr>
              <w:t>Ano</w:t>
            </w:r>
          </w:p>
        </w:tc>
        <w:sdt>
          <w:sdtPr>
            <w:id w:val="-2076511532"/>
            <w14:checkbox>
              <w14:checked w14:val="0"/>
              <w14:checkedState w14:val="2612" w14:font="MS Gothic"/>
              <w14:uncheckedState w14:val="2610" w14:font="MS Gothic"/>
            </w14:checkbox>
          </w:sdtPr>
          <w:sdtEndPr/>
          <w:sdtContent>
            <w:tc>
              <w:tcPr>
                <w:tcW w:w="454" w:type="dxa"/>
              </w:tcPr>
              <w:p w14:paraId="29A0A00A" w14:textId="77777777" w:rsidR="00E34F9E" w:rsidRPr="00E123A6" w:rsidRDefault="00E34F9E" w:rsidP="00D0548D">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12285E80" w14:textId="77777777" w:rsidR="00E34F9E" w:rsidRPr="00E123A6" w:rsidRDefault="00E34F9E" w:rsidP="00D0548D">
            <w:pPr>
              <w:spacing w:line="264" w:lineRule="auto"/>
              <w:rPr>
                <w:sz w:val="20"/>
                <w:szCs w:val="20"/>
              </w:rPr>
            </w:pPr>
            <w:r w:rsidRPr="00E123A6">
              <w:rPr>
                <w:sz w:val="20"/>
                <w:szCs w:val="20"/>
              </w:rPr>
              <w:t>Částečně</w:t>
            </w:r>
          </w:p>
        </w:tc>
        <w:sdt>
          <w:sdtPr>
            <w:id w:val="348765617"/>
            <w14:checkbox>
              <w14:checked w14:val="0"/>
              <w14:checkedState w14:val="2612" w14:font="MS Gothic"/>
              <w14:uncheckedState w14:val="2610" w14:font="MS Gothic"/>
            </w14:checkbox>
          </w:sdtPr>
          <w:sdtEndPr/>
          <w:sdtContent>
            <w:tc>
              <w:tcPr>
                <w:tcW w:w="454" w:type="dxa"/>
              </w:tcPr>
              <w:p w14:paraId="31BE1730"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648C593D" w14:textId="77777777" w:rsidR="00E34F9E" w:rsidRPr="00E123A6" w:rsidRDefault="00E34F9E" w:rsidP="00D0548D">
            <w:pPr>
              <w:spacing w:line="264" w:lineRule="auto"/>
              <w:rPr>
                <w:sz w:val="20"/>
                <w:szCs w:val="20"/>
              </w:rPr>
            </w:pPr>
            <w:r w:rsidRPr="00E123A6">
              <w:rPr>
                <w:sz w:val="20"/>
                <w:szCs w:val="20"/>
              </w:rPr>
              <w:t>Ne</w:t>
            </w:r>
          </w:p>
        </w:tc>
        <w:sdt>
          <w:sdtPr>
            <w:id w:val="-1943996118"/>
            <w14:checkbox>
              <w14:checked w14:val="0"/>
              <w14:checkedState w14:val="2612" w14:font="MS Gothic"/>
              <w14:uncheckedState w14:val="2610" w14:font="MS Gothic"/>
            </w14:checkbox>
          </w:sdtPr>
          <w:sdtEndPr/>
          <w:sdtContent>
            <w:tc>
              <w:tcPr>
                <w:tcW w:w="454" w:type="dxa"/>
              </w:tcPr>
              <w:p w14:paraId="774859F7"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2DB04CA5" w14:textId="77777777" w:rsidR="00E34F9E" w:rsidRPr="00E123A6" w:rsidRDefault="00E34F9E" w:rsidP="00D0548D">
            <w:pPr>
              <w:spacing w:line="264" w:lineRule="auto"/>
              <w:rPr>
                <w:sz w:val="20"/>
                <w:szCs w:val="20"/>
              </w:rPr>
            </w:pPr>
            <w:r w:rsidRPr="00E123A6">
              <w:rPr>
                <w:sz w:val="20"/>
                <w:szCs w:val="20"/>
              </w:rPr>
              <w:t>N/A</w:t>
            </w:r>
          </w:p>
        </w:tc>
        <w:sdt>
          <w:sdtPr>
            <w:id w:val="771207879"/>
            <w14:checkbox>
              <w14:checked w14:val="0"/>
              <w14:checkedState w14:val="2612" w14:font="MS Gothic"/>
              <w14:uncheckedState w14:val="2610" w14:font="MS Gothic"/>
            </w14:checkbox>
          </w:sdtPr>
          <w:sdtEndPr/>
          <w:sdtContent>
            <w:tc>
              <w:tcPr>
                <w:tcW w:w="454" w:type="dxa"/>
              </w:tcPr>
              <w:p w14:paraId="5F792FC7"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472ADD54" w14:textId="77777777" w:rsidR="00E34F9E" w:rsidRPr="00E123A6" w:rsidRDefault="00E34F9E" w:rsidP="00D0548D">
            <w:pPr>
              <w:spacing w:line="264" w:lineRule="auto"/>
              <w:rPr>
                <w:sz w:val="20"/>
                <w:szCs w:val="20"/>
              </w:rPr>
            </w:pPr>
            <w:r w:rsidRPr="00E123A6">
              <w:rPr>
                <w:sz w:val="20"/>
                <w:szCs w:val="20"/>
              </w:rPr>
              <w:t>Neuveden</w:t>
            </w:r>
          </w:p>
        </w:tc>
      </w:tr>
      <w:tr w:rsidR="00E34F9E" w:rsidRPr="00E123A6" w14:paraId="62E46D2C" w14:textId="77777777" w:rsidTr="00D0548D">
        <w:trPr>
          <w:trHeight w:val="283"/>
        </w:trPr>
        <w:tc>
          <w:tcPr>
            <w:tcW w:w="1587" w:type="dxa"/>
          </w:tcPr>
          <w:p w14:paraId="22B76A82" w14:textId="77777777" w:rsidR="00E34F9E" w:rsidRPr="00E123A6" w:rsidRDefault="00E34F9E" w:rsidP="00D0548D">
            <w:pPr>
              <w:spacing w:line="264" w:lineRule="auto"/>
              <w:jc w:val="right"/>
            </w:pPr>
            <w:r>
              <w:t>Počet:</w:t>
            </w:r>
          </w:p>
        </w:tc>
        <w:tc>
          <w:tcPr>
            <w:tcW w:w="454" w:type="dxa"/>
            <w:tcBorders>
              <w:right w:val="single" w:sz="6" w:space="0" w:color="000000" w:themeColor="text1"/>
            </w:tcBorders>
          </w:tcPr>
          <w:p w14:paraId="717DC8FA"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194112A"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286332EE"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0A5908F"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6AA7707C"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49345E3"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10ECF454"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D65EC57"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7A28BDCA"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805D5B6" w14:textId="77777777" w:rsidR="00E34F9E" w:rsidRPr="00E123A6" w:rsidRDefault="00E34F9E" w:rsidP="00D0548D">
            <w:pPr>
              <w:spacing w:line="264" w:lineRule="auto"/>
              <w:rPr>
                <w:sz w:val="20"/>
                <w:szCs w:val="20"/>
              </w:rPr>
            </w:pPr>
          </w:p>
        </w:tc>
      </w:tr>
    </w:tbl>
    <w:p w14:paraId="703D2AD1" w14:textId="77777777" w:rsidR="00E34F9E" w:rsidRPr="00714204" w:rsidRDefault="00E34F9E" w:rsidP="00E34F9E">
      <w:pPr>
        <w:spacing w:before="240" w:after="120" w:line="264" w:lineRule="auto"/>
        <w:ind w:left="360"/>
        <w:rPr>
          <w:color w:val="C00000"/>
        </w:rPr>
      </w:pPr>
      <w:r w:rsidRPr="00431791">
        <w:rPr>
          <w:b/>
          <w:color w:val="C00000"/>
        </w:rPr>
        <w:t>Garant studijního programu</w:t>
      </w:r>
      <w:r>
        <w:rPr>
          <w:color w:val="C00000"/>
        </w:rPr>
        <w:t xml:space="preserve"> </w:t>
      </w:r>
      <w:r w:rsidRPr="00AF7945">
        <w:rPr>
          <w:color w:val="0000FF"/>
        </w:rPr>
        <w:t>(standardy S-5.x)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34F9E" w:rsidRPr="00E123A6" w14:paraId="285A2CA3" w14:textId="77777777" w:rsidTr="00D0548D">
        <w:trPr>
          <w:trHeight w:val="283"/>
        </w:trPr>
        <w:tc>
          <w:tcPr>
            <w:tcW w:w="1587" w:type="dxa"/>
          </w:tcPr>
          <w:p w14:paraId="75A07B19" w14:textId="77777777" w:rsidR="00E34F9E" w:rsidRPr="00E123A6" w:rsidRDefault="00E34F9E" w:rsidP="00D0548D">
            <w:pPr>
              <w:spacing w:line="264" w:lineRule="auto"/>
              <w:jc w:val="right"/>
            </w:pPr>
          </w:p>
        </w:tc>
        <w:sdt>
          <w:sdtPr>
            <w:id w:val="-661621504"/>
            <w14:checkbox>
              <w14:checked w14:val="0"/>
              <w14:checkedState w14:val="2612" w14:font="MS Gothic"/>
              <w14:uncheckedState w14:val="2610" w14:font="MS Gothic"/>
            </w14:checkbox>
          </w:sdtPr>
          <w:sdtEndPr/>
          <w:sdtContent>
            <w:tc>
              <w:tcPr>
                <w:tcW w:w="454" w:type="dxa"/>
              </w:tcPr>
              <w:p w14:paraId="289F72EF"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0808F040" w14:textId="77777777" w:rsidR="00E34F9E" w:rsidRPr="00E123A6" w:rsidRDefault="00E34F9E" w:rsidP="00D0548D">
            <w:pPr>
              <w:spacing w:line="264" w:lineRule="auto"/>
              <w:rPr>
                <w:sz w:val="20"/>
                <w:szCs w:val="20"/>
              </w:rPr>
            </w:pPr>
            <w:r w:rsidRPr="00E123A6">
              <w:rPr>
                <w:sz w:val="20"/>
                <w:szCs w:val="20"/>
              </w:rPr>
              <w:t>Ano</w:t>
            </w:r>
          </w:p>
        </w:tc>
        <w:sdt>
          <w:sdtPr>
            <w:id w:val="-901525140"/>
            <w14:checkbox>
              <w14:checked w14:val="0"/>
              <w14:checkedState w14:val="2612" w14:font="MS Gothic"/>
              <w14:uncheckedState w14:val="2610" w14:font="MS Gothic"/>
            </w14:checkbox>
          </w:sdtPr>
          <w:sdtEndPr/>
          <w:sdtContent>
            <w:tc>
              <w:tcPr>
                <w:tcW w:w="454" w:type="dxa"/>
              </w:tcPr>
              <w:p w14:paraId="59F58E48" w14:textId="77777777" w:rsidR="00E34F9E" w:rsidRPr="00E123A6" w:rsidRDefault="00E34F9E" w:rsidP="00D0548D">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3C60417D" w14:textId="77777777" w:rsidR="00E34F9E" w:rsidRPr="00E123A6" w:rsidRDefault="00E34F9E" w:rsidP="00D0548D">
            <w:pPr>
              <w:spacing w:line="264" w:lineRule="auto"/>
              <w:rPr>
                <w:sz w:val="20"/>
                <w:szCs w:val="20"/>
              </w:rPr>
            </w:pPr>
            <w:r w:rsidRPr="00E123A6">
              <w:rPr>
                <w:sz w:val="20"/>
                <w:szCs w:val="20"/>
              </w:rPr>
              <w:t>Částečně</w:t>
            </w:r>
          </w:p>
        </w:tc>
        <w:sdt>
          <w:sdtPr>
            <w:id w:val="-1880704517"/>
            <w14:checkbox>
              <w14:checked w14:val="0"/>
              <w14:checkedState w14:val="2612" w14:font="MS Gothic"/>
              <w14:uncheckedState w14:val="2610" w14:font="MS Gothic"/>
            </w14:checkbox>
          </w:sdtPr>
          <w:sdtEndPr/>
          <w:sdtContent>
            <w:tc>
              <w:tcPr>
                <w:tcW w:w="454" w:type="dxa"/>
              </w:tcPr>
              <w:p w14:paraId="53BD3060"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1BF5B628" w14:textId="77777777" w:rsidR="00E34F9E" w:rsidRPr="00E123A6" w:rsidRDefault="00E34F9E" w:rsidP="00D0548D">
            <w:pPr>
              <w:spacing w:line="264" w:lineRule="auto"/>
              <w:rPr>
                <w:sz w:val="20"/>
                <w:szCs w:val="20"/>
              </w:rPr>
            </w:pPr>
            <w:r w:rsidRPr="00E123A6">
              <w:rPr>
                <w:sz w:val="20"/>
                <w:szCs w:val="20"/>
              </w:rPr>
              <w:t>Ne</w:t>
            </w:r>
          </w:p>
        </w:tc>
        <w:sdt>
          <w:sdtPr>
            <w:id w:val="1040089071"/>
            <w14:checkbox>
              <w14:checked w14:val="0"/>
              <w14:checkedState w14:val="2612" w14:font="MS Gothic"/>
              <w14:uncheckedState w14:val="2610" w14:font="MS Gothic"/>
            </w14:checkbox>
          </w:sdtPr>
          <w:sdtEndPr/>
          <w:sdtContent>
            <w:tc>
              <w:tcPr>
                <w:tcW w:w="454" w:type="dxa"/>
              </w:tcPr>
              <w:p w14:paraId="3C59E9DC"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606D61C8" w14:textId="77777777" w:rsidR="00E34F9E" w:rsidRPr="00E123A6" w:rsidRDefault="00E34F9E" w:rsidP="00D0548D">
            <w:pPr>
              <w:spacing w:line="264" w:lineRule="auto"/>
              <w:rPr>
                <w:sz w:val="20"/>
                <w:szCs w:val="20"/>
              </w:rPr>
            </w:pPr>
            <w:r w:rsidRPr="00E123A6">
              <w:rPr>
                <w:sz w:val="20"/>
                <w:szCs w:val="20"/>
              </w:rPr>
              <w:t>N/A</w:t>
            </w:r>
          </w:p>
        </w:tc>
        <w:sdt>
          <w:sdtPr>
            <w:id w:val="1521364152"/>
            <w14:checkbox>
              <w14:checked w14:val="0"/>
              <w14:checkedState w14:val="2612" w14:font="MS Gothic"/>
              <w14:uncheckedState w14:val="2610" w14:font="MS Gothic"/>
            </w14:checkbox>
          </w:sdtPr>
          <w:sdtEndPr/>
          <w:sdtContent>
            <w:tc>
              <w:tcPr>
                <w:tcW w:w="454" w:type="dxa"/>
              </w:tcPr>
              <w:p w14:paraId="5F4D0CB9"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29EDF198" w14:textId="77777777" w:rsidR="00E34F9E" w:rsidRPr="00E123A6" w:rsidRDefault="00E34F9E" w:rsidP="00D0548D">
            <w:pPr>
              <w:spacing w:line="264" w:lineRule="auto"/>
              <w:rPr>
                <w:sz w:val="20"/>
                <w:szCs w:val="20"/>
              </w:rPr>
            </w:pPr>
            <w:r w:rsidRPr="00E123A6">
              <w:rPr>
                <w:sz w:val="20"/>
                <w:szCs w:val="20"/>
              </w:rPr>
              <w:t>Neuveden</w:t>
            </w:r>
          </w:p>
        </w:tc>
      </w:tr>
      <w:tr w:rsidR="00E34F9E" w:rsidRPr="00E123A6" w14:paraId="27161865" w14:textId="77777777" w:rsidTr="00D0548D">
        <w:trPr>
          <w:trHeight w:val="283"/>
        </w:trPr>
        <w:tc>
          <w:tcPr>
            <w:tcW w:w="1587" w:type="dxa"/>
          </w:tcPr>
          <w:p w14:paraId="266F2995" w14:textId="77777777" w:rsidR="00E34F9E" w:rsidRPr="00E123A6" w:rsidRDefault="00E34F9E" w:rsidP="00D0548D">
            <w:pPr>
              <w:spacing w:line="264" w:lineRule="auto"/>
              <w:jc w:val="right"/>
            </w:pPr>
            <w:r>
              <w:t>Počet:</w:t>
            </w:r>
          </w:p>
        </w:tc>
        <w:tc>
          <w:tcPr>
            <w:tcW w:w="454" w:type="dxa"/>
            <w:tcBorders>
              <w:right w:val="single" w:sz="6" w:space="0" w:color="000000" w:themeColor="text1"/>
            </w:tcBorders>
          </w:tcPr>
          <w:p w14:paraId="119AEDBB"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F9EE609"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0DEBF5F0"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046A5AC"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214E74C7"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9E2C019"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6AF055B2"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1148CF8"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2C70D0F3"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F0CBF5C" w14:textId="77777777" w:rsidR="00E34F9E" w:rsidRPr="00E123A6" w:rsidRDefault="00E34F9E" w:rsidP="00D0548D">
            <w:pPr>
              <w:spacing w:line="264" w:lineRule="auto"/>
              <w:rPr>
                <w:sz w:val="20"/>
                <w:szCs w:val="20"/>
              </w:rPr>
            </w:pPr>
          </w:p>
        </w:tc>
      </w:tr>
    </w:tbl>
    <w:p w14:paraId="15B2AACB" w14:textId="77777777" w:rsidR="00E34F9E" w:rsidRPr="00AF7945" w:rsidRDefault="00E34F9E" w:rsidP="00E34F9E">
      <w:pPr>
        <w:spacing w:before="240" w:after="120" w:line="264" w:lineRule="auto"/>
        <w:ind w:left="360"/>
        <w:rPr>
          <w:color w:val="0000FF"/>
        </w:rPr>
      </w:pPr>
      <w:r w:rsidRPr="00431791">
        <w:rPr>
          <w:b/>
          <w:color w:val="C00000"/>
        </w:rPr>
        <w:t>Personální zabezpečení studijního programu</w:t>
      </w:r>
      <w:r>
        <w:rPr>
          <w:color w:val="C00000"/>
        </w:rPr>
        <w:t xml:space="preserve"> </w:t>
      </w:r>
      <w:r w:rsidRPr="00AF7945">
        <w:rPr>
          <w:color w:val="0000FF"/>
        </w:rPr>
        <w:t>(standardy S-</w:t>
      </w:r>
      <w:r>
        <w:rPr>
          <w:color w:val="0000FF"/>
        </w:rPr>
        <w:t>6</w:t>
      </w:r>
      <w:r w:rsidRPr="00AF7945">
        <w:rPr>
          <w:color w:val="0000FF"/>
        </w:rPr>
        <w:t>.x)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34F9E" w:rsidRPr="00E123A6" w14:paraId="0CADC4CA" w14:textId="77777777" w:rsidTr="00D0548D">
        <w:trPr>
          <w:trHeight w:val="283"/>
        </w:trPr>
        <w:tc>
          <w:tcPr>
            <w:tcW w:w="1587" w:type="dxa"/>
          </w:tcPr>
          <w:p w14:paraId="024EE7E5" w14:textId="77777777" w:rsidR="00E34F9E" w:rsidRPr="00E123A6" w:rsidRDefault="00E34F9E" w:rsidP="00D0548D">
            <w:pPr>
              <w:spacing w:line="264" w:lineRule="auto"/>
              <w:jc w:val="right"/>
            </w:pPr>
          </w:p>
        </w:tc>
        <w:sdt>
          <w:sdtPr>
            <w:id w:val="-440374619"/>
            <w14:checkbox>
              <w14:checked w14:val="0"/>
              <w14:checkedState w14:val="2612" w14:font="MS Gothic"/>
              <w14:uncheckedState w14:val="2610" w14:font="MS Gothic"/>
            </w14:checkbox>
          </w:sdtPr>
          <w:sdtEndPr/>
          <w:sdtContent>
            <w:tc>
              <w:tcPr>
                <w:tcW w:w="454" w:type="dxa"/>
              </w:tcPr>
              <w:p w14:paraId="2822EDDF"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5F0C47E6" w14:textId="77777777" w:rsidR="00E34F9E" w:rsidRPr="00E123A6" w:rsidRDefault="00E34F9E" w:rsidP="00D0548D">
            <w:pPr>
              <w:spacing w:line="264" w:lineRule="auto"/>
              <w:rPr>
                <w:sz w:val="20"/>
                <w:szCs w:val="20"/>
              </w:rPr>
            </w:pPr>
            <w:r w:rsidRPr="00E123A6">
              <w:rPr>
                <w:sz w:val="20"/>
                <w:szCs w:val="20"/>
              </w:rPr>
              <w:t>Ano</w:t>
            </w:r>
          </w:p>
        </w:tc>
        <w:sdt>
          <w:sdtPr>
            <w:id w:val="-1714342250"/>
            <w14:checkbox>
              <w14:checked w14:val="0"/>
              <w14:checkedState w14:val="2612" w14:font="MS Gothic"/>
              <w14:uncheckedState w14:val="2610" w14:font="MS Gothic"/>
            </w14:checkbox>
          </w:sdtPr>
          <w:sdtEndPr/>
          <w:sdtContent>
            <w:tc>
              <w:tcPr>
                <w:tcW w:w="454" w:type="dxa"/>
              </w:tcPr>
              <w:p w14:paraId="752F22C2" w14:textId="77777777" w:rsidR="00E34F9E" w:rsidRPr="00E123A6" w:rsidRDefault="00E34F9E" w:rsidP="00D0548D">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2C55755F" w14:textId="77777777" w:rsidR="00E34F9E" w:rsidRPr="00E123A6" w:rsidRDefault="00E34F9E" w:rsidP="00D0548D">
            <w:pPr>
              <w:spacing w:line="264" w:lineRule="auto"/>
              <w:rPr>
                <w:sz w:val="20"/>
                <w:szCs w:val="20"/>
              </w:rPr>
            </w:pPr>
            <w:r w:rsidRPr="00E123A6">
              <w:rPr>
                <w:sz w:val="20"/>
                <w:szCs w:val="20"/>
              </w:rPr>
              <w:t>Částečně</w:t>
            </w:r>
          </w:p>
        </w:tc>
        <w:sdt>
          <w:sdtPr>
            <w:id w:val="1956670047"/>
            <w14:checkbox>
              <w14:checked w14:val="0"/>
              <w14:checkedState w14:val="2612" w14:font="MS Gothic"/>
              <w14:uncheckedState w14:val="2610" w14:font="MS Gothic"/>
            </w14:checkbox>
          </w:sdtPr>
          <w:sdtEndPr/>
          <w:sdtContent>
            <w:tc>
              <w:tcPr>
                <w:tcW w:w="454" w:type="dxa"/>
              </w:tcPr>
              <w:p w14:paraId="658491F4"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29E032AE" w14:textId="77777777" w:rsidR="00E34F9E" w:rsidRPr="00E123A6" w:rsidRDefault="00E34F9E" w:rsidP="00D0548D">
            <w:pPr>
              <w:spacing w:line="264" w:lineRule="auto"/>
              <w:rPr>
                <w:sz w:val="20"/>
                <w:szCs w:val="20"/>
              </w:rPr>
            </w:pPr>
            <w:r w:rsidRPr="00E123A6">
              <w:rPr>
                <w:sz w:val="20"/>
                <w:szCs w:val="20"/>
              </w:rPr>
              <w:t>Ne</w:t>
            </w:r>
          </w:p>
        </w:tc>
        <w:sdt>
          <w:sdtPr>
            <w:id w:val="91520605"/>
            <w14:checkbox>
              <w14:checked w14:val="0"/>
              <w14:checkedState w14:val="2612" w14:font="MS Gothic"/>
              <w14:uncheckedState w14:val="2610" w14:font="MS Gothic"/>
            </w14:checkbox>
          </w:sdtPr>
          <w:sdtEndPr/>
          <w:sdtContent>
            <w:tc>
              <w:tcPr>
                <w:tcW w:w="454" w:type="dxa"/>
              </w:tcPr>
              <w:p w14:paraId="19050C6A"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71B9F1C2" w14:textId="77777777" w:rsidR="00E34F9E" w:rsidRPr="00E123A6" w:rsidRDefault="00E34F9E" w:rsidP="00D0548D">
            <w:pPr>
              <w:spacing w:line="264" w:lineRule="auto"/>
              <w:rPr>
                <w:sz w:val="20"/>
                <w:szCs w:val="20"/>
              </w:rPr>
            </w:pPr>
            <w:r w:rsidRPr="00E123A6">
              <w:rPr>
                <w:sz w:val="20"/>
                <w:szCs w:val="20"/>
              </w:rPr>
              <w:t>N/A</w:t>
            </w:r>
          </w:p>
        </w:tc>
        <w:sdt>
          <w:sdtPr>
            <w:id w:val="-9459933"/>
            <w14:checkbox>
              <w14:checked w14:val="0"/>
              <w14:checkedState w14:val="2612" w14:font="MS Gothic"/>
              <w14:uncheckedState w14:val="2610" w14:font="MS Gothic"/>
            </w14:checkbox>
          </w:sdtPr>
          <w:sdtEndPr/>
          <w:sdtContent>
            <w:tc>
              <w:tcPr>
                <w:tcW w:w="454" w:type="dxa"/>
              </w:tcPr>
              <w:p w14:paraId="057C829C"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14AB5A24" w14:textId="77777777" w:rsidR="00E34F9E" w:rsidRPr="00E123A6" w:rsidRDefault="00E34F9E" w:rsidP="00D0548D">
            <w:pPr>
              <w:spacing w:line="264" w:lineRule="auto"/>
              <w:rPr>
                <w:sz w:val="20"/>
                <w:szCs w:val="20"/>
              </w:rPr>
            </w:pPr>
            <w:r w:rsidRPr="00E123A6">
              <w:rPr>
                <w:sz w:val="20"/>
                <w:szCs w:val="20"/>
              </w:rPr>
              <w:t>Neuveden</w:t>
            </w:r>
          </w:p>
        </w:tc>
      </w:tr>
      <w:tr w:rsidR="00E34F9E" w:rsidRPr="00E123A6" w14:paraId="0F9C00C8" w14:textId="77777777" w:rsidTr="00D0548D">
        <w:trPr>
          <w:trHeight w:val="283"/>
        </w:trPr>
        <w:tc>
          <w:tcPr>
            <w:tcW w:w="1587" w:type="dxa"/>
          </w:tcPr>
          <w:p w14:paraId="01632538" w14:textId="77777777" w:rsidR="00E34F9E" w:rsidRPr="00E123A6" w:rsidRDefault="00E34F9E" w:rsidP="00D0548D">
            <w:pPr>
              <w:spacing w:line="264" w:lineRule="auto"/>
              <w:jc w:val="right"/>
            </w:pPr>
            <w:r>
              <w:t>Počet:</w:t>
            </w:r>
          </w:p>
        </w:tc>
        <w:tc>
          <w:tcPr>
            <w:tcW w:w="454" w:type="dxa"/>
            <w:tcBorders>
              <w:right w:val="single" w:sz="6" w:space="0" w:color="000000" w:themeColor="text1"/>
            </w:tcBorders>
          </w:tcPr>
          <w:p w14:paraId="539792C9"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8E700C2"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511512AE"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07A6EF5"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63FF8D5C"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DDEF2E3"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4D18E0F4"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E7ADF76"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5ADB7E25"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18327D6" w14:textId="77777777" w:rsidR="00E34F9E" w:rsidRPr="00E123A6" w:rsidRDefault="00E34F9E" w:rsidP="00D0548D">
            <w:pPr>
              <w:spacing w:line="264" w:lineRule="auto"/>
              <w:rPr>
                <w:sz w:val="20"/>
                <w:szCs w:val="20"/>
              </w:rPr>
            </w:pPr>
          </w:p>
        </w:tc>
      </w:tr>
    </w:tbl>
    <w:p w14:paraId="6ED6A96F" w14:textId="77777777" w:rsidR="00E34F9E" w:rsidRPr="00714204" w:rsidRDefault="00E34F9E" w:rsidP="00E34F9E">
      <w:pPr>
        <w:spacing w:before="240" w:after="120" w:line="264" w:lineRule="auto"/>
        <w:ind w:left="360"/>
        <w:rPr>
          <w:color w:val="C00000"/>
        </w:rPr>
      </w:pPr>
      <w:r w:rsidRPr="006F47DB">
        <w:rPr>
          <w:b/>
          <w:color w:val="C00000"/>
        </w:rPr>
        <w:t>Specifické požadavky na zajištění studijního programu</w:t>
      </w:r>
      <w:r>
        <w:rPr>
          <w:color w:val="C00000"/>
        </w:rPr>
        <w:t xml:space="preserve"> </w:t>
      </w:r>
      <w:r w:rsidRPr="00AF7945">
        <w:rPr>
          <w:color w:val="0000FF"/>
        </w:rPr>
        <w:t>(standardy S-</w:t>
      </w:r>
      <w:r>
        <w:rPr>
          <w:color w:val="0000FF"/>
        </w:rPr>
        <w:t>7</w:t>
      </w:r>
      <w:r w:rsidRPr="00AF7945">
        <w:rPr>
          <w:color w:val="0000FF"/>
        </w:rPr>
        <w:t>.x)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34F9E" w:rsidRPr="00E123A6" w14:paraId="1B275132" w14:textId="77777777" w:rsidTr="00D0548D">
        <w:trPr>
          <w:trHeight w:val="283"/>
        </w:trPr>
        <w:tc>
          <w:tcPr>
            <w:tcW w:w="1587" w:type="dxa"/>
          </w:tcPr>
          <w:p w14:paraId="3C2EEAAE" w14:textId="77777777" w:rsidR="00E34F9E" w:rsidRPr="00E123A6" w:rsidRDefault="00E34F9E" w:rsidP="00D0548D">
            <w:pPr>
              <w:spacing w:line="264" w:lineRule="auto"/>
              <w:jc w:val="right"/>
            </w:pPr>
          </w:p>
        </w:tc>
        <w:sdt>
          <w:sdtPr>
            <w:id w:val="1214852582"/>
            <w14:checkbox>
              <w14:checked w14:val="0"/>
              <w14:checkedState w14:val="2612" w14:font="MS Gothic"/>
              <w14:uncheckedState w14:val="2610" w14:font="MS Gothic"/>
            </w14:checkbox>
          </w:sdtPr>
          <w:sdtEndPr/>
          <w:sdtContent>
            <w:tc>
              <w:tcPr>
                <w:tcW w:w="454" w:type="dxa"/>
              </w:tcPr>
              <w:p w14:paraId="6EEDE9A7"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3829A0B5" w14:textId="77777777" w:rsidR="00E34F9E" w:rsidRPr="00E123A6" w:rsidRDefault="00E34F9E" w:rsidP="00D0548D">
            <w:pPr>
              <w:spacing w:line="264" w:lineRule="auto"/>
              <w:rPr>
                <w:sz w:val="20"/>
                <w:szCs w:val="20"/>
              </w:rPr>
            </w:pPr>
            <w:r w:rsidRPr="00E123A6">
              <w:rPr>
                <w:sz w:val="20"/>
                <w:szCs w:val="20"/>
              </w:rPr>
              <w:t>Ano</w:t>
            </w:r>
          </w:p>
        </w:tc>
        <w:sdt>
          <w:sdtPr>
            <w:id w:val="625359911"/>
            <w14:checkbox>
              <w14:checked w14:val="0"/>
              <w14:checkedState w14:val="2612" w14:font="MS Gothic"/>
              <w14:uncheckedState w14:val="2610" w14:font="MS Gothic"/>
            </w14:checkbox>
          </w:sdtPr>
          <w:sdtEndPr/>
          <w:sdtContent>
            <w:tc>
              <w:tcPr>
                <w:tcW w:w="454" w:type="dxa"/>
              </w:tcPr>
              <w:p w14:paraId="30070F1B" w14:textId="77777777" w:rsidR="00E34F9E" w:rsidRPr="00E123A6" w:rsidRDefault="00E34F9E" w:rsidP="00D0548D">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19DB4000" w14:textId="77777777" w:rsidR="00E34F9E" w:rsidRPr="00E123A6" w:rsidRDefault="00E34F9E" w:rsidP="00D0548D">
            <w:pPr>
              <w:spacing w:line="264" w:lineRule="auto"/>
              <w:rPr>
                <w:sz w:val="20"/>
                <w:szCs w:val="20"/>
              </w:rPr>
            </w:pPr>
            <w:r w:rsidRPr="00E123A6">
              <w:rPr>
                <w:sz w:val="20"/>
                <w:szCs w:val="20"/>
              </w:rPr>
              <w:t>Částečně</w:t>
            </w:r>
          </w:p>
        </w:tc>
        <w:sdt>
          <w:sdtPr>
            <w:id w:val="-432438690"/>
            <w14:checkbox>
              <w14:checked w14:val="0"/>
              <w14:checkedState w14:val="2612" w14:font="MS Gothic"/>
              <w14:uncheckedState w14:val="2610" w14:font="MS Gothic"/>
            </w14:checkbox>
          </w:sdtPr>
          <w:sdtEndPr/>
          <w:sdtContent>
            <w:tc>
              <w:tcPr>
                <w:tcW w:w="454" w:type="dxa"/>
              </w:tcPr>
              <w:p w14:paraId="0B32F487"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3CDB9F2F" w14:textId="77777777" w:rsidR="00E34F9E" w:rsidRPr="00E123A6" w:rsidRDefault="00E34F9E" w:rsidP="00D0548D">
            <w:pPr>
              <w:spacing w:line="264" w:lineRule="auto"/>
              <w:rPr>
                <w:sz w:val="20"/>
                <w:szCs w:val="20"/>
              </w:rPr>
            </w:pPr>
            <w:r w:rsidRPr="00E123A6">
              <w:rPr>
                <w:sz w:val="20"/>
                <w:szCs w:val="20"/>
              </w:rPr>
              <w:t>Ne</w:t>
            </w:r>
          </w:p>
        </w:tc>
        <w:sdt>
          <w:sdtPr>
            <w:id w:val="-1167237231"/>
            <w14:checkbox>
              <w14:checked w14:val="0"/>
              <w14:checkedState w14:val="2612" w14:font="MS Gothic"/>
              <w14:uncheckedState w14:val="2610" w14:font="MS Gothic"/>
            </w14:checkbox>
          </w:sdtPr>
          <w:sdtEndPr/>
          <w:sdtContent>
            <w:tc>
              <w:tcPr>
                <w:tcW w:w="454" w:type="dxa"/>
              </w:tcPr>
              <w:p w14:paraId="50769422"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701DAFD2" w14:textId="77777777" w:rsidR="00E34F9E" w:rsidRPr="00E123A6" w:rsidRDefault="00E34F9E" w:rsidP="00D0548D">
            <w:pPr>
              <w:spacing w:line="264" w:lineRule="auto"/>
              <w:rPr>
                <w:sz w:val="20"/>
                <w:szCs w:val="20"/>
              </w:rPr>
            </w:pPr>
            <w:r w:rsidRPr="00E123A6">
              <w:rPr>
                <w:sz w:val="20"/>
                <w:szCs w:val="20"/>
              </w:rPr>
              <w:t>N/A</w:t>
            </w:r>
          </w:p>
        </w:tc>
        <w:sdt>
          <w:sdtPr>
            <w:id w:val="-1617060432"/>
            <w14:checkbox>
              <w14:checked w14:val="0"/>
              <w14:checkedState w14:val="2612" w14:font="MS Gothic"/>
              <w14:uncheckedState w14:val="2610" w14:font="MS Gothic"/>
            </w14:checkbox>
          </w:sdtPr>
          <w:sdtEndPr/>
          <w:sdtContent>
            <w:tc>
              <w:tcPr>
                <w:tcW w:w="454" w:type="dxa"/>
              </w:tcPr>
              <w:p w14:paraId="3DEEF277"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12D89DB8" w14:textId="77777777" w:rsidR="00E34F9E" w:rsidRPr="00E123A6" w:rsidRDefault="00E34F9E" w:rsidP="00D0548D">
            <w:pPr>
              <w:spacing w:line="264" w:lineRule="auto"/>
              <w:rPr>
                <w:sz w:val="20"/>
                <w:szCs w:val="20"/>
              </w:rPr>
            </w:pPr>
            <w:r w:rsidRPr="00E123A6">
              <w:rPr>
                <w:sz w:val="20"/>
                <w:szCs w:val="20"/>
              </w:rPr>
              <w:t>Neuveden</w:t>
            </w:r>
          </w:p>
        </w:tc>
      </w:tr>
      <w:tr w:rsidR="00E34F9E" w:rsidRPr="00E123A6" w14:paraId="130CCA19" w14:textId="77777777" w:rsidTr="00D0548D">
        <w:trPr>
          <w:trHeight w:val="283"/>
        </w:trPr>
        <w:tc>
          <w:tcPr>
            <w:tcW w:w="1587" w:type="dxa"/>
          </w:tcPr>
          <w:p w14:paraId="4E62AB3A" w14:textId="77777777" w:rsidR="00E34F9E" w:rsidRPr="00E123A6" w:rsidRDefault="00E34F9E" w:rsidP="00D0548D">
            <w:pPr>
              <w:spacing w:line="264" w:lineRule="auto"/>
              <w:jc w:val="right"/>
            </w:pPr>
            <w:r>
              <w:t>Počet:</w:t>
            </w:r>
          </w:p>
        </w:tc>
        <w:tc>
          <w:tcPr>
            <w:tcW w:w="454" w:type="dxa"/>
            <w:tcBorders>
              <w:right w:val="single" w:sz="6" w:space="0" w:color="000000" w:themeColor="text1"/>
            </w:tcBorders>
          </w:tcPr>
          <w:p w14:paraId="3A4FB586"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EF3AD46"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054B16DF"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CB92495"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55BD2B1D"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52BE036"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0F4547F2"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FE5B799"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5AC15A9F"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6BE7149" w14:textId="77777777" w:rsidR="00E34F9E" w:rsidRPr="00E123A6" w:rsidRDefault="00E34F9E" w:rsidP="00D0548D">
            <w:pPr>
              <w:spacing w:line="264" w:lineRule="auto"/>
              <w:rPr>
                <w:sz w:val="20"/>
                <w:szCs w:val="20"/>
              </w:rPr>
            </w:pPr>
          </w:p>
        </w:tc>
      </w:tr>
    </w:tbl>
    <w:p w14:paraId="6CB1ECFB" w14:textId="77777777" w:rsidR="00E34F9E" w:rsidRPr="006F47DB" w:rsidRDefault="00E34F9E" w:rsidP="00E34F9E">
      <w:pPr>
        <w:spacing w:before="240" w:after="120" w:line="264" w:lineRule="auto"/>
        <w:ind w:left="360"/>
        <w:rPr>
          <w:b/>
          <w:color w:val="C00000"/>
        </w:rPr>
      </w:pPr>
      <w:r w:rsidRPr="006F47DB">
        <w:rPr>
          <w:b/>
          <w:color w:val="C00000"/>
        </w:rPr>
        <w:t xml:space="preserve">Celkem za všechny oblasti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34F9E" w:rsidRPr="00E123A6" w14:paraId="52DD29E4" w14:textId="77777777" w:rsidTr="00D0548D">
        <w:trPr>
          <w:trHeight w:val="283"/>
        </w:trPr>
        <w:tc>
          <w:tcPr>
            <w:tcW w:w="1587" w:type="dxa"/>
          </w:tcPr>
          <w:p w14:paraId="00DD5977" w14:textId="77777777" w:rsidR="00E34F9E" w:rsidRPr="00E123A6" w:rsidRDefault="00E34F9E" w:rsidP="00D0548D">
            <w:pPr>
              <w:spacing w:line="264" w:lineRule="auto"/>
              <w:jc w:val="right"/>
            </w:pPr>
          </w:p>
        </w:tc>
        <w:sdt>
          <w:sdtPr>
            <w:id w:val="-805154588"/>
            <w14:checkbox>
              <w14:checked w14:val="0"/>
              <w14:checkedState w14:val="2612" w14:font="MS Gothic"/>
              <w14:uncheckedState w14:val="2610" w14:font="MS Gothic"/>
            </w14:checkbox>
          </w:sdtPr>
          <w:sdtEndPr/>
          <w:sdtContent>
            <w:tc>
              <w:tcPr>
                <w:tcW w:w="454" w:type="dxa"/>
              </w:tcPr>
              <w:p w14:paraId="46BDDC82"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7CC13C7E" w14:textId="77777777" w:rsidR="00E34F9E" w:rsidRPr="00E123A6" w:rsidRDefault="00E34F9E" w:rsidP="00D0548D">
            <w:pPr>
              <w:spacing w:line="264" w:lineRule="auto"/>
              <w:rPr>
                <w:sz w:val="20"/>
                <w:szCs w:val="20"/>
              </w:rPr>
            </w:pPr>
            <w:r w:rsidRPr="00E123A6">
              <w:rPr>
                <w:sz w:val="20"/>
                <w:szCs w:val="20"/>
              </w:rPr>
              <w:t>Ano</w:t>
            </w:r>
          </w:p>
        </w:tc>
        <w:sdt>
          <w:sdtPr>
            <w:id w:val="2123877582"/>
            <w14:checkbox>
              <w14:checked w14:val="0"/>
              <w14:checkedState w14:val="2612" w14:font="MS Gothic"/>
              <w14:uncheckedState w14:val="2610" w14:font="MS Gothic"/>
            </w14:checkbox>
          </w:sdtPr>
          <w:sdtEndPr/>
          <w:sdtContent>
            <w:tc>
              <w:tcPr>
                <w:tcW w:w="454" w:type="dxa"/>
              </w:tcPr>
              <w:p w14:paraId="1C3AAE34" w14:textId="77777777" w:rsidR="00E34F9E" w:rsidRPr="00E123A6" w:rsidRDefault="00E34F9E" w:rsidP="00D0548D">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1239C142" w14:textId="77777777" w:rsidR="00E34F9E" w:rsidRPr="00E123A6" w:rsidRDefault="00E34F9E" w:rsidP="00D0548D">
            <w:pPr>
              <w:spacing w:line="264" w:lineRule="auto"/>
              <w:rPr>
                <w:sz w:val="20"/>
                <w:szCs w:val="20"/>
              </w:rPr>
            </w:pPr>
            <w:r w:rsidRPr="00E123A6">
              <w:rPr>
                <w:sz w:val="20"/>
                <w:szCs w:val="20"/>
              </w:rPr>
              <w:t>Částečně</w:t>
            </w:r>
          </w:p>
        </w:tc>
        <w:sdt>
          <w:sdtPr>
            <w:id w:val="1958373389"/>
            <w14:checkbox>
              <w14:checked w14:val="0"/>
              <w14:checkedState w14:val="2612" w14:font="MS Gothic"/>
              <w14:uncheckedState w14:val="2610" w14:font="MS Gothic"/>
            </w14:checkbox>
          </w:sdtPr>
          <w:sdtEndPr/>
          <w:sdtContent>
            <w:tc>
              <w:tcPr>
                <w:tcW w:w="454" w:type="dxa"/>
              </w:tcPr>
              <w:p w14:paraId="4CB7B593"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3EBDB5DF" w14:textId="77777777" w:rsidR="00E34F9E" w:rsidRPr="00E123A6" w:rsidRDefault="00E34F9E" w:rsidP="00D0548D">
            <w:pPr>
              <w:spacing w:line="264" w:lineRule="auto"/>
              <w:rPr>
                <w:sz w:val="20"/>
                <w:szCs w:val="20"/>
              </w:rPr>
            </w:pPr>
            <w:r w:rsidRPr="00E123A6">
              <w:rPr>
                <w:sz w:val="20"/>
                <w:szCs w:val="20"/>
              </w:rPr>
              <w:t>Ne</w:t>
            </w:r>
          </w:p>
        </w:tc>
        <w:sdt>
          <w:sdtPr>
            <w:id w:val="528154653"/>
            <w14:checkbox>
              <w14:checked w14:val="0"/>
              <w14:checkedState w14:val="2612" w14:font="MS Gothic"/>
              <w14:uncheckedState w14:val="2610" w14:font="MS Gothic"/>
            </w14:checkbox>
          </w:sdtPr>
          <w:sdtEndPr/>
          <w:sdtContent>
            <w:tc>
              <w:tcPr>
                <w:tcW w:w="454" w:type="dxa"/>
              </w:tcPr>
              <w:p w14:paraId="0EF71451"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37D314E8" w14:textId="77777777" w:rsidR="00E34F9E" w:rsidRPr="00E123A6" w:rsidRDefault="00E34F9E" w:rsidP="00D0548D">
            <w:pPr>
              <w:spacing w:line="264" w:lineRule="auto"/>
              <w:rPr>
                <w:sz w:val="20"/>
                <w:szCs w:val="20"/>
              </w:rPr>
            </w:pPr>
            <w:r w:rsidRPr="00E123A6">
              <w:rPr>
                <w:sz w:val="20"/>
                <w:szCs w:val="20"/>
              </w:rPr>
              <w:t>N/A</w:t>
            </w:r>
          </w:p>
        </w:tc>
        <w:sdt>
          <w:sdtPr>
            <w:id w:val="-1681114842"/>
            <w14:checkbox>
              <w14:checked w14:val="0"/>
              <w14:checkedState w14:val="2612" w14:font="MS Gothic"/>
              <w14:uncheckedState w14:val="2610" w14:font="MS Gothic"/>
            </w14:checkbox>
          </w:sdtPr>
          <w:sdtEndPr/>
          <w:sdtContent>
            <w:tc>
              <w:tcPr>
                <w:tcW w:w="454" w:type="dxa"/>
              </w:tcPr>
              <w:p w14:paraId="37D5EBF0" w14:textId="77777777" w:rsidR="00E34F9E" w:rsidRPr="00E123A6" w:rsidRDefault="00E34F9E" w:rsidP="00D0548D">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24C91FFE" w14:textId="77777777" w:rsidR="00E34F9E" w:rsidRPr="00E123A6" w:rsidRDefault="00E34F9E" w:rsidP="00D0548D">
            <w:pPr>
              <w:spacing w:line="264" w:lineRule="auto"/>
              <w:rPr>
                <w:sz w:val="20"/>
                <w:szCs w:val="20"/>
              </w:rPr>
            </w:pPr>
            <w:r w:rsidRPr="00E123A6">
              <w:rPr>
                <w:sz w:val="20"/>
                <w:szCs w:val="20"/>
              </w:rPr>
              <w:t>Neuveden</w:t>
            </w:r>
          </w:p>
        </w:tc>
      </w:tr>
      <w:tr w:rsidR="00E34F9E" w:rsidRPr="00E123A6" w14:paraId="7A68CA41" w14:textId="77777777" w:rsidTr="00D0548D">
        <w:trPr>
          <w:trHeight w:val="283"/>
        </w:trPr>
        <w:tc>
          <w:tcPr>
            <w:tcW w:w="1587" w:type="dxa"/>
          </w:tcPr>
          <w:p w14:paraId="099CE8C6" w14:textId="77777777" w:rsidR="00E34F9E" w:rsidRPr="00E123A6" w:rsidRDefault="00E34F9E" w:rsidP="00D0548D">
            <w:pPr>
              <w:spacing w:line="264" w:lineRule="auto"/>
              <w:jc w:val="right"/>
            </w:pPr>
            <w:r>
              <w:t>Počet celkem:</w:t>
            </w:r>
          </w:p>
        </w:tc>
        <w:tc>
          <w:tcPr>
            <w:tcW w:w="454" w:type="dxa"/>
            <w:tcBorders>
              <w:right w:val="single" w:sz="6" w:space="0" w:color="000000" w:themeColor="text1"/>
            </w:tcBorders>
          </w:tcPr>
          <w:p w14:paraId="639A9858"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CD34C73"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1128A183"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EC8C7E0"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57A8B96F"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EDEC816"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43AF025B"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BFA3B65"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39C55F78"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3EC46E6" w14:textId="77777777" w:rsidR="00E34F9E" w:rsidRPr="00E123A6" w:rsidRDefault="00E34F9E" w:rsidP="00D0548D">
            <w:pPr>
              <w:spacing w:line="264" w:lineRule="auto"/>
              <w:rPr>
                <w:sz w:val="20"/>
                <w:szCs w:val="20"/>
              </w:rPr>
            </w:pPr>
          </w:p>
        </w:tc>
      </w:tr>
      <w:tr w:rsidR="00E34F9E" w:rsidRPr="00E123A6" w14:paraId="78E08C5C" w14:textId="77777777" w:rsidTr="00D0548D">
        <w:trPr>
          <w:trHeight w:val="283"/>
        </w:trPr>
        <w:tc>
          <w:tcPr>
            <w:tcW w:w="1587" w:type="dxa"/>
          </w:tcPr>
          <w:p w14:paraId="2124249D" w14:textId="77777777" w:rsidR="00E34F9E" w:rsidRDefault="00E34F9E" w:rsidP="00D0548D">
            <w:pPr>
              <w:spacing w:line="264" w:lineRule="auto"/>
              <w:jc w:val="right"/>
            </w:pPr>
            <w:r>
              <w:t>Podíl (%):</w:t>
            </w:r>
          </w:p>
        </w:tc>
        <w:tc>
          <w:tcPr>
            <w:tcW w:w="454" w:type="dxa"/>
            <w:tcBorders>
              <w:right w:val="single" w:sz="6" w:space="0" w:color="000000" w:themeColor="text1"/>
            </w:tcBorders>
          </w:tcPr>
          <w:p w14:paraId="029D5E66"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A3B2DD8"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7B5A998D"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DC19E26"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67DCEF3E"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1D31CC1"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3B02DBED"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7BBD555" w14:textId="77777777" w:rsidR="00E34F9E" w:rsidRPr="00E123A6" w:rsidRDefault="00E34F9E" w:rsidP="00D0548D">
            <w:pPr>
              <w:spacing w:line="264" w:lineRule="auto"/>
              <w:rPr>
                <w:sz w:val="20"/>
                <w:szCs w:val="20"/>
              </w:rPr>
            </w:pPr>
          </w:p>
        </w:tc>
        <w:tc>
          <w:tcPr>
            <w:tcW w:w="454" w:type="dxa"/>
            <w:tcBorders>
              <w:left w:val="single" w:sz="6" w:space="0" w:color="000000" w:themeColor="text1"/>
              <w:right w:val="single" w:sz="6" w:space="0" w:color="000000" w:themeColor="text1"/>
            </w:tcBorders>
          </w:tcPr>
          <w:p w14:paraId="7BF40D98" w14:textId="77777777" w:rsidR="00E34F9E" w:rsidRPr="00E123A6" w:rsidRDefault="00E34F9E" w:rsidP="00D0548D">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CBA79D3" w14:textId="77777777" w:rsidR="00E34F9E" w:rsidRPr="00E123A6" w:rsidRDefault="00E34F9E" w:rsidP="00D0548D">
            <w:pPr>
              <w:spacing w:line="264" w:lineRule="auto"/>
              <w:rPr>
                <w:sz w:val="20"/>
                <w:szCs w:val="20"/>
              </w:rPr>
            </w:pPr>
          </w:p>
        </w:tc>
      </w:tr>
    </w:tbl>
    <w:p w14:paraId="59759729" w14:textId="77777777" w:rsidR="00E34F9E" w:rsidRDefault="00E34F9E" w:rsidP="00E34F9E">
      <w:pPr>
        <w:spacing w:after="0" w:line="264" w:lineRule="auto"/>
      </w:pPr>
    </w:p>
    <w:p w14:paraId="0F34F5E9" w14:textId="3C4A0953" w:rsidR="00E34F9E" w:rsidRDefault="00E34F9E" w:rsidP="00E34F9E">
      <w:pPr>
        <w:spacing w:after="0" w:line="264" w:lineRule="auto"/>
        <w:ind w:left="1985"/>
      </w:pPr>
      <w:r w:rsidRPr="00E85BD8">
        <w:rPr>
          <w:i/>
          <w:sz w:val="20"/>
          <w:szCs w:val="20"/>
        </w:rPr>
        <w:t xml:space="preserve">Pozn.: </w:t>
      </w:r>
      <w:r>
        <w:rPr>
          <w:i/>
          <w:sz w:val="20"/>
          <w:szCs w:val="20"/>
        </w:rPr>
        <w:t xml:space="preserve">100 </w:t>
      </w:r>
      <w:r w:rsidRPr="005859E4">
        <w:rPr>
          <w:i/>
          <w:sz w:val="20"/>
          <w:szCs w:val="20"/>
        </w:rPr>
        <w:t>% = 4</w:t>
      </w:r>
      <w:r w:rsidR="005859E4" w:rsidRPr="005859E4">
        <w:rPr>
          <w:i/>
          <w:sz w:val="20"/>
          <w:szCs w:val="20"/>
        </w:rPr>
        <w:t>3</w:t>
      </w:r>
      <w:r w:rsidRPr="005859E4">
        <w:rPr>
          <w:i/>
          <w:color w:val="FFFFFF" w:themeColor="background1"/>
          <w:sz w:val="20"/>
          <w:szCs w:val="20"/>
        </w:rPr>
        <w:t xml:space="preserve"> </w:t>
      </w:r>
      <w:r>
        <w:br w:type="page"/>
      </w:r>
    </w:p>
    <w:p w14:paraId="7DCAA257" w14:textId="77777777" w:rsidR="00E34F9E" w:rsidRDefault="00E34F9E" w:rsidP="00E34F9E">
      <w:pPr>
        <w:pStyle w:val="Nadpis1"/>
        <w:spacing w:before="360" w:after="120" w:line="264" w:lineRule="auto"/>
        <w:ind w:left="23" w:firstLine="0"/>
        <w:jc w:val="center"/>
      </w:pPr>
      <w:r>
        <w:lastRenderedPageBreak/>
        <w:t xml:space="preserve">Závěrečné hodnocení návrhu </w:t>
      </w:r>
      <w:r w:rsidR="002D12AF">
        <w:t>B</w:t>
      </w:r>
      <w:r>
        <w:t>SP</w:t>
      </w:r>
    </w:p>
    <w:p w14:paraId="61C2D45F" w14:textId="77777777" w:rsidR="00E34F9E" w:rsidRPr="00714204" w:rsidRDefault="00E34F9E" w:rsidP="00E34F9E">
      <w:pPr>
        <w:spacing w:before="240" w:after="120" w:line="264" w:lineRule="auto"/>
        <w:rPr>
          <w:color w:val="C00000"/>
        </w:rPr>
      </w:pPr>
      <w:r w:rsidRPr="00714204">
        <w:rPr>
          <w:color w:val="C00000"/>
        </w:rPr>
        <w:t>Soulad studijního programu s posláním VŠCHT Praha a jeho cíle</w:t>
      </w:r>
      <w:r>
        <w:rPr>
          <w:color w:val="C00000"/>
        </w:rPr>
        <w:t xml:space="preserve"> </w:t>
      </w:r>
      <w:r w:rsidRPr="00AF7945">
        <w:rPr>
          <w:color w:val="0000FF"/>
        </w:rPr>
        <w:t>(standardy S-2.x)</w:t>
      </w:r>
    </w:p>
    <w:tbl>
      <w:tblPr>
        <w:tblStyle w:val="Mkatabulky"/>
        <w:tblW w:w="9071" w:type="dxa"/>
        <w:tblInd w:w="-15" w:type="dxa"/>
        <w:tblLook w:val="04A0" w:firstRow="1" w:lastRow="0" w:firstColumn="1" w:lastColumn="0" w:noHBand="0" w:noVBand="1"/>
      </w:tblPr>
      <w:tblGrid>
        <w:gridCol w:w="9071"/>
      </w:tblGrid>
      <w:tr w:rsidR="00E34F9E" w14:paraId="3FD3E7CC" w14:textId="77777777" w:rsidTr="00D0548D">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0A5A2897" w14:textId="77777777" w:rsidR="00E34F9E" w:rsidRDefault="00E34F9E" w:rsidP="00D0548D">
            <w:pPr>
              <w:spacing w:line="264" w:lineRule="auto"/>
            </w:pPr>
          </w:p>
        </w:tc>
      </w:tr>
    </w:tbl>
    <w:p w14:paraId="3F7046C4" w14:textId="77777777" w:rsidR="00E34F9E" w:rsidRPr="00714204" w:rsidRDefault="00E34F9E" w:rsidP="00E34F9E">
      <w:pPr>
        <w:spacing w:before="120" w:after="120" w:line="264" w:lineRule="auto"/>
        <w:rPr>
          <w:color w:val="C00000"/>
        </w:rPr>
      </w:pPr>
      <w:r w:rsidRPr="00714204">
        <w:rPr>
          <w:color w:val="C00000"/>
        </w:rPr>
        <w:t>Profil absolventa studijního programu a obsah studia ve studijním programu</w:t>
      </w:r>
      <w:r>
        <w:rPr>
          <w:color w:val="C00000"/>
        </w:rPr>
        <w:t xml:space="preserve"> </w:t>
      </w:r>
      <w:r w:rsidRPr="00AF7945">
        <w:rPr>
          <w:color w:val="0000FF"/>
        </w:rPr>
        <w:t>(standardy S-2.x)</w:t>
      </w:r>
    </w:p>
    <w:tbl>
      <w:tblPr>
        <w:tblStyle w:val="Mkatabulky"/>
        <w:tblW w:w="9071" w:type="dxa"/>
        <w:tblInd w:w="-15" w:type="dxa"/>
        <w:tblLook w:val="04A0" w:firstRow="1" w:lastRow="0" w:firstColumn="1" w:lastColumn="0" w:noHBand="0" w:noVBand="1"/>
      </w:tblPr>
      <w:tblGrid>
        <w:gridCol w:w="9071"/>
      </w:tblGrid>
      <w:tr w:rsidR="00E34F9E" w14:paraId="281DE049" w14:textId="77777777" w:rsidTr="00D0548D">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515795E2" w14:textId="77777777" w:rsidR="00E34F9E" w:rsidRDefault="00E34F9E" w:rsidP="00D0548D">
            <w:pPr>
              <w:spacing w:line="264" w:lineRule="auto"/>
            </w:pPr>
          </w:p>
        </w:tc>
      </w:tr>
    </w:tbl>
    <w:p w14:paraId="1D321A8D" w14:textId="77777777" w:rsidR="00E34F9E" w:rsidRPr="00714204" w:rsidRDefault="00E34F9E" w:rsidP="00E34F9E">
      <w:pPr>
        <w:spacing w:before="120" w:after="120" w:line="264" w:lineRule="auto"/>
        <w:rPr>
          <w:color w:val="C00000"/>
        </w:rPr>
      </w:pPr>
      <w:r w:rsidRPr="00714204">
        <w:rPr>
          <w:color w:val="C00000"/>
        </w:rPr>
        <w:t>Metody výuky a hodnocení výsledků studia</w:t>
      </w:r>
      <w:r>
        <w:rPr>
          <w:color w:val="C00000"/>
        </w:rPr>
        <w:t xml:space="preserve"> </w:t>
      </w:r>
      <w:r w:rsidRPr="00AF7945">
        <w:rPr>
          <w:color w:val="0000FF"/>
        </w:rPr>
        <w:t>(standardy S-</w:t>
      </w:r>
      <w:r>
        <w:rPr>
          <w:color w:val="0000FF"/>
        </w:rPr>
        <w:t>3</w:t>
      </w:r>
      <w:r w:rsidRPr="00AF7945">
        <w:rPr>
          <w:color w:val="0000FF"/>
        </w:rPr>
        <w:t>.x)</w:t>
      </w:r>
    </w:p>
    <w:tbl>
      <w:tblPr>
        <w:tblStyle w:val="Mkatabulky"/>
        <w:tblW w:w="9071" w:type="dxa"/>
        <w:tblInd w:w="-15" w:type="dxa"/>
        <w:tblLook w:val="04A0" w:firstRow="1" w:lastRow="0" w:firstColumn="1" w:lastColumn="0" w:noHBand="0" w:noVBand="1"/>
      </w:tblPr>
      <w:tblGrid>
        <w:gridCol w:w="9071"/>
      </w:tblGrid>
      <w:tr w:rsidR="00E34F9E" w14:paraId="4E18742E" w14:textId="77777777" w:rsidTr="00D0548D">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26315862" w14:textId="77777777" w:rsidR="00E34F9E" w:rsidRDefault="00E34F9E" w:rsidP="00D0548D">
            <w:pPr>
              <w:spacing w:line="264" w:lineRule="auto"/>
            </w:pPr>
          </w:p>
        </w:tc>
      </w:tr>
    </w:tbl>
    <w:p w14:paraId="1B2DD49E" w14:textId="77777777" w:rsidR="00E34F9E" w:rsidRPr="00714204" w:rsidRDefault="00E34F9E" w:rsidP="00E34F9E">
      <w:pPr>
        <w:spacing w:before="120" w:after="120" w:line="264" w:lineRule="auto"/>
        <w:rPr>
          <w:color w:val="C00000"/>
        </w:rPr>
      </w:pPr>
      <w:r>
        <w:rPr>
          <w:color w:val="C00000"/>
        </w:rPr>
        <w:t>T</w:t>
      </w:r>
      <w:r w:rsidRPr="00714204">
        <w:rPr>
          <w:color w:val="C00000"/>
        </w:rPr>
        <w:t>vůrčí činnost vztahující se ke studijnímu programu</w:t>
      </w:r>
      <w:r>
        <w:rPr>
          <w:color w:val="C00000"/>
        </w:rPr>
        <w:t xml:space="preserve"> </w:t>
      </w:r>
      <w:r w:rsidRPr="00AF7945">
        <w:rPr>
          <w:color w:val="0000FF"/>
        </w:rPr>
        <w:t>(standardy S-</w:t>
      </w:r>
      <w:r>
        <w:rPr>
          <w:color w:val="0000FF"/>
        </w:rPr>
        <w:t>3</w:t>
      </w:r>
      <w:r w:rsidRPr="00AF7945">
        <w:rPr>
          <w:color w:val="0000FF"/>
        </w:rPr>
        <w:t>.x)</w:t>
      </w:r>
    </w:p>
    <w:tbl>
      <w:tblPr>
        <w:tblStyle w:val="Mkatabulky"/>
        <w:tblW w:w="9071" w:type="dxa"/>
        <w:tblInd w:w="-15" w:type="dxa"/>
        <w:tblLook w:val="04A0" w:firstRow="1" w:lastRow="0" w:firstColumn="1" w:lastColumn="0" w:noHBand="0" w:noVBand="1"/>
      </w:tblPr>
      <w:tblGrid>
        <w:gridCol w:w="9071"/>
      </w:tblGrid>
      <w:tr w:rsidR="00E34F9E" w14:paraId="362796EB" w14:textId="77777777" w:rsidTr="00D0548D">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484264F3" w14:textId="77777777" w:rsidR="00E34F9E" w:rsidRDefault="00E34F9E" w:rsidP="00D0548D">
            <w:pPr>
              <w:spacing w:line="264" w:lineRule="auto"/>
            </w:pPr>
          </w:p>
        </w:tc>
      </w:tr>
    </w:tbl>
    <w:p w14:paraId="27D58AA4" w14:textId="77777777" w:rsidR="00E34F9E" w:rsidRPr="00714204" w:rsidRDefault="00E34F9E" w:rsidP="00E34F9E">
      <w:pPr>
        <w:spacing w:before="120" w:after="120" w:line="264" w:lineRule="auto"/>
        <w:rPr>
          <w:color w:val="C00000"/>
        </w:rPr>
      </w:pPr>
      <w:r w:rsidRPr="00714204">
        <w:rPr>
          <w:color w:val="C00000"/>
        </w:rPr>
        <w:t>Finanční, materiální a další zabezpečení studijního programu</w:t>
      </w:r>
      <w:r>
        <w:rPr>
          <w:color w:val="C00000"/>
        </w:rPr>
        <w:t xml:space="preserve"> </w:t>
      </w:r>
      <w:r w:rsidRPr="00AF7945">
        <w:rPr>
          <w:color w:val="0000FF"/>
        </w:rPr>
        <w:t>(standardy S-</w:t>
      </w:r>
      <w:r>
        <w:rPr>
          <w:color w:val="0000FF"/>
        </w:rPr>
        <w:t>4</w:t>
      </w:r>
      <w:r w:rsidRPr="00AF7945">
        <w:rPr>
          <w:color w:val="0000FF"/>
        </w:rPr>
        <w:t>.x)</w:t>
      </w:r>
    </w:p>
    <w:tbl>
      <w:tblPr>
        <w:tblStyle w:val="Mkatabulky"/>
        <w:tblW w:w="9071" w:type="dxa"/>
        <w:tblInd w:w="-15" w:type="dxa"/>
        <w:tblLook w:val="04A0" w:firstRow="1" w:lastRow="0" w:firstColumn="1" w:lastColumn="0" w:noHBand="0" w:noVBand="1"/>
      </w:tblPr>
      <w:tblGrid>
        <w:gridCol w:w="9071"/>
      </w:tblGrid>
      <w:tr w:rsidR="00E34F9E" w14:paraId="67BFA0F1" w14:textId="77777777" w:rsidTr="00D0548D">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4634842E" w14:textId="77777777" w:rsidR="00E34F9E" w:rsidRDefault="00E34F9E" w:rsidP="00D0548D">
            <w:pPr>
              <w:spacing w:line="264" w:lineRule="auto"/>
            </w:pPr>
          </w:p>
        </w:tc>
      </w:tr>
    </w:tbl>
    <w:p w14:paraId="3D8E1B49" w14:textId="77777777" w:rsidR="00E34F9E" w:rsidRPr="00714204" w:rsidRDefault="00E34F9E" w:rsidP="00E34F9E">
      <w:pPr>
        <w:spacing w:before="120" w:after="120" w:line="264" w:lineRule="auto"/>
        <w:rPr>
          <w:color w:val="C00000"/>
        </w:rPr>
      </w:pPr>
      <w:r w:rsidRPr="00714204">
        <w:rPr>
          <w:color w:val="C00000"/>
        </w:rPr>
        <w:t>Garant studijního programu</w:t>
      </w:r>
      <w:r>
        <w:rPr>
          <w:color w:val="C00000"/>
        </w:rPr>
        <w:t xml:space="preserve"> </w:t>
      </w:r>
      <w:r>
        <w:rPr>
          <w:color w:val="0000FF"/>
        </w:rPr>
        <w:t>(standardy S-5</w:t>
      </w:r>
      <w:r w:rsidRPr="00AF7945">
        <w:rPr>
          <w:color w:val="0000FF"/>
        </w:rPr>
        <w:t>.x)</w:t>
      </w:r>
    </w:p>
    <w:tbl>
      <w:tblPr>
        <w:tblStyle w:val="Mkatabulky"/>
        <w:tblW w:w="9071" w:type="dxa"/>
        <w:tblInd w:w="-15" w:type="dxa"/>
        <w:tblLook w:val="04A0" w:firstRow="1" w:lastRow="0" w:firstColumn="1" w:lastColumn="0" w:noHBand="0" w:noVBand="1"/>
      </w:tblPr>
      <w:tblGrid>
        <w:gridCol w:w="9071"/>
      </w:tblGrid>
      <w:tr w:rsidR="00E34F9E" w14:paraId="5F9340B4" w14:textId="77777777" w:rsidTr="00D0548D">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0FB9A247" w14:textId="77777777" w:rsidR="00E34F9E" w:rsidRDefault="00E34F9E" w:rsidP="00D0548D">
            <w:pPr>
              <w:spacing w:line="264" w:lineRule="auto"/>
            </w:pPr>
          </w:p>
        </w:tc>
      </w:tr>
    </w:tbl>
    <w:p w14:paraId="2F261B19" w14:textId="77777777" w:rsidR="00E34F9E" w:rsidRPr="00714204" w:rsidRDefault="00E34F9E" w:rsidP="00E34F9E">
      <w:pPr>
        <w:spacing w:before="120" w:after="120" w:line="264" w:lineRule="auto"/>
        <w:rPr>
          <w:color w:val="C00000"/>
        </w:rPr>
      </w:pPr>
      <w:r w:rsidRPr="00714204">
        <w:rPr>
          <w:color w:val="C00000"/>
        </w:rPr>
        <w:lastRenderedPageBreak/>
        <w:t>Personální zabezpečení studijního programu</w:t>
      </w:r>
      <w:r>
        <w:rPr>
          <w:color w:val="C00000"/>
        </w:rPr>
        <w:t xml:space="preserve"> </w:t>
      </w:r>
      <w:r w:rsidRPr="00AF7945">
        <w:rPr>
          <w:color w:val="0000FF"/>
        </w:rPr>
        <w:t>(standardy S-</w:t>
      </w:r>
      <w:r>
        <w:rPr>
          <w:color w:val="0000FF"/>
        </w:rPr>
        <w:t>6</w:t>
      </w:r>
      <w:r w:rsidRPr="00AF7945">
        <w:rPr>
          <w:color w:val="0000FF"/>
        </w:rPr>
        <w:t>.x)</w:t>
      </w:r>
    </w:p>
    <w:tbl>
      <w:tblPr>
        <w:tblStyle w:val="Mkatabulky"/>
        <w:tblW w:w="9071" w:type="dxa"/>
        <w:tblInd w:w="-15" w:type="dxa"/>
        <w:tblLook w:val="04A0" w:firstRow="1" w:lastRow="0" w:firstColumn="1" w:lastColumn="0" w:noHBand="0" w:noVBand="1"/>
      </w:tblPr>
      <w:tblGrid>
        <w:gridCol w:w="9071"/>
      </w:tblGrid>
      <w:tr w:rsidR="00E34F9E" w14:paraId="31D2A3B8" w14:textId="77777777" w:rsidTr="00D0548D">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63EA6286" w14:textId="77777777" w:rsidR="00E34F9E" w:rsidRDefault="00E34F9E" w:rsidP="00D0548D">
            <w:pPr>
              <w:spacing w:line="264" w:lineRule="auto"/>
            </w:pPr>
          </w:p>
        </w:tc>
      </w:tr>
    </w:tbl>
    <w:p w14:paraId="78DF990A" w14:textId="77777777" w:rsidR="00E34F9E" w:rsidRPr="00714204" w:rsidRDefault="00E34F9E" w:rsidP="00D1571D">
      <w:pPr>
        <w:spacing w:before="120" w:after="120" w:line="264" w:lineRule="auto"/>
        <w:rPr>
          <w:color w:val="C00000"/>
        </w:rPr>
      </w:pPr>
      <w:r w:rsidRPr="00714204">
        <w:rPr>
          <w:color w:val="C00000"/>
        </w:rPr>
        <w:t>Specifické požadavky na zajištění studijního programu</w:t>
      </w:r>
      <w:r>
        <w:rPr>
          <w:color w:val="C00000"/>
        </w:rPr>
        <w:t xml:space="preserve"> </w:t>
      </w:r>
      <w:r w:rsidRPr="00AF7945">
        <w:rPr>
          <w:color w:val="0000FF"/>
        </w:rPr>
        <w:t>(standardy S-</w:t>
      </w:r>
      <w:r>
        <w:rPr>
          <w:color w:val="0000FF"/>
        </w:rPr>
        <w:t>7</w:t>
      </w:r>
      <w:r w:rsidRPr="00AF7945">
        <w:rPr>
          <w:color w:val="0000FF"/>
        </w:rPr>
        <w:t>.x)</w:t>
      </w:r>
    </w:p>
    <w:tbl>
      <w:tblPr>
        <w:tblStyle w:val="Mkatabulky"/>
        <w:tblW w:w="9071" w:type="dxa"/>
        <w:tblInd w:w="-15" w:type="dxa"/>
        <w:tblLook w:val="04A0" w:firstRow="1" w:lastRow="0" w:firstColumn="1" w:lastColumn="0" w:noHBand="0" w:noVBand="1"/>
      </w:tblPr>
      <w:tblGrid>
        <w:gridCol w:w="9071"/>
      </w:tblGrid>
      <w:tr w:rsidR="00E34F9E" w14:paraId="38C687CE" w14:textId="77777777" w:rsidTr="00D0548D">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34FF149D" w14:textId="77777777" w:rsidR="00E34F9E" w:rsidRDefault="00E34F9E" w:rsidP="00D0548D">
            <w:pPr>
              <w:spacing w:line="264" w:lineRule="auto"/>
            </w:pPr>
          </w:p>
        </w:tc>
      </w:tr>
    </w:tbl>
    <w:p w14:paraId="3354A93A" w14:textId="77777777" w:rsidR="00E34F9E" w:rsidRPr="001C7371" w:rsidRDefault="00E34F9E" w:rsidP="00E34F9E">
      <w:pPr>
        <w:spacing w:before="360" w:after="120" w:line="264" w:lineRule="auto"/>
        <w:rPr>
          <w:b/>
          <w:color w:val="C00000"/>
        </w:rPr>
      </w:pPr>
      <w:r w:rsidRPr="001C7371">
        <w:rPr>
          <w:b/>
          <w:color w:val="C00000"/>
        </w:rPr>
        <w:t>Celkové hodnocení návrhu studijního programu</w:t>
      </w:r>
    </w:p>
    <w:tbl>
      <w:tblPr>
        <w:tblStyle w:val="Mkatabulky"/>
        <w:tblW w:w="9071" w:type="dxa"/>
        <w:tblInd w:w="-15" w:type="dxa"/>
        <w:tblLook w:val="04A0" w:firstRow="1" w:lastRow="0" w:firstColumn="1" w:lastColumn="0" w:noHBand="0" w:noVBand="1"/>
      </w:tblPr>
      <w:tblGrid>
        <w:gridCol w:w="9071"/>
      </w:tblGrid>
      <w:tr w:rsidR="00E34F9E" w14:paraId="07D3E54E" w14:textId="77777777" w:rsidTr="00D0548D">
        <w:trPr>
          <w:trHeight w:val="2835"/>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51ECE32C" w14:textId="77777777" w:rsidR="00E34F9E" w:rsidRDefault="00E34F9E" w:rsidP="00D0548D">
            <w:pPr>
              <w:spacing w:line="264" w:lineRule="auto"/>
            </w:pPr>
          </w:p>
        </w:tc>
      </w:tr>
    </w:tbl>
    <w:p w14:paraId="67109E67" w14:textId="77777777" w:rsidR="00E34F9E" w:rsidRDefault="00E34F9E" w:rsidP="00E34F9E">
      <w:pPr>
        <w:spacing w:line="264" w:lineRule="auto"/>
      </w:pPr>
    </w:p>
    <w:p w14:paraId="0399B0AF" w14:textId="77777777" w:rsidR="00E34F9E" w:rsidRPr="001C7371" w:rsidRDefault="00E34F9E" w:rsidP="00E34F9E">
      <w:pPr>
        <w:spacing w:line="264" w:lineRule="auto"/>
        <w:rPr>
          <w:color w:val="595959" w:themeColor="text1" w:themeTint="A6"/>
        </w:rPr>
      </w:pPr>
      <w:r>
        <w:rPr>
          <w:color w:val="595959" w:themeColor="text1" w:themeTint="A6"/>
          <w:u w:val="single"/>
        </w:rPr>
        <w:t>Návrh f</w:t>
      </w:r>
      <w:r w:rsidRPr="001C7371">
        <w:rPr>
          <w:color w:val="595959" w:themeColor="text1" w:themeTint="A6"/>
          <w:u w:val="single"/>
        </w:rPr>
        <w:t>ormulace celkového hodnocení návrhu studijního programu</w:t>
      </w:r>
      <w:r w:rsidRPr="001C7371">
        <w:rPr>
          <w:color w:val="595959" w:themeColor="text1" w:themeTint="A6"/>
        </w:rPr>
        <w:t>:</w:t>
      </w:r>
    </w:p>
    <w:p w14:paraId="3A1BE631" w14:textId="22701881" w:rsidR="00E34F9E" w:rsidRPr="001C7371" w:rsidRDefault="003F7813" w:rsidP="00E34F9E">
      <w:pPr>
        <w:spacing w:after="120" w:line="264" w:lineRule="auto"/>
        <w:rPr>
          <w:i/>
          <w:color w:val="595959" w:themeColor="text1" w:themeTint="A6"/>
          <w:sz w:val="20"/>
          <w:szCs w:val="20"/>
        </w:rPr>
      </w:pPr>
      <w:r>
        <w:rPr>
          <w:i/>
          <w:color w:val="595959" w:themeColor="text1" w:themeTint="A6"/>
          <w:sz w:val="20"/>
          <w:szCs w:val="20"/>
        </w:rPr>
        <w:t>Posuzovatel</w:t>
      </w:r>
      <w:r w:rsidR="00E34F9E" w:rsidRPr="001C7371">
        <w:rPr>
          <w:i/>
          <w:color w:val="595959" w:themeColor="text1" w:themeTint="A6"/>
          <w:sz w:val="20"/>
          <w:szCs w:val="20"/>
        </w:rPr>
        <w:t xml:space="preserve"> zhodnotil navrhovaný </w:t>
      </w:r>
      <w:r w:rsidR="00D1571D">
        <w:rPr>
          <w:i/>
          <w:color w:val="595959" w:themeColor="text1" w:themeTint="A6"/>
          <w:sz w:val="20"/>
          <w:szCs w:val="20"/>
        </w:rPr>
        <w:t>B</w:t>
      </w:r>
      <w:r w:rsidR="00E34F9E" w:rsidRPr="001C7371">
        <w:rPr>
          <w:i/>
          <w:color w:val="595959" w:themeColor="text1" w:themeTint="A6"/>
          <w:sz w:val="20"/>
          <w:szCs w:val="20"/>
        </w:rPr>
        <w:t>SP s tímto výsledkem a</w:t>
      </w:r>
    </w:p>
    <w:p w14:paraId="5B5ABD9E" w14:textId="77777777" w:rsidR="00E34F9E" w:rsidRPr="001C7371" w:rsidRDefault="00E34F9E" w:rsidP="00E34F9E">
      <w:pPr>
        <w:pStyle w:val="Odstavecseseznamem"/>
        <w:numPr>
          <w:ilvl w:val="0"/>
          <w:numId w:val="20"/>
        </w:numPr>
        <w:spacing w:line="264" w:lineRule="auto"/>
        <w:rPr>
          <w:i/>
          <w:color w:val="595959" w:themeColor="text1" w:themeTint="A6"/>
          <w:sz w:val="20"/>
          <w:szCs w:val="20"/>
        </w:rPr>
      </w:pPr>
      <w:r w:rsidRPr="001C7371">
        <w:rPr>
          <w:i/>
          <w:color w:val="595959" w:themeColor="text1" w:themeTint="A6"/>
          <w:sz w:val="20"/>
          <w:szCs w:val="20"/>
        </w:rPr>
        <w:t xml:space="preserve">doporučuje </w:t>
      </w:r>
      <w:r w:rsidR="00D1571D">
        <w:rPr>
          <w:i/>
          <w:color w:val="595959" w:themeColor="text1" w:themeTint="A6"/>
          <w:sz w:val="20"/>
          <w:szCs w:val="20"/>
        </w:rPr>
        <w:t>B</w:t>
      </w:r>
      <w:r w:rsidRPr="001C7371">
        <w:rPr>
          <w:i/>
          <w:color w:val="595959" w:themeColor="text1" w:themeTint="A6"/>
          <w:sz w:val="20"/>
          <w:szCs w:val="20"/>
        </w:rPr>
        <w:t>SP ke schválení Radě pro vnitřní hodnocení</w:t>
      </w:r>
      <w:r>
        <w:rPr>
          <w:i/>
          <w:color w:val="595959" w:themeColor="text1" w:themeTint="A6"/>
          <w:sz w:val="20"/>
          <w:szCs w:val="20"/>
        </w:rPr>
        <w:t>,</w:t>
      </w:r>
      <w:r w:rsidRPr="001C7371">
        <w:rPr>
          <w:i/>
          <w:color w:val="595959" w:themeColor="text1" w:themeTint="A6"/>
          <w:sz w:val="20"/>
          <w:szCs w:val="20"/>
        </w:rPr>
        <w:t xml:space="preserve"> a tudíž udělení oprávnění uskutečňovat na fakultě tento</w:t>
      </w:r>
      <w:r w:rsidR="00D1571D">
        <w:rPr>
          <w:i/>
          <w:color w:val="595959" w:themeColor="text1" w:themeTint="A6"/>
          <w:sz w:val="20"/>
          <w:szCs w:val="20"/>
        </w:rPr>
        <w:t xml:space="preserve"> B</w:t>
      </w:r>
      <w:r w:rsidRPr="001C7371">
        <w:rPr>
          <w:i/>
          <w:color w:val="595959" w:themeColor="text1" w:themeTint="A6"/>
          <w:sz w:val="20"/>
          <w:szCs w:val="20"/>
        </w:rPr>
        <w:t>SP,</w:t>
      </w:r>
    </w:p>
    <w:p w14:paraId="43292BBE" w14:textId="77777777" w:rsidR="00E34F9E" w:rsidRPr="001C7371" w:rsidRDefault="00E34F9E" w:rsidP="00E34F9E">
      <w:pPr>
        <w:pStyle w:val="Odstavecseseznamem"/>
        <w:numPr>
          <w:ilvl w:val="0"/>
          <w:numId w:val="20"/>
        </w:numPr>
        <w:spacing w:line="264" w:lineRule="auto"/>
        <w:rPr>
          <w:i/>
          <w:color w:val="595959" w:themeColor="text1" w:themeTint="A6"/>
          <w:sz w:val="20"/>
          <w:szCs w:val="20"/>
        </w:rPr>
      </w:pPr>
      <w:r w:rsidRPr="001C7371">
        <w:rPr>
          <w:i/>
          <w:color w:val="595959" w:themeColor="text1" w:themeTint="A6"/>
          <w:sz w:val="20"/>
          <w:szCs w:val="20"/>
        </w:rPr>
        <w:t xml:space="preserve">doporučuje </w:t>
      </w:r>
      <w:r w:rsidR="00D1571D">
        <w:rPr>
          <w:i/>
          <w:color w:val="595959" w:themeColor="text1" w:themeTint="A6"/>
          <w:sz w:val="20"/>
          <w:szCs w:val="20"/>
        </w:rPr>
        <w:t>B</w:t>
      </w:r>
      <w:r w:rsidRPr="001C7371">
        <w:rPr>
          <w:i/>
          <w:color w:val="595959" w:themeColor="text1" w:themeTint="A6"/>
          <w:sz w:val="20"/>
          <w:szCs w:val="20"/>
        </w:rPr>
        <w:t>SP ke schválení Radě pro vnitřní hodnocení s výhradou s následujícím odůvodněním vč. doporučení na nápravu s podáním kontrolní zprávy k navrženému datu,</w:t>
      </w:r>
    </w:p>
    <w:p w14:paraId="4FCAA454" w14:textId="113203AA" w:rsidR="00E34F9E" w:rsidRPr="009D247B" w:rsidRDefault="00E34F9E" w:rsidP="000E420B">
      <w:pPr>
        <w:pStyle w:val="Odstavecseseznamem"/>
        <w:numPr>
          <w:ilvl w:val="0"/>
          <w:numId w:val="20"/>
        </w:numPr>
        <w:spacing w:before="240" w:after="120" w:line="264" w:lineRule="auto"/>
        <w:rPr>
          <w:lang w:eastAsia="cs-CZ"/>
        </w:rPr>
      </w:pPr>
      <w:r w:rsidRPr="00201BF8">
        <w:rPr>
          <w:i/>
          <w:color w:val="595959" w:themeColor="text1" w:themeTint="A6"/>
          <w:sz w:val="20"/>
          <w:szCs w:val="20"/>
        </w:rPr>
        <w:t xml:space="preserve">nedoporučuje </w:t>
      </w:r>
      <w:r w:rsidR="00D1571D" w:rsidRPr="00201BF8">
        <w:rPr>
          <w:i/>
          <w:color w:val="595959" w:themeColor="text1" w:themeTint="A6"/>
          <w:sz w:val="20"/>
          <w:szCs w:val="20"/>
        </w:rPr>
        <w:t>B</w:t>
      </w:r>
      <w:r w:rsidRPr="00201BF8">
        <w:rPr>
          <w:i/>
          <w:color w:val="595959" w:themeColor="text1" w:themeTint="A6"/>
          <w:sz w:val="20"/>
          <w:szCs w:val="20"/>
        </w:rPr>
        <w:t>SP ke schválení Radě pro vnitřní hodnocení s následujícím odůvodněním.</w:t>
      </w:r>
    </w:p>
    <w:sectPr w:rsidR="00E34F9E" w:rsidRPr="009D247B" w:rsidSect="00DD238E">
      <w:footerReference w:type="default" r:id="rId11"/>
      <w:headerReference w:type="first" r:id="rId12"/>
      <w:pgSz w:w="11906" w:h="16838"/>
      <w:pgMar w:top="1418" w:right="1274" w:bottom="1135" w:left="1276"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4423C" w14:textId="77777777" w:rsidR="0004633E" w:rsidRDefault="0004633E" w:rsidP="00CF4354">
      <w:pPr>
        <w:spacing w:after="0" w:line="240" w:lineRule="auto"/>
      </w:pPr>
      <w:r>
        <w:separator/>
      </w:r>
    </w:p>
  </w:endnote>
  <w:endnote w:type="continuationSeparator" w:id="0">
    <w:p w14:paraId="167C3227" w14:textId="77777777" w:rsidR="0004633E" w:rsidRDefault="0004633E" w:rsidP="00CF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982373"/>
      <w:docPartObj>
        <w:docPartGallery w:val="Page Numbers (Bottom of Page)"/>
        <w:docPartUnique/>
      </w:docPartObj>
    </w:sdtPr>
    <w:sdtEndPr>
      <w:rPr>
        <w:sz w:val="20"/>
        <w:szCs w:val="20"/>
      </w:rPr>
    </w:sdtEndPr>
    <w:sdtContent>
      <w:p w14:paraId="014EE097" w14:textId="78D3DB74" w:rsidR="000167D7" w:rsidRPr="00F928BD" w:rsidRDefault="000167D7" w:rsidP="00CF4354">
        <w:pPr>
          <w:pStyle w:val="Zpat"/>
          <w:jc w:val="right"/>
          <w:rPr>
            <w:sz w:val="20"/>
            <w:szCs w:val="20"/>
          </w:rPr>
        </w:pPr>
        <w:r w:rsidRPr="00F928BD">
          <w:rPr>
            <w:sz w:val="20"/>
            <w:szCs w:val="20"/>
          </w:rPr>
          <w:fldChar w:fldCharType="begin"/>
        </w:r>
        <w:r w:rsidRPr="00F928BD">
          <w:rPr>
            <w:sz w:val="20"/>
            <w:szCs w:val="20"/>
          </w:rPr>
          <w:instrText>PAGE   \* MERGEFORMAT</w:instrText>
        </w:r>
        <w:r w:rsidRPr="00F928BD">
          <w:rPr>
            <w:sz w:val="20"/>
            <w:szCs w:val="20"/>
          </w:rPr>
          <w:fldChar w:fldCharType="separate"/>
        </w:r>
        <w:r>
          <w:rPr>
            <w:noProof/>
            <w:sz w:val="20"/>
            <w:szCs w:val="20"/>
          </w:rPr>
          <w:t>9</w:t>
        </w:r>
        <w:r w:rsidRPr="00F928BD">
          <w:rPr>
            <w:sz w:val="20"/>
            <w:szCs w:val="20"/>
          </w:rPr>
          <w:fldChar w:fldCharType="end"/>
        </w:r>
        <w:r w:rsidRPr="00F928BD">
          <w:rPr>
            <w:sz w:val="20"/>
            <w:szCs w:val="20"/>
          </w:rPr>
          <w:t>/13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9731E" w14:textId="77777777" w:rsidR="0004633E" w:rsidRDefault="0004633E" w:rsidP="00CF4354">
      <w:pPr>
        <w:spacing w:after="0" w:line="240" w:lineRule="auto"/>
      </w:pPr>
      <w:r>
        <w:separator/>
      </w:r>
    </w:p>
  </w:footnote>
  <w:footnote w:type="continuationSeparator" w:id="0">
    <w:p w14:paraId="6BEF25FB" w14:textId="77777777" w:rsidR="0004633E" w:rsidRDefault="0004633E" w:rsidP="00CF4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9D60" w14:textId="25E25856" w:rsidR="00FB5C5F" w:rsidRDefault="00FB5C5F" w:rsidP="00FB5C5F">
    <w:pPr>
      <w:pStyle w:val="Zhlav"/>
      <w:rPr>
        <w:rFonts w:cstheme="minorHAnsi"/>
      </w:rPr>
    </w:pPr>
    <w:r>
      <w:rPr>
        <w:rFonts w:cstheme="minorHAnsi"/>
      </w:rPr>
      <w:t xml:space="preserve">                                           Výnos rektora „Postup vnitřní akreditace studijních programů“ – příloha č. 6</w:t>
    </w:r>
  </w:p>
  <w:p w14:paraId="023F46C4" w14:textId="77777777" w:rsidR="00FB5C5F" w:rsidRDefault="00FB5C5F" w:rsidP="00FB5C5F">
    <w:pPr>
      <w:pStyle w:val="Zhlav"/>
      <w:rPr>
        <w:rFonts w:ascii="Times New Roman" w:hAnsi="Times New Roman" w:cs="Times New Roman"/>
      </w:rPr>
    </w:pPr>
  </w:p>
  <w:p w14:paraId="0BFF176C" w14:textId="15593C1D" w:rsidR="00FB5C5F" w:rsidRDefault="00FB5C5F">
    <w:pPr>
      <w:pStyle w:val="Zhlav"/>
    </w:pPr>
  </w:p>
  <w:p w14:paraId="72553AFD" w14:textId="4C4D52D7" w:rsidR="000167D7" w:rsidRPr="00A15E44" w:rsidRDefault="000167D7" w:rsidP="00A15E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631B"/>
    <w:multiLevelType w:val="hybridMultilevel"/>
    <w:tmpl w:val="A4340668"/>
    <w:lvl w:ilvl="0" w:tplc="EA84530E">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15:restartNumberingAfterBreak="0">
    <w:nsid w:val="0B1560F5"/>
    <w:multiLevelType w:val="hybridMultilevel"/>
    <w:tmpl w:val="4DF41970"/>
    <w:lvl w:ilvl="0" w:tplc="5AB07712">
      <w:start w:val="1"/>
      <w:numFmt w:val="upperLetter"/>
      <w:lvlText w:val="%1."/>
      <w:lvlJc w:val="left"/>
      <w:pPr>
        <w:ind w:left="383" w:hanging="360"/>
      </w:pPr>
      <w:rPr>
        <w:rFonts w:hint="default"/>
      </w:rPr>
    </w:lvl>
    <w:lvl w:ilvl="1" w:tplc="04050019" w:tentative="1">
      <w:start w:val="1"/>
      <w:numFmt w:val="lowerLetter"/>
      <w:lvlText w:val="%2."/>
      <w:lvlJc w:val="left"/>
      <w:pPr>
        <w:ind w:left="1103" w:hanging="360"/>
      </w:pPr>
    </w:lvl>
    <w:lvl w:ilvl="2" w:tplc="0405001B" w:tentative="1">
      <w:start w:val="1"/>
      <w:numFmt w:val="lowerRoman"/>
      <w:lvlText w:val="%3."/>
      <w:lvlJc w:val="right"/>
      <w:pPr>
        <w:ind w:left="1823" w:hanging="180"/>
      </w:pPr>
    </w:lvl>
    <w:lvl w:ilvl="3" w:tplc="0405000F" w:tentative="1">
      <w:start w:val="1"/>
      <w:numFmt w:val="decimal"/>
      <w:lvlText w:val="%4."/>
      <w:lvlJc w:val="left"/>
      <w:pPr>
        <w:ind w:left="2543" w:hanging="360"/>
      </w:pPr>
    </w:lvl>
    <w:lvl w:ilvl="4" w:tplc="04050019" w:tentative="1">
      <w:start w:val="1"/>
      <w:numFmt w:val="lowerLetter"/>
      <w:lvlText w:val="%5."/>
      <w:lvlJc w:val="left"/>
      <w:pPr>
        <w:ind w:left="3263" w:hanging="360"/>
      </w:pPr>
    </w:lvl>
    <w:lvl w:ilvl="5" w:tplc="0405001B" w:tentative="1">
      <w:start w:val="1"/>
      <w:numFmt w:val="lowerRoman"/>
      <w:lvlText w:val="%6."/>
      <w:lvlJc w:val="right"/>
      <w:pPr>
        <w:ind w:left="3983" w:hanging="180"/>
      </w:pPr>
    </w:lvl>
    <w:lvl w:ilvl="6" w:tplc="0405000F" w:tentative="1">
      <w:start w:val="1"/>
      <w:numFmt w:val="decimal"/>
      <w:lvlText w:val="%7."/>
      <w:lvlJc w:val="left"/>
      <w:pPr>
        <w:ind w:left="4703" w:hanging="360"/>
      </w:pPr>
    </w:lvl>
    <w:lvl w:ilvl="7" w:tplc="04050019" w:tentative="1">
      <w:start w:val="1"/>
      <w:numFmt w:val="lowerLetter"/>
      <w:lvlText w:val="%8."/>
      <w:lvlJc w:val="left"/>
      <w:pPr>
        <w:ind w:left="5423" w:hanging="360"/>
      </w:pPr>
    </w:lvl>
    <w:lvl w:ilvl="8" w:tplc="0405001B" w:tentative="1">
      <w:start w:val="1"/>
      <w:numFmt w:val="lowerRoman"/>
      <w:lvlText w:val="%9."/>
      <w:lvlJc w:val="right"/>
      <w:pPr>
        <w:ind w:left="6143" w:hanging="180"/>
      </w:pPr>
    </w:lvl>
  </w:abstractNum>
  <w:abstractNum w:abstractNumId="2" w15:restartNumberingAfterBreak="0">
    <w:nsid w:val="18ED7134"/>
    <w:multiLevelType w:val="hybridMultilevel"/>
    <w:tmpl w:val="41CED9B4"/>
    <w:lvl w:ilvl="0" w:tplc="75A82A5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5129CE"/>
    <w:multiLevelType w:val="hybridMultilevel"/>
    <w:tmpl w:val="540A6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FF6D59"/>
    <w:multiLevelType w:val="hybridMultilevel"/>
    <w:tmpl w:val="32E03B9A"/>
    <w:lvl w:ilvl="0" w:tplc="81BC66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75712C"/>
    <w:multiLevelType w:val="hybridMultilevel"/>
    <w:tmpl w:val="5600D3F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981BBD"/>
    <w:multiLevelType w:val="hybridMultilevel"/>
    <w:tmpl w:val="11EE29B6"/>
    <w:lvl w:ilvl="0" w:tplc="A8FECA0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13060D"/>
    <w:multiLevelType w:val="hybridMultilevel"/>
    <w:tmpl w:val="32E03B9A"/>
    <w:lvl w:ilvl="0" w:tplc="81BC66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B1098C"/>
    <w:multiLevelType w:val="hybridMultilevel"/>
    <w:tmpl w:val="F74E1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EA4C44"/>
    <w:multiLevelType w:val="hybridMultilevel"/>
    <w:tmpl w:val="2D28A478"/>
    <w:lvl w:ilvl="0" w:tplc="3FB2104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EE2F48"/>
    <w:multiLevelType w:val="hybridMultilevel"/>
    <w:tmpl w:val="7382C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B66379"/>
    <w:multiLevelType w:val="hybridMultilevel"/>
    <w:tmpl w:val="01F2F7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E6694E"/>
    <w:multiLevelType w:val="hybridMultilevel"/>
    <w:tmpl w:val="3844F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D186605"/>
    <w:multiLevelType w:val="hybridMultilevel"/>
    <w:tmpl w:val="32E03B9A"/>
    <w:lvl w:ilvl="0" w:tplc="81BC66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D83CEB"/>
    <w:multiLevelType w:val="hybridMultilevel"/>
    <w:tmpl w:val="A448C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0FE3CEE"/>
    <w:multiLevelType w:val="hybridMultilevel"/>
    <w:tmpl w:val="8BA4BD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ED10DC"/>
    <w:multiLevelType w:val="hybridMultilevel"/>
    <w:tmpl w:val="0128C82C"/>
    <w:lvl w:ilvl="0" w:tplc="BE12372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6D20DC"/>
    <w:multiLevelType w:val="hybridMultilevel"/>
    <w:tmpl w:val="6C4E80C8"/>
    <w:lvl w:ilvl="0" w:tplc="6E30A3F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AC61F0"/>
    <w:multiLevelType w:val="hybridMultilevel"/>
    <w:tmpl w:val="FF587E72"/>
    <w:lvl w:ilvl="0" w:tplc="17EC29CC">
      <w:start w:val="7"/>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427F39"/>
    <w:multiLevelType w:val="hybridMultilevel"/>
    <w:tmpl w:val="E1E47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C2236C"/>
    <w:multiLevelType w:val="hybridMultilevel"/>
    <w:tmpl w:val="CADE5E74"/>
    <w:lvl w:ilvl="0" w:tplc="3FB2104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7C099D"/>
    <w:multiLevelType w:val="hybridMultilevel"/>
    <w:tmpl w:val="76D68FE4"/>
    <w:lvl w:ilvl="0" w:tplc="E684F91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0467BD"/>
    <w:multiLevelType w:val="hybridMultilevel"/>
    <w:tmpl w:val="5600D3F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7"/>
  </w:num>
  <w:num w:numId="3">
    <w:abstractNumId w:val="1"/>
  </w:num>
  <w:num w:numId="4">
    <w:abstractNumId w:val="15"/>
  </w:num>
  <w:num w:numId="5">
    <w:abstractNumId w:val="13"/>
  </w:num>
  <w:num w:numId="6">
    <w:abstractNumId w:val="22"/>
  </w:num>
  <w:num w:numId="7">
    <w:abstractNumId w:val="5"/>
  </w:num>
  <w:num w:numId="8">
    <w:abstractNumId w:val="2"/>
  </w:num>
  <w:num w:numId="9">
    <w:abstractNumId w:val="21"/>
  </w:num>
  <w:num w:numId="10">
    <w:abstractNumId w:val="20"/>
  </w:num>
  <w:num w:numId="11">
    <w:abstractNumId w:val="18"/>
  </w:num>
  <w:num w:numId="12">
    <w:abstractNumId w:val="9"/>
  </w:num>
  <w:num w:numId="13">
    <w:abstractNumId w:val="16"/>
  </w:num>
  <w:num w:numId="14">
    <w:abstractNumId w:val="7"/>
  </w:num>
  <w:num w:numId="15">
    <w:abstractNumId w:val="4"/>
  </w:num>
  <w:num w:numId="16">
    <w:abstractNumId w:val="6"/>
  </w:num>
  <w:num w:numId="17">
    <w:abstractNumId w:val="8"/>
  </w:num>
  <w:num w:numId="18">
    <w:abstractNumId w:val="12"/>
  </w:num>
  <w:num w:numId="19">
    <w:abstractNumId w:val="10"/>
  </w:num>
  <w:num w:numId="20">
    <w:abstractNumId w:val="11"/>
  </w:num>
  <w:num w:numId="21">
    <w:abstractNumId w:val="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F2F"/>
    <w:rsid w:val="00004AA8"/>
    <w:rsid w:val="000075F4"/>
    <w:rsid w:val="000147DC"/>
    <w:rsid w:val="000167D7"/>
    <w:rsid w:val="0004633E"/>
    <w:rsid w:val="000815F3"/>
    <w:rsid w:val="0008695C"/>
    <w:rsid w:val="0009330B"/>
    <w:rsid w:val="00096190"/>
    <w:rsid w:val="000A22B9"/>
    <w:rsid w:val="000B760F"/>
    <w:rsid w:val="000C4B9E"/>
    <w:rsid w:val="000E420B"/>
    <w:rsid w:val="00117605"/>
    <w:rsid w:val="0015663B"/>
    <w:rsid w:val="0017055C"/>
    <w:rsid w:val="001C1E14"/>
    <w:rsid w:val="001E6A6D"/>
    <w:rsid w:val="001F7845"/>
    <w:rsid w:val="00201BF8"/>
    <w:rsid w:val="00202998"/>
    <w:rsid w:val="002063B5"/>
    <w:rsid w:val="00213C02"/>
    <w:rsid w:val="00267CAB"/>
    <w:rsid w:val="002A1CDD"/>
    <w:rsid w:val="002B28CC"/>
    <w:rsid w:val="002C0920"/>
    <w:rsid w:val="002C1D72"/>
    <w:rsid w:val="002C5E8B"/>
    <w:rsid w:val="002C6E7E"/>
    <w:rsid w:val="002D12AF"/>
    <w:rsid w:val="002E1A03"/>
    <w:rsid w:val="0030707F"/>
    <w:rsid w:val="0030756A"/>
    <w:rsid w:val="00313D18"/>
    <w:rsid w:val="0031423C"/>
    <w:rsid w:val="00314BC5"/>
    <w:rsid w:val="003606B0"/>
    <w:rsid w:val="00396550"/>
    <w:rsid w:val="003A0EA9"/>
    <w:rsid w:val="003A5010"/>
    <w:rsid w:val="003A60C6"/>
    <w:rsid w:val="003C0D04"/>
    <w:rsid w:val="003C4DCE"/>
    <w:rsid w:val="003E1332"/>
    <w:rsid w:val="003E70B7"/>
    <w:rsid w:val="003F05F8"/>
    <w:rsid w:val="003F7813"/>
    <w:rsid w:val="00415270"/>
    <w:rsid w:val="00431791"/>
    <w:rsid w:val="00441228"/>
    <w:rsid w:val="0044139D"/>
    <w:rsid w:val="0044288C"/>
    <w:rsid w:val="00445D70"/>
    <w:rsid w:val="00452308"/>
    <w:rsid w:val="00484EEF"/>
    <w:rsid w:val="004C4271"/>
    <w:rsid w:val="004C42F6"/>
    <w:rsid w:val="004E0B4A"/>
    <w:rsid w:val="00501ECB"/>
    <w:rsid w:val="00504F89"/>
    <w:rsid w:val="005128E1"/>
    <w:rsid w:val="005150A9"/>
    <w:rsid w:val="005166EA"/>
    <w:rsid w:val="00552DEC"/>
    <w:rsid w:val="005709A4"/>
    <w:rsid w:val="00572960"/>
    <w:rsid w:val="00573105"/>
    <w:rsid w:val="005736AC"/>
    <w:rsid w:val="005859E4"/>
    <w:rsid w:val="00596CB8"/>
    <w:rsid w:val="005A3BD8"/>
    <w:rsid w:val="005B33E3"/>
    <w:rsid w:val="005F70FC"/>
    <w:rsid w:val="0064506D"/>
    <w:rsid w:val="00665F02"/>
    <w:rsid w:val="006948E9"/>
    <w:rsid w:val="006C2283"/>
    <w:rsid w:val="006D1F2F"/>
    <w:rsid w:val="006E122D"/>
    <w:rsid w:val="006F47DB"/>
    <w:rsid w:val="00701E51"/>
    <w:rsid w:val="007029E0"/>
    <w:rsid w:val="00710E88"/>
    <w:rsid w:val="00716F67"/>
    <w:rsid w:val="00725790"/>
    <w:rsid w:val="007274B5"/>
    <w:rsid w:val="00727A05"/>
    <w:rsid w:val="00732454"/>
    <w:rsid w:val="00746715"/>
    <w:rsid w:val="00767A93"/>
    <w:rsid w:val="00785835"/>
    <w:rsid w:val="007A417E"/>
    <w:rsid w:val="007B0BFB"/>
    <w:rsid w:val="007B165A"/>
    <w:rsid w:val="00805AF5"/>
    <w:rsid w:val="00847B28"/>
    <w:rsid w:val="00884F61"/>
    <w:rsid w:val="008A3483"/>
    <w:rsid w:val="008C36C3"/>
    <w:rsid w:val="008F3698"/>
    <w:rsid w:val="00905234"/>
    <w:rsid w:val="00970B0D"/>
    <w:rsid w:val="00994387"/>
    <w:rsid w:val="009B66E8"/>
    <w:rsid w:val="009D247B"/>
    <w:rsid w:val="009D3D06"/>
    <w:rsid w:val="009D4790"/>
    <w:rsid w:val="009E04FF"/>
    <w:rsid w:val="009E3086"/>
    <w:rsid w:val="009E6D9E"/>
    <w:rsid w:val="00A15E44"/>
    <w:rsid w:val="00A31178"/>
    <w:rsid w:val="00A40E04"/>
    <w:rsid w:val="00A66121"/>
    <w:rsid w:val="00A75724"/>
    <w:rsid w:val="00A90727"/>
    <w:rsid w:val="00A96311"/>
    <w:rsid w:val="00A97279"/>
    <w:rsid w:val="00AB2E93"/>
    <w:rsid w:val="00AC685B"/>
    <w:rsid w:val="00AC7211"/>
    <w:rsid w:val="00AF23B8"/>
    <w:rsid w:val="00B008AD"/>
    <w:rsid w:val="00B0269D"/>
    <w:rsid w:val="00B10980"/>
    <w:rsid w:val="00B1706E"/>
    <w:rsid w:val="00B243B4"/>
    <w:rsid w:val="00B25621"/>
    <w:rsid w:val="00B2564C"/>
    <w:rsid w:val="00B3040A"/>
    <w:rsid w:val="00B313E1"/>
    <w:rsid w:val="00B45302"/>
    <w:rsid w:val="00B507C9"/>
    <w:rsid w:val="00B5788B"/>
    <w:rsid w:val="00B604E0"/>
    <w:rsid w:val="00B70401"/>
    <w:rsid w:val="00B91362"/>
    <w:rsid w:val="00BA1785"/>
    <w:rsid w:val="00BB022E"/>
    <w:rsid w:val="00BB0E74"/>
    <w:rsid w:val="00BC35D1"/>
    <w:rsid w:val="00BD46E6"/>
    <w:rsid w:val="00BD577F"/>
    <w:rsid w:val="00BD7B7B"/>
    <w:rsid w:val="00BF48BA"/>
    <w:rsid w:val="00C0047E"/>
    <w:rsid w:val="00C03C95"/>
    <w:rsid w:val="00C21FBE"/>
    <w:rsid w:val="00C32D03"/>
    <w:rsid w:val="00C55DFD"/>
    <w:rsid w:val="00C911E2"/>
    <w:rsid w:val="00C9651F"/>
    <w:rsid w:val="00CA253C"/>
    <w:rsid w:val="00CA387F"/>
    <w:rsid w:val="00CA7BCB"/>
    <w:rsid w:val="00CB68E2"/>
    <w:rsid w:val="00CB6D79"/>
    <w:rsid w:val="00CC4D4E"/>
    <w:rsid w:val="00CD0508"/>
    <w:rsid w:val="00CD4711"/>
    <w:rsid w:val="00CF0AC7"/>
    <w:rsid w:val="00CF2A54"/>
    <w:rsid w:val="00CF4354"/>
    <w:rsid w:val="00D01D5B"/>
    <w:rsid w:val="00D0548D"/>
    <w:rsid w:val="00D1571D"/>
    <w:rsid w:val="00DB54B5"/>
    <w:rsid w:val="00DC68AA"/>
    <w:rsid w:val="00DD238E"/>
    <w:rsid w:val="00DD2974"/>
    <w:rsid w:val="00DF1CF6"/>
    <w:rsid w:val="00E0259E"/>
    <w:rsid w:val="00E119A3"/>
    <w:rsid w:val="00E123A6"/>
    <w:rsid w:val="00E2113A"/>
    <w:rsid w:val="00E3132E"/>
    <w:rsid w:val="00E34F9E"/>
    <w:rsid w:val="00E46757"/>
    <w:rsid w:val="00E51609"/>
    <w:rsid w:val="00E80969"/>
    <w:rsid w:val="00E80E8D"/>
    <w:rsid w:val="00E85BD8"/>
    <w:rsid w:val="00EA6768"/>
    <w:rsid w:val="00EB05DD"/>
    <w:rsid w:val="00EC28A2"/>
    <w:rsid w:val="00EC38E3"/>
    <w:rsid w:val="00ED13BB"/>
    <w:rsid w:val="00EE0960"/>
    <w:rsid w:val="00EF2F4A"/>
    <w:rsid w:val="00F12FE4"/>
    <w:rsid w:val="00F269AA"/>
    <w:rsid w:val="00F4047F"/>
    <w:rsid w:val="00F528FF"/>
    <w:rsid w:val="00F67B00"/>
    <w:rsid w:val="00F73557"/>
    <w:rsid w:val="00F82EBE"/>
    <w:rsid w:val="00F85483"/>
    <w:rsid w:val="00F928BD"/>
    <w:rsid w:val="00F95294"/>
    <w:rsid w:val="00FA1054"/>
    <w:rsid w:val="00FB5C5F"/>
    <w:rsid w:val="00FC6811"/>
    <w:rsid w:val="00FD4192"/>
    <w:rsid w:val="00FE1075"/>
    <w:rsid w:val="00FF30C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947F7"/>
  <w15:docId w15:val="{53E6FECB-6E6F-4581-810C-CBF20EE4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next w:val="Normln"/>
    <w:link w:val="Nadpis1Char"/>
    <w:uiPriority w:val="9"/>
    <w:unhideWhenUsed/>
    <w:qFormat/>
    <w:rsid w:val="006D1F2F"/>
    <w:pPr>
      <w:keepNext/>
      <w:keepLines/>
      <w:spacing w:after="4" w:line="256" w:lineRule="auto"/>
      <w:ind w:left="46" w:hanging="10"/>
      <w:outlineLvl w:val="0"/>
    </w:pPr>
    <w:rPr>
      <w:rFonts w:ascii="Calibri" w:eastAsia="Calibri" w:hAnsi="Calibri" w:cs="Calibri"/>
      <w:color w:val="C00000"/>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E6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4506D"/>
    <w:rPr>
      <w:color w:val="808080"/>
    </w:rPr>
  </w:style>
  <w:style w:type="character" w:customStyle="1" w:styleId="Nadpis1Char">
    <w:name w:val="Nadpis 1 Char"/>
    <w:basedOn w:val="Standardnpsmoodstavce"/>
    <w:link w:val="Nadpis1"/>
    <w:rsid w:val="006D1F2F"/>
    <w:rPr>
      <w:rFonts w:ascii="Calibri" w:eastAsia="Calibri" w:hAnsi="Calibri" w:cs="Calibri"/>
      <w:color w:val="C00000"/>
      <w:sz w:val="28"/>
      <w:lang w:eastAsia="cs-CZ"/>
    </w:rPr>
  </w:style>
  <w:style w:type="paragraph" w:styleId="Odstavecseseznamem">
    <w:name w:val="List Paragraph"/>
    <w:basedOn w:val="Normln"/>
    <w:uiPriority w:val="34"/>
    <w:qFormat/>
    <w:rsid w:val="003F05F8"/>
    <w:pPr>
      <w:ind w:left="720"/>
      <w:contextualSpacing/>
    </w:pPr>
  </w:style>
  <w:style w:type="character" w:styleId="Odkaznakoment">
    <w:name w:val="annotation reference"/>
    <w:basedOn w:val="Standardnpsmoodstavce"/>
    <w:uiPriority w:val="99"/>
    <w:semiHidden/>
    <w:unhideWhenUsed/>
    <w:rsid w:val="000147DC"/>
    <w:rPr>
      <w:sz w:val="16"/>
      <w:szCs w:val="16"/>
    </w:rPr>
  </w:style>
  <w:style w:type="paragraph" w:styleId="Textkomente">
    <w:name w:val="annotation text"/>
    <w:basedOn w:val="Normln"/>
    <w:link w:val="TextkomenteChar"/>
    <w:uiPriority w:val="99"/>
    <w:semiHidden/>
    <w:unhideWhenUsed/>
    <w:rsid w:val="000147DC"/>
    <w:pPr>
      <w:spacing w:line="240" w:lineRule="auto"/>
    </w:pPr>
    <w:rPr>
      <w:sz w:val="20"/>
      <w:szCs w:val="20"/>
    </w:rPr>
  </w:style>
  <w:style w:type="character" w:customStyle="1" w:styleId="TextkomenteChar">
    <w:name w:val="Text komentáře Char"/>
    <w:basedOn w:val="Standardnpsmoodstavce"/>
    <w:link w:val="Textkomente"/>
    <w:uiPriority w:val="99"/>
    <w:semiHidden/>
    <w:rsid w:val="000147DC"/>
    <w:rPr>
      <w:sz w:val="20"/>
      <w:szCs w:val="20"/>
    </w:rPr>
  </w:style>
  <w:style w:type="paragraph" w:styleId="Pedmtkomente">
    <w:name w:val="annotation subject"/>
    <w:basedOn w:val="Textkomente"/>
    <w:next w:val="Textkomente"/>
    <w:link w:val="PedmtkomenteChar"/>
    <w:uiPriority w:val="99"/>
    <w:semiHidden/>
    <w:unhideWhenUsed/>
    <w:rsid w:val="000147DC"/>
    <w:rPr>
      <w:b/>
      <w:bCs/>
    </w:rPr>
  </w:style>
  <w:style w:type="character" w:customStyle="1" w:styleId="PedmtkomenteChar">
    <w:name w:val="Předmět komentáře Char"/>
    <w:basedOn w:val="TextkomenteChar"/>
    <w:link w:val="Pedmtkomente"/>
    <w:uiPriority w:val="99"/>
    <w:semiHidden/>
    <w:rsid w:val="000147DC"/>
    <w:rPr>
      <w:b/>
      <w:bCs/>
      <w:sz w:val="20"/>
      <w:szCs w:val="20"/>
    </w:rPr>
  </w:style>
  <w:style w:type="paragraph" w:styleId="Textbubliny">
    <w:name w:val="Balloon Text"/>
    <w:basedOn w:val="Normln"/>
    <w:link w:val="TextbublinyChar"/>
    <w:uiPriority w:val="99"/>
    <w:semiHidden/>
    <w:unhideWhenUsed/>
    <w:rsid w:val="000147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47DC"/>
    <w:rPr>
      <w:rFonts w:ascii="Segoe UI" w:hAnsi="Segoe UI" w:cs="Segoe UI"/>
      <w:sz w:val="18"/>
      <w:szCs w:val="18"/>
    </w:rPr>
  </w:style>
  <w:style w:type="paragraph" w:styleId="Zhlav">
    <w:name w:val="header"/>
    <w:basedOn w:val="Normln"/>
    <w:link w:val="ZhlavChar"/>
    <w:uiPriority w:val="99"/>
    <w:unhideWhenUsed/>
    <w:rsid w:val="00CF4354"/>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F4354"/>
  </w:style>
  <w:style w:type="paragraph" w:styleId="Zpat">
    <w:name w:val="footer"/>
    <w:basedOn w:val="Normln"/>
    <w:link w:val="ZpatChar"/>
    <w:uiPriority w:val="99"/>
    <w:unhideWhenUsed/>
    <w:rsid w:val="00CF4354"/>
    <w:pPr>
      <w:tabs>
        <w:tab w:val="center" w:pos="4703"/>
        <w:tab w:val="right" w:pos="9406"/>
      </w:tabs>
      <w:spacing w:after="0" w:line="240" w:lineRule="auto"/>
    </w:pPr>
  </w:style>
  <w:style w:type="character" w:customStyle="1" w:styleId="ZpatChar">
    <w:name w:val="Zápatí Char"/>
    <w:basedOn w:val="Standardnpsmoodstavce"/>
    <w:link w:val="Zpat"/>
    <w:uiPriority w:val="99"/>
    <w:rsid w:val="00CF4354"/>
  </w:style>
  <w:style w:type="paragraph" w:styleId="Bezmezer">
    <w:name w:val="No Spacing"/>
    <w:uiPriority w:val="1"/>
    <w:qFormat/>
    <w:rsid w:val="00EF2F4A"/>
    <w:pPr>
      <w:spacing w:after="0" w:line="240" w:lineRule="auto"/>
    </w:pPr>
  </w:style>
  <w:style w:type="character" w:styleId="Hypertextovodkaz">
    <w:name w:val="Hyperlink"/>
    <w:basedOn w:val="Standardnpsmoodstavce"/>
    <w:uiPriority w:val="99"/>
    <w:unhideWhenUsed/>
    <w:rsid w:val="002E1A03"/>
    <w:rPr>
      <w:color w:val="0563C1" w:themeColor="hyperlink"/>
      <w:u w:val="single"/>
    </w:rPr>
  </w:style>
  <w:style w:type="character" w:customStyle="1" w:styleId="Nevyeenzmnka1">
    <w:name w:val="Nevyřešená zmínka1"/>
    <w:basedOn w:val="Standardnpsmoodstavce"/>
    <w:uiPriority w:val="99"/>
    <w:semiHidden/>
    <w:unhideWhenUsed/>
    <w:rsid w:val="002E1A03"/>
    <w:rPr>
      <w:color w:val="605E5C"/>
      <w:shd w:val="clear" w:color="auto" w:fill="E1DFDD"/>
    </w:rPr>
  </w:style>
  <w:style w:type="character" w:styleId="Sledovanodkaz">
    <w:name w:val="FollowedHyperlink"/>
    <w:basedOn w:val="Standardnpsmoodstavce"/>
    <w:uiPriority w:val="99"/>
    <w:semiHidden/>
    <w:unhideWhenUsed/>
    <w:rsid w:val="004C4271"/>
    <w:rPr>
      <w:color w:val="954F72" w:themeColor="followedHyperlink"/>
      <w:u w:val="single"/>
    </w:rPr>
  </w:style>
  <w:style w:type="character" w:styleId="Nevyeenzmnka">
    <w:name w:val="Unresolved Mention"/>
    <w:basedOn w:val="Standardnpsmoodstavce"/>
    <w:uiPriority w:val="99"/>
    <w:semiHidden/>
    <w:unhideWhenUsed/>
    <w:rsid w:val="00B70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128154">
      <w:bodyDiv w:val="1"/>
      <w:marLeft w:val="0"/>
      <w:marRight w:val="0"/>
      <w:marTop w:val="0"/>
      <w:marBottom w:val="0"/>
      <w:divBdr>
        <w:top w:val="none" w:sz="0" w:space="0" w:color="auto"/>
        <w:left w:val="none" w:sz="0" w:space="0" w:color="auto"/>
        <w:bottom w:val="none" w:sz="0" w:space="0" w:color="auto"/>
        <w:right w:val="none" w:sz="0" w:space="0" w:color="auto"/>
      </w:divBdr>
    </w:div>
    <w:div w:id="17885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vsch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kreditace@vscht.cz" TargetMode="External"/><Relationship Id="rId4" Type="http://schemas.openxmlformats.org/officeDocument/2006/relationships/settings" Target="settings.xml"/><Relationship Id="rId9" Type="http://schemas.openxmlformats.org/officeDocument/2006/relationships/hyperlink" Target="mailto:Helena.Kavalcova@vscht.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IA_V&#352;CHT_2019\Ano.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BA568-8A27-4B90-8F54-9DFDEBF4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Ano.dotx</Template>
  <TotalTime>198</TotalTime>
  <Pages>1</Pages>
  <Words>3266</Words>
  <Characters>19270</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Pospíšil</dc:creator>
  <cp:lastModifiedBy>Kavalcova Helena</cp:lastModifiedBy>
  <cp:revision>46</cp:revision>
  <cp:lastPrinted>2019-03-14T13:07:00Z</cp:lastPrinted>
  <dcterms:created xsi:type="dcterms:W3CDTF">2019-03-14T10:19:00Z</dcterms:created>
  <dcterms:modified xsi:type="dcterms:W3CDTF">2021-12-02T17:41:00Z</dcterms:modified>
</cp:coreProperties>
</file>